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0845D" w14:textId="0B680B5E" w:rsidR="00D73009" w:rsidRDefault="00D73009" w:rsidP="00BE5B69">
      <w:pPr>
        <w:pStyle w:val="Heading1"/>
      </w:pPr>
      <w:bookmarkStart w:id="0" w:name="_Hlk157066398"/>
      <w:r w:rsidRPr="00D73009">
        <w:t>Job description questionnaire</w:t>
      </w:r>
    </w:p>
    <w:p w14:paraId="3963C958" w14:textId="3188DE48" w:rsidR="00D73009" w:rsidRDefault="00D73009" w:rsidP="00D73009">
      <w:pPr>
        <w:pStyle w:val="Heading2"/>
      </w:pPr>
      <w:r w:rsidRPr="00D73009">
        <w:t>Job description</w:t>
      </w:r>
    </w:p>
    <w:p w14:paraId="7C12B95A" w14:textId="7D22C16F" w:rsidR="00D73009" w:rsidRPr="00D73009" w:rsidRDefault="00D73009" w:rsidP="00D73009">
      <w:pPr>
        <w:pStyle w:val="Heading3"/>
      </w:pPr>
      <w:r w:rsidRPr="00D73009">
        <w:t xml:space="preserve">Structure </w:t>
      </w:r>
      <w:r w:rsidRPr="00D73009">
        <w:rPr>
          <w:rStyle w:val="Heading2Char"/>
          <w:sz w:val="32"/>
          <w:szCs w:val="28"/>
        </w:rPr>
        <w:t>information</w:t>
      </w:r>
    </w:p>
    <w:p w14:paraId="755D9C2A" w14:textId="78A8E010" w:rsidR="00D73009" w:rsidRPr="00131E5C" w:rsidRDefault="00D73009" w:rsidP="00D73009">
      <w:pPr>
        <w:rPr>
          <w:u w:val="single"/>
        </w:rPr>
      </w:pPr>
      <w:r w:rsidRPr="00131E5C">
        <w:t>Job title:</w:t>
      </w:r>
      <w:r w:rsidR="004F6546">
        <w:t xml:space="preserve"> </w:t>
      </w:r>
      <w:r w:rsidR="004F6546">
        <w:rPr>
          <w:bCs/>
        </w:rPr>
        <w:t>Ticketing &amp; Customer Service Officer</w:t>
      </w:r>
    </w:p>
    <w:p w14:paraId="233CFBCF" w14:textId="0B020775" w:rsidR="00D73009" w:rsidRPr="00131E5C" w:rsidRDefault="00D73009" w:rsidP="00D73009">
      <w:r w:rsidRPr="00131E5C">
        <w:t>Reports to job title:</w:t>
      </w:r>
      <w:r w:rsidR="00BE0E44">
        <w:t xml:space="preserve"> </w:t>
      </w:r>
      <w:r w:rsidR="00BE0E44">
        <w:rPr>
          <w:bCs/>
        </w:rPr>
        <w:t>Ticketing &amp; Customer Service Manager</w:t>
      </w:r>
    </w:p>
    <w:p w14:paraId="7594F41C" w14:textId="2C7B97AE" w:rsidR="00D73009" w:rsidRPr="00131E5C" w:rsidRDefault="00D73009" w:rsidP="00D73009">
      <w:r w:rsidRPr="00131E5C">
        <w:t>Directorate:</w:t>
      </w:r>
      <w:r w:rsidR="003969CB">
        <w:t xml:space="preserve"> City Services</w:t>
      </w:r>
    </w:p>
    <w:p w14:paraId="6E65D40D" w14:textId="28B50C9C" w:rsidR="00D73009" w:rsidRPr="00131E5C" w:rsidRDefault="00D73009" w:rsidP="00D73009">
      <w:r w:rsidRPr="00131E5C">
        <w:t>Division:</w:t>
      </w:r>
      <w:r w:rsidR="007D5122">
        <w:t xml:space="preserve"> </w:t>
      </w:r>
      <w:r w:rsidR="000035D8">
        <w:t>Culture, Tourism &amp; Sport</w:t>
      </w:r>
    </w:p>
    <w:p w14:paraId="5384D68E" w14:textId="6EAD0345" w:rsidR="00D73009" w:rsidRPr="00131E5C" w:rsidRDefault="00D73009" w:rsidP="00D73009">
      <w:r w:rsidRPr="00131E5C">
        <w:t>Section:</w:t>
      </w:r>
      <w:r w:rsidR="007D5122">
        <w:t xml:space="preserve"> </w:t>
      </w:r>
      <w:r w:rsidR="000035D8">
        <w:t xml:space="preserve">Brighton Centre, </w:t>
      </w:r>
      <w:r w:rsidR="007D5122">
        <w:t>Tourism &amp; Venues</w:t>
      </w:r>
    </w:p>
    <w:p w14:paraId="2A27EBB7" w14:textId="73D8DDDC" w:rsidR="00D73009" w:rsidRPr="00131E5C" w:rsidRDefault="00D73009" w:rsidP="00D73009">
      <w:r w:rsidRPr="00131E5C">
        <w:t>Job identification number (JIN):</w:t>
      </w:r>
      <w:r w:rsidR="00324EEA">
        <w:t xml:space="preserve"> 4742</w:t>
      </w:r>
    </w:p>
    <w:p w14:paraId="588A950F" w14:textId="2B69EDFF" w:rsidR="00D73009" w:rsidRPr="00D73009" w:rsidRDefault="00D73009" w:rsidP="00D73009">
      <w:pPr>
        <w:pStyle w:val="Heading3"/>
      </w:pPr>
      <w:r w:rsidRPr="00D73009">
        <w:t>Job purpose</w:t>
      </w:r>
      <w:r w:rsidR="00A10B88">
        <w:br/>
      </w:r>
    </w:p>
    <w:p w14:paraId="3559F22E" w14:textId="26A4B340" w:rsidR="00860E1F" w:rsidRPr="00860E1F" w:rsidRDefault="00860E1F" w:rsidP="00860E1F">
      <w:pPr>
        <w:pStyle w:val="ListParagraph"/>
        <w:numPr>
          <w:ilvl w:val="0"/>
          <w:numId w:val="20"/>
        </w:numPr>
        <w:rPr>
          <w:bCs/>
        </w:rPr>
      </w:pPr>
      <w:r w:rsidRPr="00860E1F">
        <w:rPr>
          <w:bCs/>
        </w:rPr>
        <w:t>To support the Ticketing &amp; Customer Service Managers with the administration of the front-of-house Box Office at the Brighton Centre [the Venue] and the Ticketing, Accessibility &amp; Customer Service Team’s duties around client relationships, and the day-to-day processing of ticket sales across all Venue sales channels and via outside agencies</w:t>
      </w:r>
      <w:r w:rsidR="00847FD8">
        <w:rPr>
          <w:bCs/>
        </w:rPr>
        <w:t>.</w:t>
      </w:r>
    </w:p>
    <w:p w14:paraId="56ACA16E" w14:textId="77777777" w:rsidR="00860E1F" w:rsidRPr="00860E1F" w:rsidRDefault="00860E1F" w:rsidP="00860E1F">
      <w:pPr>
        <w:pStyle w:val="ListParagraph"/>
        <w:numPr>
          <w:ilvl w:val="0"/>
          <w:numId w:val="0"/>
        </w:numPr>
        <w:ind w:left="720"/>
        <w:rPr>
          <w:bCs/>
        </w:rPr>
      </w:pPr>
    </w:p>
    <w:p w14:paraId="57854886" w14:textId="1FD3B2BA" w:rsidR="00D73009" w:rsidRPr="00860E1F" w:rsidRDefault="00860E1F" w:rsidP="00860E1F">
      <w:pPr>
        <w:pStyle w:val="ListParagraph"/>
        <w:numPr>
          <w:ilvl w:val="0"/>
          <w:numId w:val="20"/>
        </w:numPr>
        <w:rPr>
          <w:bCs/>
        </w:rPr>
      </w:pPr>
      <w:r w:rsidRPr="00860E1F">
        <w:rPr>
          <w:bCs/>
        </w:rPr>
        <w:t>To be the first point of contact across all venue communication channels, running the day-to-day customer contact and event day Box Office.</w:t>
      </w:r>
      <w:r w:rsidR="00841DFA">
        <w:rPr>
          <w:bCs/>
        </w:rPr>
        <w:br/>
      </w:r>
    </w:p>
    <w:p w14:paraId="2F3C21FC" w14:textId="5D786239" w:rsidR="00D73009" w:rsidRPr="00131E5C" w:rsidRDefault="00D73009" w:rsidP="00D73009">
      <w:pPr>
        <w:pStyle w:val="Heading3"/>
      </w:pPr>
      <w:r w:rsidRPr="00131E5C">
        <w:t>Principal accountabilities</w:t>
      </w:r>
      <w:r w:rsidR="00A10B88">
        <w:br/>
      </w:r>
    </w:p>
    <w:p w14:paraId="214B63FD" w14:textId="77777777" w:rsidR="00A10B88" w:rsidRDefault="00A10B88" w:rsidP="00A10B88">
      <w:pPr>
        <w:pStyle w:val="DefaultText"/>
        <w:numPr>
          <w:ilvl w:val="0"/>
          <w:numId w:val="25"/>
        </w:numPr>
        <w:rPr>
          <w:rFonts w:ascii="Arial" w:hAnsi="Arial" w:cs="Arial"/>
          <w:noProof w:val="0"/>
        </w:rPr>
      </w:pPr>
      <w:r>
        <w:rPr>
          <w:rFonts w:ascii="Arial" w:hAnsi="Arial" w:cs="Arial"/>
          <w:noProof w:val="0"/>
        </w:rPr>
        <w:t>To work alongside and support the Ticketing &amp; Customer Service Managers in the delivery of event ticketing set-ups, ensuring all event requirements are kept accurate and up-to-date and delivered within the set timeframe.</w:t>
      </w:r>
    </w:p>
    <w:p w14:paraId="6447B640" w14:textId="77777777" w:rsidR="00A10B88" w:rsidRDefault="00A10B88" w:rsidP="00A10B88">
      <w:pPr>
        <w:pStyle w:val="DefaultText"/>
        <w:ind w:left="360"/>
        <w:rPr>
          <w:rFonts w:ascii="Arial" w:hAnsi="Arial" w:cs="Arial"/>
          <w:noProof w:val="0"/>
        </w:rPr>
      </w:pPr>
    </w:p>
    <w:p w14:paraId="43C51C2F" w14:textId="124C9268" w:rsidR="00A10B88" w:rsidRPr="00A10B88" w:rsidRDefault="00A10B88" w:rsidP="00A10B88">
      <w:pPr>
        <w:pStyle w:val="DefaultText"/>
        <w:numPr>
          <w:ilvl w:val="0"/>
          <w:numId w:val="25"/>
        </w:numPr>
        <w:rPr>
          <w:rFonts w:ascii="Arial" w:hAnsi="Arial"/>
        </w:rPr>
      </w:pPr>
      <w:r>
        <w:rPr>
          <w:rFonts w:ascii="Arial" w:hAnsi="Arial"/>
        </w:rPr>
        <w:t>To provide information, customer service and booking support to customers of the Brighton Centre face-to-face, over the phone and via email / social media; processing bookings by using knowledge of seating configurations appropriate to each event, ensuring the most suitable seats are selected for the customers’ requirements.</w:t>
      </w:r>
      <w:r>
        <w:rPr>
          <w:rFonts w:ascii="Arial" w:hAnsi="Arial"/>
        </w:rPr>
        <w:br/>
      </w:r>
    </w:p>
    <w:p w14:paraId="7BD7152E" w14:textId="2A55D572" w:rsidR="00A10B88" w:rsidRDefault="00A10B88" w:rsidP="00A10B88">
      <w:pPr>
        <w:pStyle w:val="DefaultText"/>
        <w:numPr>
          <w:ilvl w:val="0"/>
          <w:numId w:val="25"/>
        </w:numPr>
        <w:rPr>
          <w:rFonts w:ascii="Arial" w:hAnsi="Arial"/>
        </w:rPr>
      </w:pPr>
      <w:r>
        <w:rPr>
          <w:rFonts w:ascii="Arial" w:hAnsi="Arial"/>
        </w:rPr>
        <w:t>To accurately handle cash, cheques, and credit / debit card payments for all transactions and to ensure that the transactions are accurately recorded.</w:t>
      </w:r>
      <w:r>
        <w:rPr>
          <w:rFonts w:ascii="Arial" w:hAnsi="Arial"/>
        </w:rPr>
        <w:br/>
      </w:r>
    </w:p>
    <w:p w14:paraId="17712A72" w14:textId="77777777" w:rsidR="00A10B88" w:rsidRDefault="00A10B88" w:rsidP="00A10B88">
      <w:pPr>
        <w:pStyle w:val="DefaultText"/>
        <w:numPr>
          <w:ilvl w:val="0"/>
          <w:numId w:val="25"/>
        </w:numPr>
        <w:rPr>
          <w:rFonts w:ascii="Arial" w:hAnsi="Arial" w:cs="Arial"/>
          <w:noProof w:val="0"/>
        </w:rPr>
      </w:pPr>
      <w:r>
        <w:rPr>
          <w:rFonts w:ascii="Arial" w:hAnsi="Arial" w:cs="Arial"/>
          <w:noProof w:val="0"/>
        </w:rPr>
        <w:t xml:space="preserve">To maintain, distribute and file all copies of event related paperwork to ensure files are kept up to date with the latest information, and communicate and co-ordinate </w:t>
      </w:r>
      <w:r>
        <w:rPr>
          <w:rFonts w:ascii="Arial" w:hAnsi="Arial" w:cs="Arial"/>
          <w:noProof w:val="0"/>
        </w:rPr>
        <w:lastRenderedPageBreak/>
        <w:t>updated information across relevant Venue departments.  To act as administration support for the Revenue &amp; Commerce Manager in all aspects of maintaining accurate client records.</w:t>
      </w:r>
      <w:r>
        <w:rPr>
          <w:rFonts w:ascii="Arial" w:hAnsi="Arial" w:cs="Arial"/>
          <w:noProof w:val="0"/>
        </w:rPr>
        <w:br/>
      </w:r>
    </w:p>
    <w:p w14:paraId="6B761B99" w14:textId="77777777" w:rsidR="00A10B88" w:rsidRDefault="00A10B88" w:rsidP="00A10B88">
      <w:pPr>
        <w:pStyle w:val="DefaultText"/>
        <w:numPr>
          <w:ilvl w:val="0"/>
          <w:numId w:val="25"/>
        </w:numPr>
        <w:rPr>
          <w:rFonts w:ascii="Arial" w:hAnsi="Arial" w:cs="Arial"/>
          <w:noProof w:val="0"/>
        </w:rPr>
      </w:pPr>
      <w:r>
        <w:rPr>
          <w:rFonts w:ascii="Arial" w:hAnsi="Arial" w:cs="Arial"/>
          <w:noProof w:val="0"/>
        </w:rPr>
        <w:t xml:space="preserve">To keep accurate reports around daily customer contact via all channels and compile this for analysis to inform wider venue decisions around </w:t>
      </w:r>
      <w:r>
        <w:rPr>
          <w:rFonts w:ascii="Arial" w:hAnsi="Arial" w:cs="Arial"/>
          <w:bCs/>
          <w:szCs w:val="24"/>
        </w:rPr>
        <w:t xml:space="preserve">Ticketing, Accessibility &amp; Customer Service </w:t>
      </w:r>
      <w:r>
        <w:rPr>
          <w:rFonts w:ascii="Arial" w:hAnsi="Arial" w:cs="Arial"/>
          <w:noProof w:val="0"/>
        </w:rPr>
        <w:t xml:space="preserve">services operations. </w:t>
      </w:r>
    </w:p>
    <w:p w14:paraId="2D0DA1A9" w14:textId="77777777" w:rsidR="00A10B88" w:rsidRDefault="00A10B88" w:rsidP="00A10B88">
      <w:pPr>
        <w:pStyle w:val="DefaultText"/>
        <w:ind w:left="360"/>
        <w:rPr>
          <w:rFonts w:ascii="Arial" w:hAnsi="Arial" w:cs="Arial"/>
          <w:noProof w:val="0"/>
        </w:rPr>
      </w:pPr>
    </w:p>
    <w:p w14:paraId="7EFFAB94" w14:textId="77777777" w:rsidR="00A10B88" w:rsidRDefault="00A10B88" w:rsidP="00A10B88">
      <w:pPr>
        <w:pStyle w:val="DefaultText"/>
        <w:numPr>
          <w:ilvl w:val="0"/>
          <w:numId w:val="25"/>
        </w:numPr>
        <w:rPr>
          <w:rFonts w:ascii="Arial" w:hAnsi="Arial" w:cs="Arial"/>
          <w:noProof w:val="0"/>
        </w:rPr>
      </w:pPr>
      <w:r>
        <w:rPr>
          <w:rFonts w:ascii="Arial" w:hAnsi="Arial" w:cs="Arial"/>
          <w:noProof w:val="0"/>
        </w:rPr>
        <w:t>To work across the venue in the promotion of innovative customer services in relation to the requirements of Deaf and disabled customers.</w:t>
      </w:r>
      <w:r>
        <w:rPr>
          <w:rFonts w:ascii="Arial" w:hAnsi="Arial" w:cs="Arial"/>
          <w:noProof w:val="0"/>
        </w:rPr>
        <w:br/>
      </w:r>
    </w:p>
    <w:p w14:paraId="31664F24" w14:textId="77777777" w:rsidR="00A10B88" w:rsidRDefault="00A10B88" w:rsidP="00A10B88">
      <w:pPr>
        <w:numPr>
          <w:ilvl w:val="0"/>
          <w:numId w:val="25"/>
        </w:numPr>
        <w:spacing w:after="0" w:line="240" w:lineRule="auto"/>
      </w:pPr>
      <w:r>
        <w:t>To deputise for the Ticketing &amp; Customer Service Managers when required to provide necessary information to the ticketing partner, Promoters and the Venues Section, and to lead on and manage the inventory on small scale and general admission events at the Venue.</w:t>
      </w:r>
      <w:r>
        <w:br/>
      </w:r>
    </w:p>
    <w:p w14:paraId="68FC126B" w14:textId="797D339F" w:rsidR="00A10B88" w:rsidRPr="00A10B88" w:rsidRDefault="00A10B88" w:rsidP="00A10B88">
      <w:pPr>
        <w:numPr>
          <w:ilvl w:val="0"/>
          <w:numId w:val="25"/>
        </w:numPr>
        <w:spacing w:after="0" w:line="240" w:lineRule="auto"/>
      </w:pPr>
      <w:r>
        <w:t xml:space="preserve">To foster excellent working relationships with the Marketing Department to facilitate efficient communication, data collection, extraction and analysis </w:t>
      </w:r>
      <w:proofErr w:type="gramStart"/>
      <w:r>
        <w:t>in order to</w:t>
      </w:r>
      <w:proofErr w:type="gramEnd"/>
      <w:r>
        <w:t xml:space="preserve"> maximise the effectiveness of current and future marketing planning, and to identify peak periods of demand for ticket sales.</w:t>
      </w:r>
      <w:r>
        <w:br/>
      </w:r>
    </w:p>
    <w:p w14:paraId="390952DE" w14:textId="533262AE" w:rsidR="00A10B88" w:rsidRPr="00A10B88" w:rsidRDefault="00A10B88" w:rsidP="00A10B88">
      <w:pPr>
        <w:numPr>
          <w:ilvl w:val="0"/>
          <w:numId w:val="25"/>
        </w:numPr>
        <w:spacing w:after="0" w:line="240" w:lineRule="auto"/>
      </w:pPr>
      <w:r>
        <w:t>To support the Venue ticketing partner with the innovation, development and integration of new technologies relating to accessible ticket purchasing via all platforms.</w:t>
      </w:r>
      <w:r>
        <w:br/>
      </w:r>
    </w:p>
    <w:p w14:paraId="76BB2F5B" w14:textId="7411119C" w:rsidR="00D73009" w:rsidRPr="00A10B88" w:rsidRDefault="00D73009" w:rsidP="00A10B88">
      <w:pPr>
        <w:rPr>
          <w:i/>
        </w:rPr>
      </w:pPr>
    </w:p>
    <w:p w14:paraId="389FFEF7" w14:textId="77777777" w:rsidR="00D73009" w:rsidRPr="00D73009" w:rsidRDefault="00D73009" w:rsidP="00D73009">
      <w:pPr>
        <w:pStyle w:val="Heading3"/>
      </w:pPr>
      <w:r w:rsidRPr="00D73009">
        <w:t>Health and safety accountabilities</w:t>
      </w:r>
    </w:p>
    <w:p w14:paraId="17508B36" w14:textId="146AA234" w:rsidR="003547E7" w:rsidRDefault="003547E7" w:rsidP="003547E7">
      <w:r w:rsidRPr="003547E7">
        <w:t>To co-operate in the implementation of the council Health and Safety policy and supporting standards</w:t>
      </w:r>
      <w:proofErr w:type="gramStart"/>
      <w:r>
        <w:t>,</w:t>
      </w:r>
      <w:r w:rsidRPr="003547E7">
        <w:t xml:space="preserve"> in particular, as</w:t>
      </w:r>
      <w:proofErr w:type="gramEnd"/>
      <w:r w:rsidRPr="003547E7">
        <w:t xml:space="preserve"> set out in section 1 of the Health and Safety Policy and Management Standard.</w:t>
      </w:r>
    </w:p>
    <w:p w14:paraId="75C2D148" w14:textId="604D7A0F" w:rsidR="00D73009" w:rsidRPr="00D73009" w:rsidRDefault="00D73009" w:rsidP="00D73009">
      <w:pPr>
        <w:pStyle w:val="Heading3"/>
      </w:pPr>
      <w:r w:rsidRPr="00D73009">
        <w:t>Diversity and inclusion accountabilities</w:t>
      </w:r>
    </w:p>
    <w:p w14:paraId="260748E1" w14:textId="2D689090" w:rsidR="003547E7" w:rsidRDefault="003547E7" w:rsidP="003547E7">
      <w:r>
        <w:t>Understand the council’s diversity and inclusion aims and strategies.</w:t>
      </w:r>
    </w:p>
    <w:p w14:paraId="0083B682" w14:textId="77777777" w:rsidR="003547E7" w:rsidRDefault="003547E7" w:rsidP="003547E7">
      <w:r>
        <w:t>Take an active role in ensuring that equality, diversity, and inclusive outcomes are embedded in your work activities, communications and interactions with staff and customers.</w:t>
      </w:r>
    </w:p>
    <w:p w14:paraId="0ADE54DF" w14:textId="57FD59BD" w:rsidR="005144A6" w:rsidRPr="005144A6" w:rsidRDefault="003547E7" w:rsidP="003547E7">
      <w:r>
        <w:t>Challenge or report incidents where inclusion and equality in practice has not been followed, including reporting discrimination, harassment and bullying to your manager or other senior colleague in your service</w:t>
      </w:r>
      <w:r w:rsidR="005144A6" w:rsidRPr="005144A6">
        <w:t xml:space="preserve">. </w:t>
      </w:r>
    </w:p>
    <w:p w14:paraId="332F1F7B" w14:textId="5C994508" w:rsidR="00D73009" w:rsidRPr="00D73009" w:rsidRDefault="00D73009" w:rsidP="00D73009">
      <w:pPr>
        <w:pStyle w:val="Heading3"/>
      </w:pPr>
      <w:r w:rsidRPr="00D73009">
        <w:t>Note regarding duties</w:t>
      </w:r>
    </w:p>
    <w:p w14:paraId="31D787DA" w14:textId="6F87AFDA" w:rsidR="00D73009" w:rsidRPr="00131E5C" w:rsidRDefault="00D73009" w:rsidP="00D73009">
      <w:r w:rsidRPr="00131E5C">
        <w:t xml:space="preserve">The list of duties in the job description are not exclusive or exhaustive. There will be other duties and requirements associated with your job and, in addition, as a term of your employment you may be required to undertake various other duties. The council </w:t>
      </w:r>
      <w:r w:rsidRPr="00131E5C">
        <w:lastRenderedPageBreak/>
        <w:t>reserves the right to update your job description, from time to time, to reflect changes in, or to, your job. Proposed changes would be subject to consultation.</w:t>
      </w:r>
    </w:p>
    <w:p w14:paraId="2B326696" w14:textId="77777777" w:rsidR="005144A6" w:rsidRDefault="005144A6">
      <w:pPr>
        <w:rPr>
          <w:rFonts w:ascii="Georgia" w:eastAsiaTheme="majorEastAsia" w:hAnsi="Georgia"/>
          <w:sz w:val="40"/>
          <w:szCs w:val="36"/>
        </w:rPr>
      </w:pPr>
      <w:r>
        <w:br w:type="page"/>
      </w:r>
    </w:p>
    <w:p w14:paraId="34838BB1" w14:textId="3D240DCE" w:rsidR="00D73009" w:rsidRPr="00D73009" w:rsidRDefault="00D73009" w:rsidP="00D73009">
      <w:pPr>
        <w:pStyle w:val="Heading2"/>
      </w:pPr>
      <w:r w:rsidRPr="00D73009">
        <w:lastRenderedPageBreak/>
        <w:t>Person specification</w:t>
      </w:r>
    </w:p>
    <w:p w14:paraId="3592C271" w14:textId="77777777" w:rsidR="00D73009" w:rsidRPr="00131E5C" w:rsidRDefault="00D73009" w:rsidP="00D73009">
      <w:pPr>
        <w:pStyle w:val="Heading3"/>
      </w:pPr>
      <w:r w:rsidRPr="00131E5C">
        <w:t>Structure information</w:t>
      </w:r>
    </w:p>
    <w:p w14:paraId="26B5FD9B" w14:textId="77777777" w:rsidR="00540F2A" w:rsidRPr="00131E5C" w:rsidRDefault="00540F2A" w:rsidP="00540F2A">
      <w:pPr>
        <w:rPr>
          <w:u w:val="single"/>
        </w:rPr>
      </w:pPr>
      <w:r w:rsidRPr="00131E5C">
        <w:t>Job title:</w:t>
      </w:r>
      <w:r>
        <w:t xml:space="preserve"> </w:t>
      </w:r>
      <w:r>
        <w:rPr>
          <w:bCs/>
        </w:rPr>
        <w:t>Ticketing &amp; Customer Service Officer</w:t>
      </w:r>
    </w:p>
    <w:p w14:paraId="2ECED789" w14:textId="77777777" w:rsidR="00540F2A" w:rsidRPr="00131E5C" w:rsidRDefault="00540F2A" w:rsidP="00540F2A">
      <w:r w:rsidRPr="00131E5C">
        <w:t>Reports to job title:</w:t>
      </w:r>
      <w:r>
        <w:t xml:space="preserve"> </w:t>
      </w:r>
      <w:r>
        <w:rPr>
          <w:bCs/>
        </w:rPr>
        <w:t>Ticketing &amp; Customer Service Manager</w:t>
      </w:r>
    </w:p>
    <w:p w14:paraId="502F6D66" w14:textId="77777777" w:rsidR="00540F2A" w:rsidRPr="00131E5C" w:rsidRDefault="00540F2A" w:rsidP="00540F2A">
      <w:r w:rsidRPr="00131E5C">
        <w:t>Directorate:</w:t>
      </w:r>
      <w:r>
        <w:t xml:space="preserve"> City Services</w:t>
      </w:r>
    </w:p>
    <w:p w14:paraId="4684B899" w14:textId="77777777" w:rsidR="00540F2A" w:rsidRPr="00131E5C" w:rsidRDefault="00540F2A" w:rsidP="00540F2A">
      <w:r w:rsidRPr="00131E5C">
        <w:t>Division:</w:t>
      </w:r>
      <w:r>
        <w:t xml:space="preserve"> Culture, Tourism &amp; Sport</w:t>
      </w:r>
    </w:p>
    <w:p w14:paraId="6CAA978D" w14:textId="77777777" w:rsidR="00540F2A" w:rsidRPr="00131E5C" w:rsidRDefault="00540F2A" w:rsidP="00540F2A">
      <w:r w:rsidRPr="00131E5C">
        <w:t>Section:</w:t>
      </w:r>
      <w:r>
        <w:t xml:space="preserve"> Brighton Centre, Tourism &amp; Venues</w:t>
      </w:r>
    </w:p>
    <w:p w14:paraId="3620979B" w14:textId="11D89CEB" w:rsidR="00D73009" w:rsidRPr="00131E5C" w:rsidRDefault="00D73009" w:rsidP="00D73009">
      <w:r w:rsidRPr="00131E5C">
        <w:t>Job identification number (JIN):</w:t>
      </w:r>
      <w:r w:rsidR="00324EEA">
        <w:t xml:space="preserve"> 4742</w:t>
      </w:r>
    </w:p>
    <w:p w14:paraId="1B64E1D0" w14:textId="77777777" w:rsidR="00D73009" w:rsidRPr="00D73009" w:rsidRDefault="00D73009" w:rsidP="00D73009">
      <w:pPr>
        <w:pStyle w:val="Heading3"/>
      </w:pPr>
      <w:r w:rsidRPr="00D73009">
        <w:t>Essential criteria</w:t>
      </w:r>
    </w:p>
    <w:p w14:paraId="0837AD80" w14:textId="77777777" w:rsidR="00D73009" w:rsidRPr="00131E5C" w:rsidRDefault="00D73009" w:rsidP="00D73009">
      <w:pPr>
        <w:pStyle w:val="Heading4"/>
      </w:pPr>
      <w:bookmarkStart w:id="1" w:name="_Hlk151986017"/>
      <w:r w:rsidRPr="00131E5C">
        <w:t>Job-related education, qualifications, and knowledge</w:t>
      </w:r>
    </w:p>
    <w:p w14:paraId="5C780B3E" w14:textId="77777777" w:rsidR="00540F2A" w:rsidRPr="00540F2A" w:rsidRDefault="00540F2A" w:rsidP="00964E33">
      <w:pPr>
        <w:pStyle w:val="DefaultText"/>
        <w:numPr>
          <w:ilvl w:val="0"/>
          <w:numId w:val="29"/>
        </w:numPr>
        <w:rPr>
          <w:rFonts w:ascii="Arial" w:hAnsi="Arial" w:cs="Arial"/>
          <w:noProof w:val="0"/>
          <w:szCs w:val="24"/>
        </w:rPr>
      </w:pPr>
      <w:r w:rsidRPr="00540F2A">
        <w:rPr>
          <w:rFonts w:ascii="Arial" w:hAnsi="Arial" w:cs="Arial"/>
          <w:noProof w:val="0"/>
          <w:szCs w:val="24"/>
        </w:rPr>
        <w:t>Educated to NVQ level 2 or equivalent or equivalent relevant experience</w:t>
      </w:r>
    </w:p>
    <w:p w14:paraId="04542BFC" w14:textId="77777777" w:rsidR="00540F2A" w:rsidRPr="00540F2A" w:rsidRDefault="00540F2A" w:rsidP="00964E33">
      <w:pPr>
        <w:pStyle w:val="DefaultText"/>
        <w:numPr>
          <w:ilvl w:val="0"/>
          <w:numId w:val="29"/>
        </w:numPr>
        <w:rPr>
          <w:rFonts w:ascii="Arial" w:hAnsi="Arial" w:cs="Arial"/>
          <w:noProof w:val="0"/>
          <w:szCs w:val="24"/>
        </w:rPr>
      </w:pPr>
      <w:r w:rsidRPr="00540F2A">
        <w:rPr>
          <w:rFonts w:ascii="Arial" w:hAnsi="Arial" w:cs="Arial"/>
          <w:noProof w:val="0"/>
          <w:szCs w:val="24"/>
        </w:rPr>
        <w:t xml:space="preserve">Detailed knowledge and understanding of computerised ticketing systems </w:t>
      </w:r>
    </w:p>
    <w:p w14:paraId="2C280996" w14:textId="77777777" w:rsidR="00540F2A" w:rsidRPr="00540F2A" w:rsidRDefault="00540F2A" w:rsidP="00964E33">
      <w:pPr>
        <w:pStyle w:val="DefaultText"/>
        <w:numPr>
          <w:ilvl w:val="0"/>
          <w:numId w:val="29"/>
        </w:numPr>
        <w:rPr>
          <w:rFonts w:ascii="Arial" w:hAnsi="Arial" w:cs="Arial"/>
          <w:noProof w:val="0"/>
          <w:szCs w:val="24"/>
        </w:rPr>
      </w:pPr>
      <w:r w:rsidRPr="00540F2A">
        <w:rPr>
          <w:rFonts w:ascii="Arial" w:hAnsi="Arial" w:cs="Arial"/>
          <w:noProof w:val="0"/>
          <w:szCs w:val="24"/>
        </w:rPr>
        <w:t>Knowledge of the live performance industry</w:t>
      </w:r>
    </w:p>
    <w:p w14:paraId="6ED403A4" w14:textId="77777777" w:rsidR="00CB4EDC" w:rsidRPr="00CB4EDC" w:rsidRDefault="00540F2A" w:rsidP="00964E33">
      <w:pPr>
        <w:pStyle w:val="DefaultText"/>
        <w:numPr>
          <w:ilvl w:val="0"/>
          <w:numId w:val="29"/>
        </w:numPr>
        <w:rPr>
          <w:rFonts w:ascii="Arial" w:hAnsi="Arial" w:cs="Arial"/>
          <w:noProof w:val="0"/>
          <w:szCs w:val="24"/>
        </w:rPr>
      </w:pPr>
      <w:r w:rsidRPr="00540F2A">
        <w:rPr>
          <w:rFonts w:ascii="Arial" w:hAnsi="Arial" w:cs="Arial"/>
          <w:noProof w:val="0"/>
          <w:szCs w:val="24"/>
        </w:rPr>
        <w:t xml:space="preserve">Good knowledge of </w:t>
      </w:r>
      <w:r w:rsidRPr="00CB4EDC">
        <w:rPr>
          <w:rFonts w:ascii="Arial" w:hAnsi="Arial" w:cs="Arial"/>
          <w:noProof w:val="0"/>
          <w:szCs w:val="24"/>
        </w:rPr>
        <w:t>Data Protection Legislation</w:t>
      </w:r>
    </w:p>
    <w:p w14:paraId="1260C4FC" w14:textId="77777777" w:rsidR="000016E2" w:rsidRPr="00324EEA" w:rsidRDefault="00540F2A" w:rsidP="00964E33">
      <w:pPr>
        <w:pStyle w:val="DefaultText"/>
        <w:numPr>
          <w:ilvl w:val="0"/>
          <w:numId w:val="29"/>
        </w:numPr>
        <w:rPr>
          <w:rFonts w:ascii="Arial" w:hAnsi="Arial" w:cs="Arial"/>
          <w:noProof w:val="0"/>
          <w:szCs w:val="24"/>
        </w:rPr>
      </w:pPr>
      <w:r w:rsidRPr="00CB4EDC">
        <w:rPr>
          <w:rFonts w:ascii="Arial" w:hAnsi="Arial" w:cs="Arial"/>
        </w:rPr>
        <w:t>Understanding of Local Government Policy</w:t>
      </w:r>
    </w:p>
    <w:p w14:paraId="5B07BF2C" w14:textId="1029C32C" w:rsidR="00D73009" w:rsidRPr="00CB4EDC" w:rsidRDefault="000016E2" w:rsidP="00964E33">
      <w:pPr>
        <w:pStyle w:val="DefaultText"/>
        <w:numPr>
          <w:ilvl w:val="0"/>
          <w:numId w:val="29"/>
        </w:numPr>
        <w:rPr>
          <w:rFonts w:ascii="Arial" w:hAnsi="Arial" w:cs="Arial"/>
          <w:noProof w:val="0"/>
          <w:szCs w:val="24"/>
        </w:rPr>
      </w:pPr>
      <w:r w:rsidRPr="00324EEA">
        <w:rPr>
          <w:rFonts w:ascii="Arial" w:hAnsi="Arial" w:cs="Arial"/>
        </w:rPr>
        <w:t>Awareness of working with Deaf and disabled customers</w:t>
      </w:r>
      <w:r w:rsidR="00CB4EDC">
        <w:br/>
      </w:r>
    </w:p>
    <w:p w14:paraId="3426BDD7" w14:textId="77777777" w:rsidR="00D73009" w:rsidRPr="00131E5C" w:rsidRDefault="00D73009" w:rsidP="00D73009">
      <w:pPr>
        <w:pStyle w:val="Heading4"/>
      </w:pPr>
      <w:r w:rsidRPr="00131E5C">
        <w:t>Experience</w:t>
      </w:r>
    </w:p>
    <w:p w14:paraId="75820723" w14:textId="77777777" w:rsidR="002F582B" w:rsidRPr="00964E33" w:rsidRDefault="002F582B" w:rsidP="00964E33">
      <w:pPr>
        <w:pStyle w:val="ListParagraph"/>
        <w:numPr>
          <w:ilvl w:val="0"/>
          <w:numId w:val="30"/>
        </w:numPr>
        <w:spacing w:after="0" w:line="240" w:lineRule="auto"/>
        <w:rPr>
          <w:bCs/>
        </w:rPr>
      </w:pPr>
      <w:r w:rsidRPr="00964E33">
        <w:rPr>
          <w:bCs/>
        </w:rPr>
        <w:t>Experience of working in a public-facing environment, providing a similar frontline information and booking service</w:t>
      </w:r>
    </w:p>
    <w:p w14:paraId="1858C8A5" w14:textId="77777777" w:rsidR="002F582B" w:rsidRPr="00964E33" w:rsidRDefault="002F582B" w:rsidP="00964E33">
      <w:pPr>
        <w:pStyle w:val="ListParagraph"/>
        <w:numPr>
          <w:ilvl w:val="0"/>
          <w:numId w:val="30"/>
        </w:numPr>
        <w:spacing w:after="0" w:line="240" w:lineRule="auto"/>
        <w:rPr>
          <w:bCs/>
        </w:rPr>
      </w:pPr>
      <w:r w:rsidRPr="00964E33">
        <w:rPr>
          <w:bCs/>
        </w:rPr>
        <w:t>Experience of working in a customer-focussed environment</w:t>
      </w:r>
    </w:p>
    <w:p w14:paraId="3EAA46A5" w14:textId="77777777" w:rsidR="002F582B" w:rsidRPr="002F582B" w:rsidRDefault="002F582B" w:rsidP="002F582B">
      <w:pPr>
        <w:spacing w:after="0" w:line="240" w:lineRule="auto"/>
        <w:ind w:left="340"/>
        <w:rPr>
          <w:bCs/>
          <w:sz w:val="22"/>
          <w:szCs w:val="22"/>
        </w:rPr>
      </w:pPr>
    </w:p>
    <w:p w14:paraId="26B37D9C" w14:textId="77777777" w:rsidR="00D73009" w:rsidRPr="00131E5C" w:rsidRDefault="00D73009" w:rsidP="00D73009">
      <w:pPr>
        <w:pStyle w:val="Heading4"/>
      </w:pPr>
      <w:r w:rsidRPr="00131E5C">
        <w:t>Skills and abilities</w:t>
      </w:r>
    </w:p>
    <w:p w14:paraId="593C84BD" w14:textId="77777777" w:rsidR="002C1E71" w:rsidRPr="00964E33" w:rsidRDefault="002C1E71" w:rsidP="00964E33">
      <w:pPr>
        <w:pStyle w:val="ListParagraph"/>
        <w:numPr>
          <w:ilvl w:val="0"/>
          <w:numId w:val="31"/>
        </w:numPr>
        <w:spacing w:after="0" w:line="240" w:lineRule="auto"/>
        <w:rPr>
          <w:bCs/>
        </w:rPr>
      </w:pPr>
      <w:r w:rsidRPr="00964E33">
        <w:rPr>
          <w:bCs/>
        </w:rPr>
        <w:t>Excellent communication and interpersonal skills, and commitment to high level of customer care</w:t>
      </w:r>
    </w:p>
    <w:p w14:paraId="01BD24C6" w14:textId="77777777" w:rsidR="002C1E71" w:rsidRPr="00964E33" w:rsidRDefault="002C1E71" w:rsidP="00964E33">
      <w:pPr>
        <w:pStyle w:val="ListParagraph"/>
        <w:numPr>
          <w:ilvl w:val="0"/>
          <w:numId w:val="31"/>
        </w:numPr>
        <w:spacing w:after="0" w:line="240" w:lineRule="auto"/>
        <w:rPr>
          <w:bCs/>
        </w:rPr>
      </w:pPr>
      <w:r w:rsidRPr="00964E33">
        <w:rPr>
          <w:bCs/>
        </w:rPr>
        <w:t>IT literate with the ability to learn new systems</w:t>
      </w:r>
    </w:p>
    <w:p w14:paraId="503878CD" w14:textId="77777777" w:rsidR="002C1E71" w:rsidRPr="00964E33" w:rsidRDefault="002C1E71" w:rsidP="00964E33">
      <w:pPr>
        <w:pStyle w:val="ListParagraph"/>
        <w:numPr>
          <w:ilvl w:val="0"/>
          <w:numId w:val="31"/>
        </w:numPr>
        <w:spacing w:after="0" w:line="240" w:lineRule="auto"/>
        <w:rPr>
          <w:bCs/>
        </w:rPr>
      </w:pPr>
      <w:r w:rsidRPr="00964E33">
        <w:rPr>
          <w:bCs/>
        </w:rPr>
        <w:t>Excellent numeracy, literacy, and administration skills</w:t>
      </w:r>
    </w:p>
    <w:p w14:paraId="217F2525" w14:textId="77777777" w:rsidR="002C1E71" w:rsidRPr="00964E33" w:rsidRDefault="002C1E71" w:rsidP="00964E33">
      <w:pPr>
        <w:pStyle w:val="ListParagraph"/>
        <w:numPr>
          <w:ilvl w:val="0"/>
          <w:numId w:val="31"/>
        </w:numPr>
        <w:spacing w:after="0" w:line="240" w:lineRule="auto"/>
        <w:rPr>
          <w:bCs/>
        </w:rPr>
      </w:pPr>
      <w:r w:rsidRPr="00964E33">
        <w:rPr>
          <w:bCs/>
        </w:rPr>
        <w:t>Ability to organise own workload and that of others within tight deadlines</w:t>
      </w:r>
    </w:p>
    <w:p w14:paraId="6F553B64" w14:textId="77777777" w:rsidR="002C1E71" w:rsidRPr="00964E33" w:rsidRDefault="002C1E71" w:rsidP="00964E33">
      <w:pPr>
        <w:pStyle w:val="ListParagraph"/>
        <w:numPr>
          <w:ilvl w:val="0"/>
          <w:numId w:val="31"/>
        </w:numPr>
        <w:spacing w:after="0" w:line="240" w:lineRule="auto"/>
        <w:rPr>
          <w:bCs/>
        </w:rPr>
      </w:pPr>
      <w:r w:rsidRPr="00964E33">
        <w:rPr>
          <w:bCs/>
        </w:rPr>
        <w:t>Resilience to pressure and the ability to manage conflicting priorities</w:t>
      </w:r>
    </w:p>
    <w:p w14:paraId="5190E1A4" w14:textId="77777777" w:rsidR="000016E2" w:rsidRPr="00324EEA" w:rsidRDefault="002C1E71" w:rsidP="00964E33">
      <w:pPr>
        <w:pStyle w:val="ListParagraph"/>
        <w:numPr>
          <w:ilvl w:val="0"/>
          <w:numId w:val="31"/>
        </w:numPr>
        <w:spacing w:after="0" w:line="240" w:lineRule="auto"/>
        <w:rPr>
          <w:bCs/>
          <w:sz w:val="22"/>
          <w:szCs w:val="22"/>
        </w:rPr>
      </w:pPr>
      <w:r w:rsidRPr="00964E33">
        <w:rPr>
          <w:bCs/>
        </w:rPr>
        <w:t>The ability to deal appropriately with confidential and financial information</w:t>
      </w:r>
    </w:p>
    <w:p w14:paraId="5C814FBD" w14:textId="222EE685" w:rsidR="00D73009" w:rsidRPr="00964E33" w:rsidRDefault="000016E2" w:rsidP="00964E33">
      <w:pPr>
        <w:pStyle w:val="ListParagraph"/>
        <w:numPr>
          <w:ilvl w:val="0"/>
          <w:numId w:val="31"/>
        </w:numPr>
        <w:spacing w:after="0" w:line="240" w:lineRule="auto"/>
        <w:rPr>
          <w:bCs/>
          <w:sz w:val="22"/>
          <w:szCs w:val="22"/>
        </w:rPr>
      </w:pPr>
      <w:r w:rsidRPr="00324EEA">
        <w:rPr>
          <w:lang w:eastAsia="en-GB"/>
        </w:rPr>
        <w:t>Able to deal with difficult situations and complaints</w:t>
      </w:r>
      <w:r w:rsidR="002C1E71" w:rsidRPr="00964E33">
        <w:rPr>
          <w:bCs/>
          <w:sz w:val="22"/>
          <w:szCs w:val="22"/>
        </w:rPr>
        <w:br/>
      </w:r>
    </w:p>
    <w:p w14:paraId="2D159154" w14:textId="38DEF59D" w:rsidR="00D73009" w:rsidRPr="00131E5C" w:rsidRDefault="00D73009" w:rsidP="00D73009">
      <w:pPr>
        <w:pStyle w:val="Heading4"/>
      </w:pPr>
      <w:r w:rsidRPr="00131E5C">
        <w:t>Health and safety knowledge</w:t>
      </w:r>
    </w:p>
    <w:p w14:paraId="4A9E0CCB" w14:textId="77777777" w:rsidR="003547E7" w:rsidRPr="003547E7" w:rsidRDefault="003547E7" w:rsidP="003547E7">
      <w:pPr>
        <w:pStyle w:val="ListParagraph"/>
      </w:pPr>
      <w:r w:rsidRPr="003547E7">
        <w:t>Commitment to acquiring awareness and knowledge of Health and Safety policy and practice as it applies in their area of work.</w:t>
      </w:r>
    </w:p>
    <w:p w14:paraId="2C5DA5A2" w14:textId="77777777" w:rsidR="003547E7" w:rsidRPr="003547E7" w:rsidRDefault="003547E7" w:rsidP="003547E7">
      <w:pPr>
        <w:pStyle w:val="ListParagraph"/>
      </w:pPr>
      <w:r w:rsidRPr="003547E7">
        <w:t>Ability to co-operate and adhere to Health and Safety Policy, practices, and instructions.</w:t>
      </w:r>
    </w:p>
    <w:p w14:paraId="37030B20" w14:textId="77777777" w:rsidR="00D73009" w:rsidRPr="00B2206A" w:rsidRDefault="00D73009" w:rsidP="00D73009">
      <w:pPr>
        <w:pStyle w:val="Heading4"/>
      </w:pPr>
      <w:r w:rsidRPr="00B2206A">
        <w:lastRenderedPageBreak/>
        <w:t>Diversity and inclusion</w:t>
      </w:r>
    </w:p>
    <w:p w14:paraId="0ACE98B4" w14:textId="77777777" w:rsidR="00D73009" w:rsidRPr="00964E33" w:rsidRDefault="00D73009" w:rsidP="00964E33">
      <w:pPr>
        <w:pStyle w:val="ListParagraph"/>
        <w:numPr>
          <w:ilvl w:val="0"/>
          <w:numId w:val="28"/>
        </w:numPr>
        <w:rPr>
          <w:b/>
          <w:bCs/>
          <w:u w:val="single"/>
        </w:rPr>
      </w:pPr>
      <w:r w:rsidRPr="00964E33">
        <w:rPr>
          <w:rFonts w:eastAsiaTheme="majorEastAsia"/>
        </w:rPr>
        <w:t>D</w:t>
      </w:r>
      <w:r w:rsidRPr="00B2206A">
        <w:t xml:space="preserve">emonstrate a genuine commitment to the council’s values in relation to embracing diversity and provide a service based on fairness and inclusion. </w:t>
      </w:r>
    </w:p>
    <w:p w14:paraId="32C4EF35" w14:textId="77777777" w:rsidR="00D73009" w:rsidRPr="00131E5C" w:rsidRDefault="00D73009" w:rsidP="00D73009">
      <w:pPr>
        <w:pStyle w:val="Heading4"/>
      </w:pPr>
      <w:r w:rsidRPr="00131E5C">
        <w:t>Other requirements</w:t>
      </w:r>
    </w:p>
    <w:bookmarkEnd w:id="1"/>
    <w:p w14:paraId="0DC441FC" w14:textId="6D8D9DC9" w:rsidR="005144A6" w:rsidRPr="00CB2C13" w:rsidRDefault="00964E33" w:rsidP="00B935B6">
      <w:pPr>
        <w:pStyle w:val="ListParagraph"/>
        <w:numPr>
          <w:ilvl w:val="0"/>
          <w:numId w:val="28"/>
        </w:numPr>
        <w:spacing w:after="0" w:line="240" w:lineRule="auto"/>
        <w:rPr>
          <w:rFonts w:ascii="Georgia" w:eastAsiaTheme="majorEastAsia" w:hAnsi="Georgia"/>
          <w:sz w:val="40"/>
          <w:szCs w:val="36"/>
        </w:rPr>
      </w:pPr>
      <w:r w:rsidRPr="00964E33">
        <w:t>Able and willing to work out of hours including evenings, weekends and Bank Holidays as and when required</w:t>
      </w:r>
      <w:r w:rsidR="00CB2C13">
        <w:t>.</w:t>
      </w:r>
    </w:p>
    <w:bookmarkEnd w:id="0"/>
    <w:sectPr w:rsidR="005144A6" w:rsidRPr="00CB2C13" w:rsidSect="000461CF">
      <w:footerReference w:type="default" r:id="rId10"/>
      <w:headerReference w:type="first" r:id="rId11"/>
      <w:pgSz w:w="11909" w:h="16834" w:code="9"/>
      <w:pgMar w:top="1588" w:right="1276" w:bottom="851" w:left="1418" w:header="720"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0C14D" w14:textId="77777777" w:rsidR="009E3ACD" w:rsidRDefault="009E3ACD">
      <w:pPr>
        <w:spacing w:after="0" w:line="240" w:lineRule="auto"/>
      </w:pPr>
      <w:r>
        <w:separator/>
      </w:r>
    </w:p>
  </w:endnote>
  <w:endnote w:type="continuationSeparator" w:id="0">
    <w:p w14:paraId="40C101D5" w14:textId="77777777" w:rsidR="009E3ACD" w:rsidRDefault="009E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ova">
    <w:charset w:val="00"/>
    <w:family w:val="swiss"/>
    <w:pitch w:val="variable"/>
    <w:sig w:usb0="0000028F" w:usb1="00000002" w:usb2="00000000" w:usb3="00000000" w:csb0="0000019F" w:csb1="00000000"/>
  </w:font>
  <w:font w:name="Gill Sans">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3600583"/>
      <w:docPartObj>
        <w:docPartGallery w:val="Page Numbers (Bottom of Page)"/>
        <w:docPartUnique/>
      </w:docPartObj>
    </w:sdtPr>
    <w:sdtEndPr>
      <w:rPr>
        <w:noProof/>
      </w:rPr>
    </w:sdtEndPr>
    <w:sdtContent>
      <w:p w14:paraId="1AB6B004" w14:textId="0914C237" w:rsidR="005144A6" w:rsidRDefault="005144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30ADEA" w14:textId="77777777" w:rsidR="005144A6" w:rsidRDefault="005144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106F0" w14:textId="77777777" w:rsidR="009E3ACD" w:rsidRDefault="009E3ACD">
      <w:pPr>
        <w:spacing w:after="0" w:line="240" w:lineRule="auto"/>
      </w:pPr>
      <w:r>
        <w:separator/>
      </w:r>
    </w:p>
  </w:footnote>
  <w:footnote w:type="continuationSeparator" w:id="0">
    <w:p w14:paraId="15A48867" w14:textId="77777777" w:rsidR="009E3ACD" w:rsidRDefault="009E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458C9" w14:textId="1CFC6ABC" w:rsidR="00E60967" w:rsidRDefault="0059750B">
    <w:pPr>
      <w:pStyle w:val="Header"/>
      <w:jc w:val="center"/>
    </w:pPr>
    <w:r>
      <w:rPr>
        <w:noProof/>
      </w:rPr>
      <w:drawing>
        <wp:anchor distT="0" distB="0" distL="114300" distR="114300" simplePos="0" relativeHeight="251659264" behindDoc="0" locked="0" layoutInCell="1" allowOverlap="1" wp14:anchorId="1A976273" wp14:editId="5CFE7AD6">
          <wp:simplePos x="0" y="0"/>
          <wp:positionH relativeFrom="margin">
            <wp:posOffset>5416062</wp:posOffset>
          </wp:positionH>
          <wp:positionV relativeFrom="topMargin">
            <wp:posOffset>196361</wp:posOffset>
          </wp:positionV>
          <wp:extent cx="1045210" cy="688975"/>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5210" cy="688975"/>
                  </a:xfrm>
                  <a:prstGeom prst="rect">
                    <a:avLst/>
                  </a:prstGeom>
                  <a:noFill/>
                  <a:ln>
                    <a:noFill/>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4F22"/>
    <w:multiLevelType w:val="hybridMultilevel"/>
    <w:tmpl w:val="465474B6"/>
    <w:lvl w:ilvl="0" w:tplc="9280B852">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819AB"/>
    <w:multiLevelType w:val="hybridMultilevel"/>
    <w:tmpl w:val="BD305ED8"/>
    <w:lvl w:ilvl="0" w:tplc="2B748C20">
      <w:start w:val="1"/>
      <w:numFmt w:val="bullet"/>
      <w:lvlText w:val=""/>
      <w:lvlJc w:val="left"/>
      <w:pPr>
        <w:tabs>
          <w:tab w:val="num" w:pos="340"/>
        </w:tabs>
        <w:ind w:left="340"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87BAB"/>
    <w:multiLevelType w:val="hybridMultilevel"/>
    <w:tmpl w:val="DC2C3BC4"/>
    <w:lvl w:ilvl="0" w:tplc="B0C6483E">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A6917"/>
    <w:multiLevelType w:val="hybridMultilevel"/>
    <w:tmpl w:val="98A6BFD2"/>
    <w:lvl w:ilvl="0" w:tplc="28B4DBB2">
      <w:start w:val="1"/>
      <w:numFmt w:val="decimal"/>
      <w:lvlText w:val="%1."/>
      <w:lvlJc w:val="left"/>
      <w:pPr>
        <w:ind w:left="340" w:hanging="340"/>
      </w:pPr>
      <w:rPr>
        <w:rFonts w:hint="default"/>
      </w:rPr>
    </w:lvl>
    <w:lvl w:ilvl="1" w:tplc="F7DC70CE">
      <w:start w:val="1"/>
      <w:numFmt w:val="lowerLetter"/>
      <w:lvlText w:val="%2."/>
      <w:lvlJc w:val="left"/>
      <w:pPr>
        <w:ind w:left="907" w:hanging="340"/>
      </w:pPr>
      <w:rPr>
        <w:rFonts w:hint="default"/>
      </w:rPr>
    </w:lvl>
    <w:lvl w:ilvl="2" w:tplc="F2DA4FA2">
      <w:start w:val="1"/>
      <w:numFmt w:val="lowerRoman"/>
      <w:suff w:val="nothing"/>
      <w:lvlText w:val="%3."/>
      <w:lvlJc w:val="right"/>
      <w:pPr>
        <w:ind w:left="2041" w:hanging="34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2A620B"/>
    <w:multiLevelType w:val="hybridMultilevel"/>
    <w:tmpl w:val="230E4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425559"/>
    <w:multiLevelType w:val="hybridMultilevel"/>
    <w:tmpl w:val="75BC0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DF44C3"/>
    <w:multiLevelType w:val="hybridMultilevel"/>
    <w:tmpl w:val="15A4B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190A39"/>
    <w:multiLevelType w:val="hybridMultilevel"/>
    <w:tmpl w:val="AFAE390E"/>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8" w15:restartNumberingAfterBreak="0">
    <w:nsid w:val="170E2A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8C05A0"/>
    <w:multiLevelType w:val="hybridMultilevel"/>
    <w:tmpl w:val="FECEA9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5A5789"/>
    <w:multiLevelType w:val="hybridMultilevel"/>
    <w:tmpl w:val="F0D83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ED6060"/>
    <w:multiLevelType w:val="hybridMultilevel"/>
    <w:tmpl w:val="27DC6CC0"/>
    <w:lvl w:ilvl="0" w:tplc="9280B852">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A76255"/>
    <w:multiLevelType w:val="hybridMultilevel"/>
    <w:tmpl w:val="800A64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4F45383"/>
    <w:multiLevelType w:val="hybridMultilevel"/>
    <w:tmpl w:val="BB02E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097C31"/>
    <w:multiLevelType w:val="hybridMultilevel"/>
    <w:tmpl w:val="0FAA597E"/>
    <w:lvl w:ilvl="0" w:tplc="D41E3494">
      <w:start w:val="1"/>
      <w:numFmt w:val="bullet"/>
      <w:pStyle w:val="ListParagraph"/>
      <w:lvlText w:val=""/>
      <w:lvlJc w:val="left"/>
      <w:pPr>
        <w:ind w:left="680" w:hanging="34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5" w15:restartNumberingAfterBreak="0">
    <w:nsid w:val="34875980"/>
    <w:multiLevelType w:val="hybridMultilevel"/>
    <w:tmpl w:val="BB309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3101F3"/>
    <w:multiLevelType w:val="hybridMultilevel"/>
    <w:tmpl w:val="ECE6F5F6"/>
    <w:lvl w:ilvl="0" w:tplc="0809000F">
      <w:start w:val="1"/>
      <w:numFmt w:val="decimal"/>
      <w:lvlText w:val="%1."/>
      <w:lvlJc w:val="left"/>
      <w:pPr>
        <w:tabs>
          <w:tab w:val="num" w:pos="360"/>
        </w:tabs>
        <w:ind w:left="360" w:hanging="360"/>
      </w:pPr>
      <w:rPr>
        <w:rFonts w:cs="Times New Roman"/>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17" w15:restartNumberingAfterBreak="0">
    <w:nsid w:val="40BD4BF2"/>
    <w:multiLevelType w:val="hybridMultilevel"/>
    <w:tmpl w:val="A1BE6E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138559D"/>
    <w:multiLevelType w:val="hybridMultilevel"/>
    <w:tmpl w:val="658C219A"/>
    <w:lvl w:ilvl="0" w:tplc="CE866C58">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BB508B"/>
    <w:multiLevelType w:val="hybridMultilevel"/>
    <w:tmpl w:val="3970CDCA"/>
    <w:lvl w:ilvl="0" w:tplc="DB1AF468">
      <w:start w:val="1"/>
      <w:numFmt w:val="lowerLetter"/>
      <w:lvlText w:val="%1."/>
      <w:lvlJc w:val="left"/>
      <w:pPr>
        <w:ind w:left="2608"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7007E0B"/>
    <w:multiLevelType w:val="hybridMultilevel"/>
    <w:tmpl w:val="9976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EE725F"/>
    <w:multiLevelType w:val="hybridMultilevel"/>
    <w:tmpl w:val="FB9AED92"/>
    <w:lvl w:ilvl="0" w:tplc="4CFA8B0C">
      <w:start w:val="1"/>
      <w:numFmt w:val="decimal"/>
      <w:lvlText w:val="%1."/>
      <w:lvlJc w:val="left"/>
      <w:pPr>
        <w:ind w:left="340" w:hanging="340"/>
      </w:pPr>
      <w:rPr>
        <w:rFonts w:hint="default"/>
      </w:rPr>
    </w:lvl>
    <w:lvl w:ilvl="1" w:tplc="73A60494">
      <w:start w:val="1"/>
      <w:numFmt w:val="lowerLetter"/>
      <w:lvlText w:val="%2."/>
      <w:lvlJc w:val="left"/>
      <w:pPr>
        <w:ind w:left="907" w:hanging="340"/>
      </w:pPr>
      <w:rPr>
        <w:rFonts w:hint="default"/>
      </w:rPr>
    </w:lvl>
    <w:lvl w:ilvl="2" w:tplc="F4B46920">
      <w:start w:val="1"/>
      <w:numFmt w:val="lowerRoman"/>
      <w:lvlText w:val="%3."/>
      <w:lvlJc w:val="right"/>
      <w:pPr>
        <w:ind w:left="1474" w:hanging="340"/>
      </w:pPr>
      <w:rPr>
        <w:rFonts w:hint="default"/>
      </w:rPr>
    </w:lvl>
    <w:lvl w:ilvl="3" w:tplc="60CCF386">
      <w:start w:val="1"/>
      <w:numFmt w:val="decimal"/>
      <w:lvlText w:val="%4."/>
      <w:lvlJc w:val="left"/>
      <w:pPr>
        <w:ind w:left="2041" w:hanging="340"/>
      </w:pPr>
      <w:rPr>
        <w:rFonts w:hint="default"/>
      </w:rPr>
    </w:lvl>
    <w:lvl w:ilvl="4" w:tplc="1D7A3C86">
      <w:start w:val="1"/>
      <w:numFmt w:val="lowerLetter"/>
      <w:lvlText w:val="%5."/>
      <w:lvlJc w:val="left"/>
      <w:pPr>
        <w:ind w:left="2608" w:hanging="340"/>
      </w:pPr>
      <w:rPr>
        <w:rFonts w:hint="default"/>
      </w:rPr>
    </w:lvl>
    <w:lvl w:ilvl="5" w:tplc="C9FA3006">
      <w:start w:val="1"/>
      <w:numFmt w:val="lowerRoman"/>
      <w:lvlText w:val="%6."/>
      <w:lvlJc w:val="right"/>
      <w:pPr>
        <w:ind w:left="3175" w:hanging="340"/>
      </w:pPr>
      <w:rPr>
        <w:rFonts w:hint="default"/>
      </w:r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816DD5"/>
    <w:multiLevelType w:val="hybridMultilevel"/>
    <w:tmpl w:val="AFFA95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976DA7"/>
    <w:multiLevelType w:val="hybridMultilevel"/>
    <w:tmpl w:val="B7EA227C"/>
    <w:lvl w:ilvl="0" w:tplc="D960F7EA">
      <w:start w:val="1"/>
      <w:numFmt w:val="decimal"/>
      <w:lvlText w:val="%1."/>
      <w:lvlJc w:val="left"/>
      <w:pPr>
        <w:ind w:left="340" w:hanging="340"/>
      </w:pPr>
      <w:rPr>
        <w:rFonts w:hint="default"/>
      </w:rPr>
    </w:lvl>
    <w:lvl w:ilvl="1" w:tplc="8C74B198">
      <w:start w:val="1"/>
      <w:numFmt w:val="lowerLetter"/>
      <w:lvlText w:val="%2."/>
      <w:lvlJc w:val="left"/>
      <w:pPr>
        <w:ind w:left="907" w:hanging="340"/>
      </w:pPr>
      <w:rPr>
        <w:rFonts w:hint="default"/>
      </w:rPr>
    </w:lvl>
    <w:lvl w:ilvl="2" w:tplc="430C7498">
      <w:start w:val="1"/>
      <w:numFmt w:val="lowerRoman"/>
      <w:lvlText w:val="%3."/>
      <w:lvlJc w:val="right"/>
      <w:pPr>
        <w:ind w:left="1474" w:hanging="340"/>
      </w:pPr>
      <w:rPr>
        <w:rFonts w:hint="default"/>
      </w:rPr>
    </w:lvl>
    <w:lvl w:ilvl="3" w:tplc="4A5285C0">
      <w:start w:val="1"/>
      <w:numFmt w:val="decimal"/>
      <w:lvlText w:val="%4."/>
      <w:lvlJc w:val="left"/>
      <w:pPr>
        <w:ind w:left="2041" w:hanging="340"/>
      </w:pPr>
      <w:rPr>
        <w:rFonts w:hint="default"/>
      </w:rPr>
    </w:lvl>
    <w:lvl w:ilvl="4" w:tplc="DB1AF468">
      <w:start w:val="1"/>
      <w:numFmt w:val="lowerLetter"/>
      <w:lvlText w:val="%5."/>
      <w:lvlJc w:val="left"/>
      <w:pPr>
        <w:ind w:left="2608" w:hanging="340"/>
      </w:pPr>
      <w:rPr>
        <w:rFonts w:hint="default"/>
      </w:r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1533B4"/>
    <w:multiLevelType w:val="hybridMultilevel"/>
    <w:tmpl w:val="0BE25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231509"/>
    <w:multiLevelType w:val="hybridMultilevel"/>
    <w:tmpl w:val="7FE297E6"/>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6" w15:restartNumberingAfterBreak="0">
    <w:nsid w:val="6C275F90"/>
    <w:multiLevelType w:val="hybridMultilevel"/>
    <w:tmpl w:val="D28CEC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7E49BD"/>
    <w:multiLevelType w:val="hybridMultilevel"/>
    <w:tmpl w:val="4F9A2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874283"/>
    <w:multiLevelType w:val="hybridMultilevel"/>
    <w:tmpl w:val="3D9CE8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2605D0"/>
    <w:multiLevelType w:val="hybridMultilevel"/>
    <w:tmpl w:val="6D3ADF2A"/>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num w:numId="1" w16cid:durableId="1324697411">
    <w:abstractNumId w:val="5"/>
  </w:num>
  <w:num w:numId="2" w16cid:durableId="1003825492">
    <w:abstractNumId w:val="13"/>
  </w:num>
  <w:num w:numId="3" w16cid:durableId="1205097566">
    <w:abstractNumId w:val="27"/>
  </w:num>
  <w:num w:numId="4" w16cid:durableId="568884077">
    <w:abstractNumId w:val="14"/>
  </w:num>
  <w:num w:numId="5" w16cid:durableId="876545844">
    <w:abstractNumId w:val="28"/>
  </w:num>
  <w:num w:numId="6" w16cid:durableId="631786770">
    <w:abstractNumId w:val="14"/>
    <w:lvlOverride w:ilvl="0">
      <w:startOverride w:val="1"/>
    </w:lvlOverride>
  </w:num>
  <w:num w:numId="7" w16cid:durableId="1060713435">
    <w:abstractNumId w:val="3"/>
  </w:num>
  <w:num w:numId="8" w16cid:durableId="199589602">
    <w:abstractNumId w:val="0"/>
  </w:num>
  <w:num w:numId="9" w16cid:durableId="626351519">
    <w:abstractNumId w:val="23"/>
  </w:num>
  <w:num w:numId="10" w16cid:durableId="104735623">
    <w:abstractNumId w:val="11"/>
  </w:num>
  <w:num w:numId="11" w16cid:durableId="2094232535">
    <w:abstractNumId w:val="19"/>
  </w:num>
  <w:num w:numId="12" w16cid:durableId="1742949736">
    <w:abstractNumId w:val="18"/>
  </w:num>
  <w:num w:numId="13" w16cid:durableId="692725198">
    <w:abstractNumId w:val="10"/>
  </w:num>
  <w:num w:numId="14" w16cid:durableId="762800136">
    <w:abstractNumId w:val="22"/>
  </w:num>
  <w:num w:numId="15" w16cid:durableId="2138139067">
    <w:abstractNumId w:val="2"/>
  </w:num>
  <w:num w:numId="16" w16cid:durableId="1138572834">
    <w:abstractNumId w:val="26"/>
  </w:num>
  <w:num w:numId="17" w16cid:durableId="1090395339">
    <w:abstractNumId w:val="21"/>
  </w:num>
  <w:num w:numId="18" w16cid:durableId="561452677">
    <w:abstractNumId w:val="12"/>
  </w:num>
  <w:num w:numId="19" w16cid:durableId="945112984">
    <w:abstractNumId w:val="20"/>
  </w:num>
  <w:num w:numId="20" w16cid:durableId="333729974">
    <w:abstractNumId w:val="6"/>
  </w:num>
  <w:num w:numId="21" w16cid:durableId="1543664681">
    <w:abstractNumId w:val="9"/>
  </w:num>
  <w:num w:numId="22" w16cid:durableId="758909011">
    <w:abstractNumId w:val="4"/>
  </w:num>
  <w:num w:numId="23" w16cid:durableId="2015112536">
    <w:abstractNumId w:val="15"/>
  </w:num>
  <w:num w:numId="24" w16cid:durableId="1291521479">
    <w:abstractNumId w:val="17"/>
  </w:num>
  <w:num w:numId="25" w16cid:durableId="20009608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7462140">
    <w:abstractNumId w:val="1"/>
  </w:num>
  <w:num w:numId="27" w16cid:durableId="1528789270">
    <w:abstractNumId w:val="8"/>
  </w:num>
  <w:num w:numId="28" w16cid:durableId="1286496661">
    <w:abstractNumId w:val="24"/>
  </w:num>
  <w:num w:numId="29" w16cid:durableId="1677997138">
    <w:abstractNumId w:val="25"/>
  </w:num>
  <w:num w:numId="30" w16cid:durableId="287207234">
    <w:abstractNumId w:val="29"/>
  </w:num>
  <w:num w:numId="31" w16cid:durableId="5203136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035"/>
    <w:rsid w:val="00000D55"/>
    <w:rsid w:val="000016E2"/>
    <w:rsid w:val="000018AD"/>
    <w:rsid w:val="000035D8"/>
    <w:rsid w:val="000461CF"/>
    <w:rsid w:val="000867AE"/>
    <w:rsid w:val="0009035E"/>
    <w:rsid w:val="00115BF3"/>
    <w:rsid w:val="00177B5A"/>
    <w:rsid w:val="0018037C"/>
    <w:rsid w:val="002241DD"/>
    <w:rsid w:val="0027647A"/>
    <w:rsid w:val="002C1E71"/>
    <w:rsid w:val="002F582B"/>
    <w:rsid w:val="0030779D"/>
    <w:rsid w:val="00324EEA"/>
    <w:rsid w:val="00341D76"/>
    <w:rsid w:val="003547E7"/>
    <w:rsid w:val="00361118"/>
    <w:rsid w:val="003805E4"/>
    <w:rsid w:val="003969CB"/>
    <w:rsid w:val="003E11EC"/>
    <w:rsid w:val="004C4821"/>
    <w:rsid w:val="004F6546"/>
    <w:rsid w:val="005144A6"/>
    <w:rsid w:val="00540F2A"/>
    <w:rsid w:val="005924DE"/>
    <w:rsid w:val="0059750B"/>
    <w:rsid w:val="005A21C1"/>
    <w:rsid w:val="005A2208"/>
    <w:rsid w:val="005C4035"/>
    <w:rsid w:val="0062573F"/>
    <w:rsid w:val="0065596A"/>
    <w:rsid w:val="00681054"/>
    <w:rsid w:val="0069023D"/>
    <w:rsid w:val="00731679"/>
    <w:rsid w:val="00765A71"/>
    <w:rsid w:val="007719F6"/>
    <w:rsid w:val="007A44D6"/>
    <w:rsid w:val="007D5122"/>
    <w:rsid w:val="007E5D23"/>
    <w:rsid w:val="00841DFA"/>
    <w:rsid w:val="00847FD8"/>
    <w:rsid w:val="00860E1F"/>
    <w:rsid w:val="008A1089"/>
    <w:rsid w:val="00921223"/>
    <w:rsid w:val="00964E33"/>
    <w:rsid w:val="009A3815"/>
    <w:rsid w:val="009E3ACD"/>
    <w:rsid w:val="009F38B2"/>
    <w:rsid w:val="00A10B88"/>
    <w:rsid w:val="00A30A4F"/>
    <w:rsid w:val="00A72F5D"/>
    <w:rsid w:val="00B04E3F"/>
    <w:rsid w:val="00B11088"/>
    <w:rsid w:val="00B2206A"/>
    <w:rsid w:val="00B60D8B"/>
    <w:rsid w:val="00BA05E4"/>
    <w:rsid w:val="00BE0E44"/>
    <w:rsid w:val="00BE5B69"/>
    <w:rsid w:val="00BF5C57"/>
    <w:rsid w:val="00C0289C"/>
    <w:rsid w:val="00C04A07"/>
    <w:rsid w:val="00C27B4C"/>
    <w:rsid w:val="00C304B5"/>
    <w:rsid w:val="00C60692"/>
    <w:rsid w:val="00CB2C13"/>
    <w:rsid w:val="00CB4EDC"/>
    <w:rsid w:val="00D03F35"/>
    <w:rsid w:val="00D73009"/>
    <w:rsid w:val="00DA2692"/>
    <w:rsid w:val="00DB4D34"/>
    <w:rsid w:val="00DD13D8"/>
    <w:rsid w:val="00E40830"/>
    <w:rsid w:val="00E410D3"/>
    <w:rsid w:val="00E60967"/>
    <w:rsid w:val="00E715A4"/>
    <w:rsid w:val="00EB1BB9"/>
    <w:rsid w:val="00EE53AB"/>
    <w:rsid w:val="00F270C6"/>
    <w:rsid w:val="00F37553"/>
    <w:rsid w:val="00F46DC5"/>
    <w:rsid w:val="00F57654"/>
    <w:rsid w:val="00FA3252"/>
    <w:rsid w:val="00FF24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334A4"/>
  <w15:chartTrackingRefBased/>
  <w15:docId w15:val="{553F3B6E-52FA-44C0-ADA4-10E2AC3FB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553"/>
    <w:rPr>
      <w:rFonts w:ascii="Arial" w:hAnsi="Arial" w:cs="Arial"/>
      <w:sz w:val="24"/>
      <w:szCs w:val="24"/>
    </w:rPr>
  </w:style>
  <w:style w:type="paragraph" w:styleId="Heading1">
    <w:name w:val="heading 1"/>
    <w:basedOn w:val="Title"/>
    <w:next w:val="Normal"/>
    <w:link w:val="Heading1Char"/>
    <w:uiPriority w:val="9"/>
    <w:qFormat/>
    <w:rsid w:val="009A3815"/>
    <w:pPr>
      <w:outlineLvl w:val="0"/>
    </w:pPr>
  </w:style>
  <w:style w:type="paragraph" w:styleId="Heading2">
    <w:name w:val="heading 2"/>
    <w:basedOn w:val="Normal"/>
    <w:next w:val="Normal"/>
    <w:link w:val="Heading2Char"/>
    <w:uiPriority w:val="9"/>
    <w:unhideWhenUsed/>
    <w:qFormat/>
    <w:rsid w:val="009A3815"/>
    <w:pPr>
      <w:keepNext/>
      <w:keepLines/>
      <w:spacing w:before="280" w:after="240"/>
      <w:outlineLvl w:val="1"/>
    </w:pPr>
    <w:rPr>
      <w:rFonts w:ascii="Georgia" w:eastAsiaTheme="majorEastAsia" w:hAnsi="Georgia"/>
      <w:sz w:val="40"/>
      <w:szCs w:val="36"/>
    </w:rPr>
  </w:style>
  <w:style w:type="paragraph" w:styleId="Heading3">
    <w:name w:val="heading 3"/>
    <w:basedOn w:val="Normal"/>
    <w:next w:val="Normal"/>
    <w:link w:val="Heading3Char"/>
    <w:uiPriority w:val="9"/>
    <w:unhideWhenUsed/>
    <w:qFormat/>
    <w:rsid w:val="005A21C1"/>
    <w:pPr>
      <w:keepNext/>
      <w:keepLines/>
      <w:spacing w:before="360" w:after="120"/>
      <w:outlineLvl w:val="2"/>
    </w:pPr>
    <w:rPr>
      <w:rFonts w:ascii="Georgia" w:eastAsiaTheme="majorEastAsia" w:hAnsi="Georgia"/>
      <w:sz w:val="32"/>
      <w:szCs w:val="28"/>
    </w:rPr>
  </w:style>
  <w:style w:type="paragraph" w:styleId="Heading4">
    <w:name w:val="heading 4"/>
    <w:basedOn w:val="Normal"/>
    <w:next w:val="Normal"/>
    <w:link w:val="Heading4Char"/>
    <w:uiPriority w:val="9"/>
    <w:unhideWhenUsed/>
    <w:qFormat/>
    <w:rsid w:val="005A21C1"/>
    <w:pPr>
      <w:outlineLvl w:val="3"/>
    </w:pPr>
    <w:rPr>
      <w:rFonts w:ascii="Georgia" w:hAnsi="Georgia"/>
      <w:sz w:val="28"/>
    </w:rPr>
  </w:style>
  <w:style w:type="paragraph" w:styleId="Heading5">
    <w:name w:val="heading 5"/>
    <w:basedOn w:val="Normal"/>
    <w:next w:val="Normal"/>
    <w:link w:val="Heading5Char"/>
    <w:uiPriority w:val="9"/>
    <w:unhideWhenUsed/>
    <w:rsid w:val="004C4821"/>
    <w:pPr>
      <w:keepNext/>
      <w:keepLines/>
      <w:spacing w:before="160" w:after="120"/>
      <w:outlineLvl w:val="4"/>
    </w:pPr>
    <w:rPr>
      <w:rFonts w:ascii="Georgia" w:eastAsiaTheme="majorEastAsia" w:hAnsi="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815"/>
    <w:rPr>
      <w:rFonts w:ascii="Georgia" w:eastAsiaTheme="majorEastAsia" w:hAnsi="Georgia" w:cstheme="majorBidi"/>
      <w:spacing w:val="-10"/>
      <w:kern w:val="28"/>
      <w:sz w:val="56"/>
      <w:szCs w:val="56"/>
    </w:rPr>
  </w:style>
  <w:style w:type="character" w:customStyle="1" w:styleId="Heading2Char">
    <w:name w:val="Heading 2 Char"/>
    <w:basedOn w:val="DefaultParagraphFont"/>
    <w:link w:val="Heading2"/>
    <w:uiPriority w:val="9"/>
    <w:rsid w:val="009A3815"/>
    <w:rPr>
      <w:rFonts w:ascii="Georgia" w:eastAsiaTheme="majorEastAsia" w:hAnsi="Georgia" w:cs="Arial"/>
      <w:sz w:val="40"/>
      <w:szCs w:val="36"/>
    </w:rPr>
  </w:style>
  <w:style w:type="character" w:customStyle="1" w:styleId="Heading3Char">
    <w:name w:val="Heading 3 Char"/>
    <w:basedOn w:val="DefaultParagraphFont"/>
    <w:link w:val="Heading3"/>
    <w:uiPriority w:val="9"/>
    <w:rsid w:val="005A21C1"/>
    <w:rPr>
      <w:rFonts w:ascii="Georgia" w:eastAsiaTheme="majorEastAsia" w:hAnsi="Georgia" w:cs="Arial"/>
      <w:sz w:val="32"/>
      <w:szCs w:val="28"/>
    </w:rPr>
  </w:style>
  <w:style w:type="character" w:customStyle="1" w:styleId="Heading4Char">
    <w:name w:val="Heading 4 Char"/>
    <w:basedOn w:val="DefaultParagraphFont"/>
    <w:link w:val="Heading4"/>
    <w:uiPriority w:val="9"/>
    <w:rsid w:val="005A21C1"/>
    <w:rPr>
      <w:rFonts w:ascii="Georgia" w:hAnsi="Georgia" w:cs="Arial"/>
      <w:sz w:val="28"/>
      <w:szCs w:val="24"/>
    </w:rPr>
  </w:style>
  <w:style w:type="character" w:customStyle="1" w:styleId="Heading5Char">
    <w:name w:val="Heading 5 Char"/>
    <w:basedOn w:val="DefaultParagraphFont"/>
    <w:link w:val="Heading5"/>
    <w:uiPriority w:val="9"/>
    <w:rsid w:val="004C4821"/>
    <w:rPr>
      <w:rFonts w:ascii="Georgia" w:eastAsiaTheme="majorEastAsia" w:hAnsi="Georgia" w:cs="Arial"/>
      <w:sz w:val="24"/>
      <w:szCs w:val="24"/>
    </w:rPr>
  </w:style>
  <w:style w:type="paragraph" w:styleId="Title">
    <w:name w:val="Title"/>
    <w:basedOn w:val="Normal"/>
    <w:next w:val="Normal"/>
    <w:link w:val="TitleChar"/>
    <w:uiPriority w:val="1"/>
    <w:rsid w:val="004C4821"/>
    <w:pPr>
      <w:spacing w:after="240" w:line="240" w:lineRule="auto"/>
      <w:contextualSpacing/>
    </w:pPr>
    <w:rPr>
      <w:rFonts w:ascii="Georgia" w:eastAsiaTheme="majorEastAsia" w:hAnsi="Georgia" w:cstheme="majorBidi"/>
      <w:spacing w:val="-10"/>
      <w:kern w:val="28"/>
      <w:sz w:val="56"/>
      <w:szCs w:val="56"/>
    </w:rPr>
  </w:style>
  <w:style w:type="character" w:customStyle="1" w:styleId="TitleChar">
    <w:name w:val="Title Char"/>
    <w:basedOn w:val="DefaultParagraphFont"/>
    <w:link w:val="Title"/>
    <w:uiPriority w:val="1"/>
    <w:rsid w:val="00F37553"/>
    <w:rPr>
      <w:rFonts w:ascii="Georgia" w:eastAsiaTheme="majorEastAsia" w:hAnsi="Georgia" w:cstheme="majorBidi"/>
      <w:spacing w:val="-10"/>
      <w:kern w:val="28"/>
      <w:sz w:val="56"/>
      <w:szCs w:val="56"/>
    </w:rPr>
  </w:style>
  <w:style w:type="paragraph" w:styleId="Subtitle">
    <w:name w:val="Subtitle"/>
    <w:basedOn w:val="Normal"/>
    <w:next w:val="Normal"/>
    <w:link w:val="SubtitleChar"/>
    <w:uiPriority w:val="11"/>
    <w:qFormat/>
    <w:rsid w:val="004C4821"/>
    <w:pPr>
      <w:numPr>
        <w:ilvl w:val="1"/>
      </w:numPr>
      <w:spacing w:after="360"/>
    </w:pPr>
    <w:rPr>
      <w:rFonts w:ascii="Georgia" w:eastAsiaTheme="minorEastAsia" w:hAnsi="Georgia"/>
      <w:color w:val="5A5A5A" w:themeColor="text1" w:themeTint="A5"/>
      <w:spacing w:val="15"/>
    </w:rPr>
  </w:style>
  <w:style w:type="character" w:customStyle="1" w:styleId="SubtitleChar">
    <w:name w:val="Subtitle Char"/>
    <w:basedOn w:val="DefaultParagraphFont"/>
    <w:link w:val="Subtitle"/>
    <w:uiPriority w:val="11"/>
    <w:rsid w:val="004C4821"/>
    <w:rPr>
      <w:rFonts w:ascii="Georgia" w:eastAsiaTheme="minorEastAsia" w:hAnsi="Georgia" w:cs="Arial"/>
      <w:color w:val="5A5A5A" w:themeColor="text1" w:themeTint="A5"/>
      <w:spacing w:val="15"/>
      <w:sz w:val="24"/>
      <w:szCs w:val="24"/>
    </w:rPr>
  </w:style>
  <w:style w:type="paragraph" w:styleId="ListParagraph">
    <w:name w:val="List Paragraph"/>
    <w:basedOn w:val="Normal"/>
    <w:link w:val="ListParagraphChar"/>
    <w:uiPriority w:val="34"/>
    <w:qFormat/>
    <w:rsid w:val="00C304B5"/>
    <w:pPr>
      <w:numPr>
        <w:numId w:val="4"/>
      </w:numPr>
      <w:contextualSpacing/>
    </w:pPr>
  </w:style>
  <w:style w:type="paragraph" w:styleId="Quote">
    <w:name w:val="Quote"/>
    <w:basedOn w:val="Normal"/>
    <w:next w:val="Normal"/>
    <w:link w:val="QuoteChar"/>
    <w:uiPriority w:val="29"/>
    <w:qFormat/>
    <w:rsid w:val="00DD13D8"/>
    <w:pPr>
      <w:spacing w:before="320" w:after="280"/>
      <w:ind w:left="864" w:right="864"/>
    </w:pPr>
    <w:rPr>
      <w:rFonts w:ascii="Arial Nova" w:hAnsi="Arial Nova"/>
      <w:iCs/>
      <w:color w:val="404040" w:themeColor="text1" w:themeTint="BF"/>
    </w:rPr>
  </w:style>
  <w:style w:type="character" w:customStyle="1" w:styleId="QuoteChar">
    <w:name w:val="Quote Char"/>
    <w:basedOn w:val="DefaultParagraphFont"/>
    <w:link w:val="Quote"/>
    <w:uiPriority w:val="29"/>
    <w:rsid w:val="00DD13D8"/>
    <w:rPr>
      <w:rFonts w:ascii="Arial Nova" w:hAnsi="Arial Nova" w:cs="Arial"/>
      <w:iCs/>
      <w:color w:val="404040" w:themeColor="text1" w:themeTint="BF"/>
      <w:sz w:val="24"/>
      <w:szCs w:val="24"/>
    </w:rPr>
  </w:style>
  <w:style w:type="paragraph" w:styleId="Header">
    <w:name w:val="header"/>
    <w:basedOn w:val="Normal"/>
    <w:link w:val="HeaderChar"/>
    <w:uiPriority w:val="99"/>
    <w:unhideWhenUsed/>
    <w:rsid w:val="00E609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0967"/>
    <w:rPr>
      <w:rFonts w:ascii="Arial" w:hAnsi="Arial" w:cs="Arial"/>
      <w:sz w:val="24"/>
      <w:szCs w:val="24"/>
    </w:rPr>
  </w:style>
  <w:style w:type="paragraph" w:customStyle="1" w:styleId="Headerlines">
    <w:name w:val="Header lines"/>
    <w:basedOn w:val="Headerotherlines"/>
    <w:rsid w:val="00E60967"/>
    <w:pPr>
      <w:ind w:left="0"/>
    </w:pPr>
    <w:rPr>
      <w:b w:val="0"/>
    </w:rPr>
  </w:style>
  <w:style w:type="paragraph" w:customStyle="1" w:styleId="Headerotherlines">
    <w:name w:val="Header other lines"/>
    <w:basedOn w:val="Normal"/>
    <w:rsid w:val="00E60967"/>
    <w:pPr>
      <w:spacing w:after="60" w:line="240" w:lineRule="auto"/>
      <w:ind w:left="567"/>
      <w:jc w:val="right"/>
    </w:pPr>
    <w:rPr>
      <w:rFonts w:ascii="Gill Sans" w:eastAsia="Times New Roman" w:hAnsi="Gill Sans" w:cs="Times New Roman"/>
      <w:b/>
      <w:caps/>
      <w:noProof/>
      <w:spacing w:val="160"/>
      <w:kern w:val="0"/>
      <w:sz w:val="28"/>
      <w:szCs w:val="20"/>
      <w14:ligatures w14:val="none"/>
    </w:rPr>
  </w:style>
  <w:style w:type="paragraph" w:customStyle="1" w:styleId="DefaultText">
    <w:name w:val="Default Text"/>
    <w:basedOn w:val="Normal"/>
    <w:uiPriority w:val="99"/>
    <w:rsid w:val="00D73009"/>
    <w:pPr>
      <w:spacing w:after="0" w:line="240" w:lineRule="auto"/>
    </w:pPr>
    <w:rPr>
      <w:rFonts w:ascii="Times New Roman" w:eastAsia="Times New Roman" w:hAnsi="Times New Roman" w:cs="Times New Roman"/>
      <w:noProof/>
      <w:kern w:val="0"/>
      <w:szCs w:val="20"/>
      <w:lang w:eastAsia="en-GB"/>
      <w14:ligatures w14:val="none"/>
    </w:rPr>
  </w:style>
  <w:style w:type="character" w:customStyle="1" w:styleId="ListParagraphChar">
    <w:name w:val="List Paragraph Char"/>
    <w:basedOn w:val="DefaultParagraphFont"/>
    <w:link w:val="ListParagraph"/>
    <w:uiPriority w:val="34"/>
    <w:locked/>
    <w:rsid w:val="00D73009"/>
    <w:rPr>
      <w:rFonts w:ascii="Arial" w:hAnsi="Arial" w:cs="Arial"/>
      <w:sz w:val="24"/>
      <w:szCs w:val="24"/>
    </w:rPr>
  </w:style>
  <w:style w:type="character" w:customStyle="1" w:styleId="normaltextrun">
    <w:name w:val="normaltextrun"/>
    <w:basedOn w:val="DefaultParagraphFont"/>
    <w:rsid w:val="00D73009"/>
  </w:style>
  <w:style w:type="paragraph" w:customStyle="1" w:styleId="pf0">
    <w:name w:val="pf0"/>
    <w:basedOn w:val="Normal"/>
    <w:rsid w:val="00D7300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5144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4A6"/>
    <w:rPr>
      <w:rFonts w:ascii="Arial" w:hAnsi="Arial" w:cs="Arial"/>
      <w:sz w:val="24"/>
      <w:szCs w:val="24"/>
    </w:rPr>
  </w:style>
  <w:style w:type="character" w:styleId="Hyperlink">
    <w:name w:val="Hyperlink"/>
    <w:basedOn w:val="DefaultParagraphFont"/>
    <w:uiPriority w:val="99"/>
    <w:semiHidden/>
    <w:unhideWhenUsed/>
    <w:rsid w:val="000867AE"/>
    <w:rPr>
      <w:color w:val="0000FF"/>
      <w:u w:val="single"/>
    </w:rPr>
  </w:style>
  <w:style w:type="character" w:styleId="CommentReference">
    <w:name w:val="annotation reference"/>
    <w:basedOn w:val="DefaultParagraphFont"/>
    <w:uiPriority w:val="99"/>
    <w:semiHidden/>
    <w:unhideWhenUsed/>
    <w:rsid w:val="00765A71"/>
    <w:rPr>
      <w:sz w:val="16"/>
      <w:szCs w:val="16"/>
    </w:rPr>
  </w:style>
  <w:style w:type="paragraph" w:styleId="CommentText">
    <w:name w:val="annotation text"/>
    <w:basedOn w:val="Normal"/>
    <w:link w:val="CommentTextChar"/>
    <w:uiPriority w:val="99"/>
    <w:unhideWhenUsed/>
    <w:rsid w:val="00765A71"/>
    <w:pPr>
      <w:spacing w:line="240" w:lineRule="auto"/>
    </w:pPr>
    <w:rPr>
      <w:sz w:val="20"/>
      <w:szCs w:val="20"/>
    </w:rPr>
  </w:style>
  <w:style w:type="character" w:customStyle="1" w:styleId="CommentTextChar">
    <w:name w:val="Comment Text Char"/>
    <w:basedOn w:val="DefaultParagraphFont"/>
    <w:link w:val="CommentText"/>
    <w:uiPriority w:val="99"/>
    <w:rsid w:val="00765A7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765A71"/>
    <w:rPr>
      <w:b/>
      <w:bCs/>
    </w:rPr>
  </w:style>
  <w:style w:type="character" w:customStyle="1" w:styleId="CommentSubjectChar">
    <w:name w:val="Comment Subject Char"/>
    <w:basedOn w:val="CommentTextChar"/>
    <w:link w:val="CommentSubject"/>
    <w:uiPriority w:val="99"/>
    <w:semiHidden/>
    <w:rsid w:val="00765A71"/>
    <w:rPr>
      <w:rFonts w:ascii="Arial" w:hAnsi="Arial" w:cs="Arial"/>
      <w:b/>
      <w:bCs/>
      <w:sz w:val="20"/>
      <w:szCs w:val="20"/>
    </w:rPr>
  </w:style>
  <w:style w:type="paragraph" w:styleId="Revision">
    <w:name w:val="Revision"/>
    <w:hidden/>
    <w:uiPriority w:val="99"/>
    <w:semiHidden/>
    <w:rsid w:val="0027647A"/>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1943">
      <w:bodyDiv w:val="1"/>
      <w:marLeft w:val="0"/>
      <w:marRight w:val="0"/>
      <w:marTop w:val="0"/>
      <w:marBottom w:val="0"/>
      <w:divBdr>
        <w:top w:val="none" w:sz="0" w:space="0" w:color="auto"/>
        <w:left w:val="none" w:sz="0" w:space="0" w:color="auto"/>
        <w:bottom w:val="none" w:sz="0" w:space="0" w:color="auto"/>
        <w:right w:val="none" w:sz="0" w:space="0" w:color="auto"/>
      </w:divBdr>
    </w:div>
    <w:div w:id="138248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Powell\Downloads\Accessible%20council%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F194E058E50E46A849E942EB32694C" ma:contentTypeVersion="26" ma:contentTypeDescription="Create a new document." ma:contentTypeScope="" ma:versionID="7cb9eacd7e771ad3f6fe30b786ad1b39">
  <xsd:schema xmlns:xsd="http://www.w3.org/2001/XMLSchema" xmlns:xs="http://www.w3.org/2001/XMLSchema" xmlns:p="http://schemas.microsoft.com/office/2006/metadata/properties" xmlns:ns1="http://schemas.microsoft.com/sharepoint/v3" xmlns:ns2="05f10e97-134a-482e-b7a5-4ce2c03fa225" xmlns:ns3="2cbdcc79-a544-49b9-808c-b8800b518119" targetNamespace="http://schemas.microsoft.com/office/2006/metadata/properties" ma:root="true" ma:fieldsID="7aee2f711697cef60eb5e3be4373b197" ns1:_="" ns2:_="" ns3:_="">
    <xsd:import namespace="http://schemas.microsoft.com/sharepoint/v3"/>
    <xsd:import namespace="05f10e97-134a-482e-b7a5-4ce2c03fa225"/>
    <xsd:import namespace="2cbdcc79-a544-49b9-808c-b8800b518119"/>
    <xsd:element name="properties">
      <xsd:complexType>
        <xsd:sequence>
          <xsd:element name="documentManagement">
            <xsd:complexType>
              <xsd:all>
                <xsd:element ref="ns2:MediaServiceMetadata" minOccurs="0"/>
                <xsd:element ref="ns2:MediaServiceFastMetadata" minOccurs="0"/>
                <xsd:element ref="ns2:g81035404a714a0d9b44bf452fc3248f" minOccurs="0"/>
                <xsd:element ref="ns3:TaxCatchAll" minOccurs="0"/>
                <xsd:element ref="ns2:f35ce0c174084b99945922bbfa63b520"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Review_x0020_Date" minOccurs="0"/>
                <xsd:element ref="ns2:_Flow_SignoffStatus"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10e97-134a-482e-b7a5-4ce2c03fa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g81035404a714a0d9b44bf452fc3248f" ma:index="11" ma:taxonomy="true" ma:internalName="g81035404a714a0d9b44bf452fc3248f" ma:taxonomyFieldName="Content_x0020_purpose" ma:displayName="Content purpose" ma:default="" ma:fieldId="{08103540-4a71-4a0d-9b44-bf452fc3248f}" ma:sspId="5a14c1c7-36a5-45a5-9ee9-efc887aa7c10" ma:termSetId="526b6c71-ee13-4bb9-94ac-f1518f3f9322" ma:anchorId="00000000-0000-0000-0000-000000000000" ma:open="false" ma:isKeyword="false">
      <xsd:complexType>
        <xsd:sequence>
          <xsd:element ref="pc:Terms" minOccurs="0" maxOccurs="1"/>
        </xsd:sequence>
      </xsd:complexType>
    </xsd:element>
    <xsd:element name="f35ce0c174084b99945922bbfa63b520" ma:index="14" ma:taxonomy="true" ma:internalName="f35ce0c174084b99945922bbfa63b520" ma:taxonomyFieldName="Content_x0020_owner" ma:displayName="Content owner" ma:readOnly="false" ma:default="" ma:fieldId="{f35ce0c1-7408-4b99-9459-22bbfa63b520}" ma:sspId="5a14c1c7-36a5-45a5-9ee9-efc887aa7c10" ma:termSetId="02e65c7d-0788-4700-b113-34327164c69b" ma:anchorId="00000000-0000-0000-0000-000000000000" ma:open="false" ma:isKeyword="false">
      <xsd:complexType>
        <xsd:sequence>
          <xsd:element ref="pc:Terms" minOccurs="0" maxOccurs="1"/>
        </xsd:sequence>
      </xsd:complex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a14c1c7-36a5-45a5-9ee9-efc887aa7c1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Review_x0020_Date" ma:index="23" nillable="true" ma:displayName="ReviewDate" ma:format="DateOnly" ma:internalName="Review_x0020_Date">
      <xsd:simpleType>
        <xsd:restriction base="dms:DateTime"/>
      </xsd:simpleType>
    </xsd:element>
    <xsd:element name="_Flow_SignoffStatus" ma:index="24" nillable="true" ma:displayName="Sign-off status" ma:internalName="Sign_x002d_off_x0020_status">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bdcc79-a544-49b9-808c-b8800b51811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ecfa4cf-d08c-496b-b85c-ba1ea0dfbda1}" ma:internalName="TaxCatchAll" ma:showField="CatchAllData" ma:web="2cbdcc79-a544-49b9-808c-b8800b51811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bdcc79-a544-49b9-808c-b8800b518119">
      <Value>22</Value>
      <Value>4</Value>
    </TaxCatchAll>
    <lcf76f155ced4ddcb4097134ff3c332f xmlns="05f10e97-134a-482e-b7a5-4ce2c03fa225">
      <Terms xmlns="http://schemas.microsoft.com/office/infopath/2007/PartnerControls"/>
    </lcf76f155ced4ddcb4097134ff3c332f>
    <_ip_UnifiedCompliancePolicyUIAction xmlns="http://schemas.microsoft.com/sharepoint/v3" xsi:nil="true"/>
    <Review_x0020_Date xmlns="05f10e97-134a-482e-b7a5-4ce2c03fa225" xsi:nil="true"/>
    <_ip_UnifiedCompliancePolicyProperties xmlns="http://schemas.microsoft.com/sharepoint/v3" xsi:nil="true"/>
    <_Flow_SignoffStatus xmlns="05f10e97-134a-482e-b7a5-4ce2c03fa225" xsi:nil="true"/>
    <g81035404a714a0d9b44bf452fc3248f xmlns="05f10e97-134a-482e-b7a5-4ce2c03fa225">
      <Terms xmlns="http://schemas.microsoft.com/office/infopath/2007/PartnerControls">
        <TermInfo xmlns="http://schemas.microsoft.com/office/infopath/2007/PartnerControls">
          <TermName xmlns="http://schemas.microsoft.com/office/infopath/2007/PartnerControls">BHCC form</TermName>
          <TermId xmlns="http://schemas.microsoft.com/office/infopath/2007/PartnerControls">43d3ce16-09bc-4f39-8772-a5f4c515b349</TermId>
        </TermInfo>
      </Terms>
    </g81035404a714a0d9b44bf452fc3248f>
    <f35ce0c174084b99945922bbfa63b520 xmlns="05f10e97-134a-482e-b7a5-4ce2c03fa225">
      <Terms xmlns="http://schemas.microsoft.com/office/infopath/2007/PartnerControls">
        <TermInfo xmlns="http://schemas.microsoft.com/office/infopath/2007/PartnerControls">
          <TermName xmlns="http://schemas.microsoft.com/office/infopath/2007/PartnerControls">Human Resources and Organisational Development</TermName>
          <TermId xmlns="http://schemas.microsoft.com/office/infopath/2007/PartnerControls">d8309789-8b8a-44ce-8e75-a297cc1599c9</TermId>
        </TermInfo>
      </Terms>
    </f35ce0c174084b99945922bbfa63b520>
  </documentManagement>
</p:properties>
</file>

<file path=customXml/itemProps1.xml><?xml version="1.0" encoding="utf-8"?>
<ds:datastoreItem xmlns:ds="http://schemas.openxmlformats.org/officeDocument/2006/customXml" ds:itemID="{DFD98230-02F3-4F41-911B-FC160414D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f10e97-134a-482e-b7a5-4ce2c03fa225"/>
    <ds:schemaRef ds:uri="2cbdcc79-a544-49b9-808c-b8800b518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13BAE2-3C7C-45EA-B79C-B6C463CA727F}">
  <ds:schemaRefs>
    <ds:schemaRef ds:uri="http://schemas.microsoft.com/sharepoint/v3/contenttype/forms"/>
  </ds:schemaRefs>
</ds:datastoreItem>
</file>

<file path=customXml/itemProps3.xml><?xml version="1.0" encoding="utf-8"?>
<ds:datastoreItem xmlns:ds="http://schemas.openxmlformats.org/officeDocument/2006/customXml" ds:itemID="{42A9FA70-458E-4A7C-9E83-ADCA041D6E70}">
  <ds:schemaRefs>
    <ds:schemaRef ds:uri="http://schemas.microsoft.com/office/2006/metadata/properties"/>
    <ds:schemaRef ds:uri="http://schemas.microsoft.com/office/infopath/2007/PartnerControls"/>
    <ds:schemaRef ds:uri="2cbdcc79-a544-49b9-808c-b8800b518119"/>
    <ds:schemaRef ds:uri="05f10e97-134a-482e-b7a5-4ce2c03fa22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Accessible council Word template</Template>
  <TotalTime>0</TotalTime>
  <Pages>5</Pages>
  <Words>905</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Job Description Questionnaire</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Questionnaire</dc:title>
  <dc:subject/>
  <dc:creator>Ann Powell</dc:creator>
  <cp:keywords/>
  <dc:description/>
  <cp:lastModifiedBy>Paula Bianciardi</cp:lastModifiedBy>
  <cp:revision>2</cp:revision>
  <dcterms:created xsi:type="dcterms:W3CDTF">2025-07-25T16:07:00Z</dcterms:created>
  <dcterms:modified xsi:type="dcterms:W3CDTF">2025-07-25T16:07:00Z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0x010100E4F194E058E50E46A849E942EB32694C</vt:lpwstr>
  </property>
  <property fmtid="{D5CDD505-2E9C-101B-9397-08002B2CF9AE}" pid="3" name="MediaServiceImageTags">
    <vt:lpwstr/>
  </property>
  <property fmtid="{D5CDD505-2E9C-101B-9397-08002B2CF9AE}" pid="4" name="Content_x0020_owner">
    <vt:lpwstr/>
  </property>
  <property fmtid="{D5CDD505-2E9C-101B-9397-08002B2CF9AE}" pid="5" name="Content purpose">
    <vt:lpwstr>4;#BHCC form|43d3ce16-09bc-4f39-8772-a5f4c515b349</vt:lpwstr>
  </property>
  <property fmtid="{D5CDD505-2E9C-101B-9397-08002B2CF9AE}" pid="6" name="Content owner">
    <vt:lpwstr>22;#Human Resources and Organisational Development|d8309789-8b8a-44ce-8e75-a297cc1599c9</vt:lpwstr>
  </property>
</Properties>
</file>