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3C958" w14:textId="3188DE48" w:rsidR="00D73009" w:rsidRDefault="00D73009" w:rsidP="00D73009">
      <w:pPr>
        <w:pStyle w:val="Heading2"/>
      </w:pPr>
      <w:bookmarkStart w:id="0" w:name="_Hlk157066398"/>
      <w:r w:rsidRPr="00D73009">
        <w:t>Job description</w:t>
      </w:r>
    </w:p>
    <w:p w14:paraId="7C12B95A" w14:textId="7D22C16F" w:rsidR="00D73009" w:rsidRPr="00D73009" w:rsidRDefault="00D73009" w:rsidP="00D73009">
      <w:pPr>
        <w:pStyle w:val="Heading3"/>
      </w:pPr>
      <w:r w:rsidRPr="00D73009">
        <w:t xml:space="preserve">Structure </w:t>
      </w:r>
      <w:r w:rsidRPr="00D73009">
        <w:rPr>
          <w:rStyle w:val="Heading2Char"/>
          <w:sz w:val="32"/>
          <w:szCs w:val="28"/>
        </w:rPr>
        <w:t>information</w:t>
      </w:r>
    </w:p>
    <w:p w14:paraId="755D9C2A" w14:textId="6161F8BA" w:rsidR="00D73009" w:rsidRPr="00131E5C" w:rsidRDefault="00D73009" w:rsidP="00FF5AE1">
      <w:pPr>
        <w:contextualSpacing/>
      </w:pPr>
      <w:r>
        <w:t>Job title:</w:t>
      </w:r>
      <w:r w:rsidR="41BC7EF1">
        <w:t xml:space="preserve"> </w:t>
      </w:r>
      <w:r w:rsidR="0059478E">
        <w:t xml:space="preserve">Damp </w:t>
      </w:r>
      <w:r w:rsidR="005C21D5">
        <w:t>and</w:t>
      </w:r>
      <w:r w:rsidR="0059478E">
        <w:t xml:space="preserve"> Mould Technician</w:t>
      </w:r>
    </w:p>
    <w:p w14:paraId="2C643914" w14:textId="794A9F9D" w:rsidR="0021781C" w:rsidRDefault="00D73009" w:rsidP="00FF5AE1">
      <w:pPr>
        <w:contextualSpacing/>
      </w:pPr>
      <w:r>
        <w:t>Reports to job title:</w:t>
      </w:r>
      <w:r w:rsidR="0016537D">
        <w:t xml:space="preserve"> </w:t>
      </w:r>
      <w:r w:rsidR="00D3412B">
        <w:t xml:space="preserve">Project Manager </w:t>
      </w:r>
    </w:p>
    <w:p w14:paraId="46F328FA" w14:textId="6E3396FB" w:rsidR="5BA9DFA2" w:rsidRDefault="5BA9DFA2" w:rsidP="64A293E3">
      <w:pPr>
        <w:contextualSpacing/>
      </w:pPr>
      <w:r>
        <w:t>Directorate:</w:t>
      </w:r>
      <w:r w:rsidR="00624558">
        <w:t xml:space="preserve"> H</w:t>
      </w:r>
      <w:r w:rsidR="007711BA">
        <w:t>omes and Adult Social Care</w:t>
      </w:r>
    </w:p>
    <w:p w14:paraId="6E65D40D" w14:textId="7618EB93" w:rsidR="00D73009" w:rsidRPr="00131E5C" w:rsidRDefault="00D73009" w:rsidP="00FF5AE1">
      <w:pPr>
        <w:contextualSpacing/>
        <w:rPr>
          <w:rFonts w:eastAsia="Arial"/>
        </w:rPr>
      </w:pPr>
      <w:r>
        <w:t>Division:</w:t>
      </w:r>
      <w:r w:rsidR="1231136E">
        <w:t xml:space="preserve"> </w:t>
      </w:r>
      <w:r w:rsidR="00EE099C">
        <w:t>Housing</w:t>
      </w:r>
      <w:r w:rsidR="00EE099C">
        <w:tab/>
      </w:r>
    </w:p>
    <w:p w14:paraId="5384D68E" w14:textId="015680C3" w:rsidR="00D73009" w:rsidRPr="00131E5C" w:rsidRDefault="00D73009" w:rsidP="00FF5AE1">
      <w:pPr>
        <w:contextualSpacing/>
      </w:pPr>
      <w:r w:rsidRPr="00131E5C">
        <w:t>Section:</w:t>
      </w:r>
      <w:r w:rsidR="00EE099C">
        <w:t xml:space="preserve"> Repairs &amp; Maintenance</w:t>
      </w:r>
    </w:p>
    <w:p w14:paraId="2A27EBB7" w14:textId="4D20A711" w:rsidR="00D73009" w:rsidRPr="00131E5C" w:rsidRDefault="00D73009" w:rsidP="00FF5AE1">
      <w:pPr>
        <w:contextualSpacing/>
      </w:pPr>
      <w:r w:rsidRPr="00131E5C">
        <w:t>Job identification number (JIN):</w:t>
      </w:r>
      <w:r w:rsidR="00B52696">
        <w:t xml:space="preserve"> </w:t>
      </w:r>
      <w:r w:rsidR="007711BA">
        <w:tab/>
        <w:t>4827</w:t>
      </w:r>
    </w:p>
    <w:p w14:paraId="588A950F" w14:textId="77777777" w:rsidR="00D73009" w:rsidRDefault="00D73009" w:rsidP="00D73009">
      <w:pPr>
        <w:pStyle w:val="Heading3"/>
      </w:pPr>
      <w:r w:rsidRPr="00D73009">
        <w:t>Job purpose</w:t>
      </w:r>
    </w:p>
    <w:p w14:paraId="72911233" w14:textId="1BF7B087" w:rsidR="000C3A47" w:rsidRPr="005C21D5" w:rsidRDefault="00D16216" w:rsidP="000C3A47">
      <w:pPr>
        <w:rPr>
          <w:bCs/>
        </w:rPr>
      </w:pPr>
      <w:r w:rsidRPr="005C21D5">
        <w:rPr>
          <w:bCs/>
        </w:rPr>
        <w:t xml:space="preserve">Provide a robust and effective technical response </w:t>
      </w:r>
      <w:r w:rsidR="004F6563" w:rsidRPr="005C21D5">
        <w:rPr>
          <w:bCs/>
        </w:rPr>
        <w:t xml:space="preserve">on site through inspection, </w:t>
      </w:r>
      <w:r w:rsidR="00D20FC8" w:rsidRPr="005C21D5">
        <w:rPr>
          <w:bCs/>
        </w:rPr>
        <w:t xml:space="preserve">diagnosis and remediation </w:t>
      </w:r>
      <w:r w:rsidRPr="005C21D5">
        <w:rPr>
          <w:bCs/>
        </w:rPr>
        <w:t>to reports of potentially harmful damp and mould reported by tenants</w:t>
      </w:r>
      <w:r w:rsidR="004F6563" w:rsidRPr="005C21D5">
        <w:rPr>
          <w:bCs/>
        </w:rPr>
        <w:t xml:space="preserve"> residing in Brighton and Hove City Council’s housing stock. </w:t>
      </w:r>
      <w:r w:rsidR="007F6952" w:rsidRPr="005C21D5">
        <w:rPr>
          <w:bCs/>
        </w:rPr>
        <w:t xml:space="preserve">This role is essential in ensuring that the organisation meets legislative demands </w:t>
      </w:r>
      <w:r w:rsidR="00967249" w:rsidRPr="005C21D5">
        <w:rPr>
          <w:bCs/>
        </w:rPr>
        <w:t>for social housing and provides a defence against</w:t>
      </w:r>
      <w:r w:rsidR="00090B08" w:rsidRPr="005C21D5">
        <w:rPr>
          <w:bCs/>
        </w:rPr>
        <w:t xml:space="preserve"> litigation. </w:t>
      </w:r>
    </w:p>
    <w:p w14:paraId="48EF25D7" w14:textId="65DD5271" w:rsidR="0078778B" w:rsidRPr="00C24D43" w:rsidRDefault="0078778B" w:rsidP="000C3A47">
      <w:pPr>
        <w:rPr>
          <w:bCs/>
        </w:rPr>
      </w:pPr>
      <w:r w:rsidRPr="005C21D5">
        <w:t xml:space="preserve">Attending properties to inspect and assess reported cases of damp and mould, identifying underlying causation and making </w:t>
      </w:r>
      <w:r w:rsidR="005F7972" w:rsidRPr="005C21D5">
        <w:t xml:space="preserve">recommendations for remedial measures. Whilst on site, actively </w:t>
      </w:r>
      <w:r w:rsidR="007770D8" w:rsidRPr="005C21D5">
        <w:t xml:space="preserve">undertaking works to thoroughly wash down </w:t>
      </w:r>
      <w:r w:rsidR="00C669FA" w:rsidRPr="005C21D5">
        <w:t xml:space="preserve">and clean mould affected surfaces as a </w:t>
      </w:r>
      <w:r w:rsidR="00772A60" w:rsidRPr="005C21D5">
        <w:t>mitigating measure to ensure the safeguarding of residents’ health.</w:t>
      </w:r>
      <w:r w:rsidR="00772A60">
        <w:t xml:space="preserve"> </w:t>
      </w:r>
      <w:r w:rsidR="009079D1">
        <w:t>Additionally, supporting the service with Property Condition Surveys at time when damp and mould is not so prevalent as this workstream is heavily influenced by seasonality.</w:t>
      </w:r>
    </w:p>
    <w:p w14:paraId="2F3C21FC" w14:textId="77777777" w:rsidR="00D73009" w:rsidRPr="00131E5C" w:rsidRDefault="00D73009" w:rsidP="00D73009">
      <w:pPr>
        <w:pStyle w:val="Heading3"/>
      </w:pPr>
      <w:r w:rsidRPr="00131E5C">
        <w:t>Principal accountabilities</w:t>
      </w:r>
    </w:p>
    <w:p w14:paraId="3D18ED63" w14:textId="47784E36" w:rsidR="00C36388" w:rsidRPr="005C21D5" w:rsidRDefault="00336F22" w:rsidP="00336F22">
      <w:pPr>
        <w:pStyle w:val="DefaultText"/>
        <w:numPr>
          <w:ilvl w:val="0"/>
          <w:numId w:val="7"/>
        </w:numPr>
        <w:rPr>
          <w:rFonts w:ascii="Arial" w:hAnsi="Arial" w:cs="Arial"/>
          <w:noProof w:val="0"/>
          <w:szCs w:val="24"/>
        </w:rPr>
      </w:pPr>
      <w:r w:rsidRPr="005C21D5">
        <w:rPr>
          <w:rFonts w:ascii="Arial" w:hAnsi="Arial" w:cs="Arial"/>
          <w:noProof w:val="0"/>
          <w:szCs w:val="24"/>
        </w:rPr>
        <w:t xml:space="preserve">Attend </w:t>
      </w:r>
      <w:r w:rsidR="009240FB" w:rsidRPr="005C21D5">
        <w:rPr>
          <w:rFonts w:ascii="Arial" w:hAnsi="Arial" w:cs="Arial"/>
          <w:noProof w:val="0"/>
          <w:szCs w:val="24"/>
        </w:rPr>
        <w:t xml:space="preserve">tenanted </w:t>
      </w:r>
      <w:r w:rsidRPr="005C21D5">
        <w:rPr>
          <w:rFonts w:ascii="Arial" w:hAnsi="Arial" w:cs="Arial"/>
          <w:noProof w:val="0"/>
          <w:szCs w:val="24"/>
        </w:rPr>
        <w:t xml:space="preserve">properties to </w:t>
      </w:r>
      <w:r w:rsidR="00E54CF7" w:rsidRPr="005C21D5">
        <w:rPr>
          <w:rFonts w:ascii="Arial" w:hAnsi="Arial" w:cs="Arial"/>
          <w:noProof w:val="0"/>
          <w:szCs w:val="24"/>
        </w:rPr>
        <w:t xml:space="preserve">thoroughly </w:t>
      </w:r>
      <w:r w:rsidRPr="005C21D5">
        <w:rPr>
          <w:rFonts w:ascii="Arial" w:hAnsi="Arial" w:cs="Arial"/>
          <w:noProof w:val="0"/>
          <w:szCs w:val="24"/>
        </w:rPr>
        <w:t>assess</w:t>
      </w:r>
      <w:r w:rsidR="00B1156A" w:rsidRPr="005C21D5">
        <w:rPr>
          <w:rFonts w:ascii="Arial" w:hAnsi="Arial" w:cs="Arial"/>
          <w:noProof w:val="0"/>
          <w:szCs w:val="24"/>
        </w:rPr>
        <w:t xml:space="preserve"> and identify</w:t>
      </w:r>
      <w:r w:rsidRPr="005C21D5">
        <w:rPr>
          <w:rFonts w:ascii="Arial" w:hAnsi="Arial" w:cs="Arial"/>
          <w:noProof w:val="0"/>
          <w:szCs w:val="24"/>
        </w:rPr>
        <w:t xml:space="preserve"> cause</w:t>
      </w:r>
      <w:r w:rsidR="00544D62" w:rsidRPr="005C21D5">
        <w:rPr>
          <w:rFonts w:ascii="Arial" w:hAnsi="Arial" w:cs="Arial"/>
          <w:noProof w:val="0"/>
          <w:szCs w:val="24"/>
        </w:rPr>
        <w:t>s</w:t>
      </w:r>
      <w:r w:rsidRPr="005C21D5">
        <w:rPr>
          <w:rFonts w:ascii="Arial" w:hAnsi="Arial" w:cs="Arial"/>
          <w:noProof w:val="0"/>
          <w:szCs w:val="24"/>
        </w:rPr>
        <w:t xml:space="preserve"> of damp </w:t>
      </w:r>
      <w:r w:rsidR="0008701A" w:rsidRPr="005C21D5">
        <w:rPr>
          <w:rFonts w:ascii="Arial" w:hAnsi="Arial" w:cs="Arial"/>
          <w:noProof w:val="0"/>
          <w:szCs w:val="24"/>
        </w:rPr>
        <w:t xml:space="preserve">and mould attributed to rising damp, penetrating damp, condensation, or other factors </w:t>
      </w:r>
      <w:r w:rsidR="00864C03" w:rsidRPr="005C21D5">
        <w:rPr>
          <w:rFonts w:ascii="Arial" w:hAnsi="Arial" w:cs="Arial"/>
          <w:noProof w:val="0"/>
          <w:szCs w:val="24"/>
        </w:rPr>
        <w:t>u</w:t>
      </w:r>
      <w:r w:rsidR="00511D58" w:rsidRPr="005C21D5">
        <w:rPr>
          <w:rFonts w:ascii="Arial" w:hAnsi="Arial" w:cs="Arial"/>
          <w:noProof w:val="0"/>
          <w:szCs w:val="24"/>
        </w:rPr>
        <w:t>sing knowledge and experienc</w:t>
      </w:r>
      <w:r w:rsidR="00D3412B">
        <w:rPr>
          <w:rFonts w:ascii="Arial" w:hAnsi="Arial" w:cs="Arial"/>
          <w:noProof w:val="0"/>
          <w:szCs w:val="24"/>
        </w:rPr>
        <w:t xml:space="preserve">e. </w:t>
      </w:r>
    </w:p>
    <w:p w14:paraId="41475988" w14:textId="22B9E755" w:rsidR="000E7053" w:rsidRPr="005C21D5" w:rsidRDefault="00D3412B" w:rsidP="00336F22">
      <w:pPr>
        <w:pStyle w:val="DefaultText"/>
        <w:numPr>
          <w:ilvl w:val="0"/>
          <w:numId w:val="7"/>
        </w:numPr>
        <w:rPr>
          <w:rFonts w:ascii="Arial" w:hAnsi="Arial" w:cs="Arial"/>
          <w:noProof w:val="0"/>
          <w:szCs w:val="24"/>
        </w:rPr>
      </w:pPr>
      <w:r>
        <w:rPr>
          <w:rFonts w:ascii="Arial" w:hAnsi="Arial" w:cs="Arial"/>
          <w:noProof w:val="0"/>
          <w:szCs w:val="24"/>
        </w:rPr>
        <w:t xml:space="preserve">Responsible for preparing </w:t>
      </w:r>
      <w:r w:rsidR="00511D58" w:rsidRPr="005C21D5">
        <w:rPr>
          <w:rFonts w:ascii="Arial" w:hAnsi="Arial" w:cs="Arial"/>
          <w:noProof w:val="0"/>
          <w:szCs w:val="24"/>
        </w:rPr>
        <w:t>accurate</w:t>
      </w:r>
      <w:r w:rsidR="001335A4" w:rsidRPr="005C21D5">
        <w:rPr>
          <w:rFonts w:ascii="Arial" w:hAnsi="Arial" w:cs="Arial"/>
          <w:noProof w:val="0"/>
          <w:szCs w:val="24"/>
        </w:rPr>
        <w:t xml:space="preserve"> </w:t>
      </w:r>
      <w:r w:rsidR="00511D58" w:rsidRPr="005C21D5">
        <w:rPr>
          <w:rFonts w:ascii="Arial" w:hAnsi="Arial" w:cs="Arial"/>
          <w:noProof w:val="0"/>
          <w:szCs w:val="24"/>
        </w:rPr>
        <w:t xml:space="preserve">reports detailing defects </w:t>
      </w:r>
      <w:r w:rsidR="001335A4" w:rsidRPr="005C21D5">
        <w:rPr>
          <w:rFonts w:ascii="Arial" w:hAnsi="Arial" w:cs="Arial"/>
          <w:noProof w:val="0"/>
          <w:szCs w:val="24"/>
        </w:rPr>
        <w:t xml:space="preserve">found </w:t>
      </w:r>
      <w:r w:rsidR="00511D58" w:rsidRPr="005C21D5">
        <w:rPr>
          <w:rFonts w:ascii="Arial" w:hAnsi="Arial" w:cs="Arial"/>
          <w:noProof w:val="0"/>
          <w:szCs w:val="24"/>
        </w:rPr>
        <w:t xml:space="preserve">and </w:t>
      </w:r>
      <w:r w:rsidR="007C1C9A" w:rsidRPr="005C21D5">
        <w:rPr>
          <w:rFonts w:ascii="Arial" w:hAnsi="Arial" w:cs="Arial"/>
          <w:noProof w:val="0"/>
          <w:szCs w:val="24"/>
        </w:rPr>
        <w:t xml:space="preserve">generating specifications for </w:t>
      </w:r>
      <w:r w:rsidR="001938EF" w:rsidRPr="005C21D5">
        <w:rPr>
          <w:rFonts w:ascii="Arial" w:hAnsi="Arial" w:cs="Arial"/>
          <w:noProof w:val="0"/>
          <w:szCs w:val="24"/>
        </w:rPr>
        <w:t>remedial measures required</w:t>
      </w:r>
      <w:r w:rsidR="00CE5FF0" w:rsidRPr="005C21D5">
        <w:rPr>
          <w:rFonts w:ascii="Arial" w:hAnsi="Arial" w:cs="Arial"/>
          <w:noProof w:val="0"/>
          <w:szCs w:val="24"/>
        </w:rPr>
        <w:t xml:space="preserve"> to </w:t>
      </w:r>
      <w:r w:rsidR="003143AB" w:rsidRPr="005C21D5">
        <w:rPr>
          <w:rFonts w:ascii="Arial" w:hAnsi="Arial" w:cs="Arial"/>
          <w:noProof w:val="0"/>
          <w:szCs w:val="24"/>
        </w:rPr>
        <w:t>resolve the causes of damp and mould and repair any damage caused.</w:t>
      </w:r>
    </w:p>
    <w:p w14:paraId="5FA7FD6B" w14:textId="0CF9698C" w:rsidR="00336F22" w:rsidRPr="005C21D5" w:rsidRDefault="00336F22" w:rsidP="00336F22">
      <w:pPr>
        <w:pStyle w:val="DefaultText"/>
        <w:numPr>
          <w:ilvl w:val="0"/>
          <w:numId w:val="7"/>
        </w:numPr>
        <w:rPr>
          <w:rFonts w:ascii="Arial" w:hAnsi="Arial" w:cs="Arial"/>
          <w:noProof w:val="0"/>
          <w:szCs w:val="24"/>
        </w:rPr>
      </w:pPr>
      <w:r w:rsidRPr="005C21D5">
        <w:rPr>
          <w:rFonts w:ascii="Arial" w:hAnsi="Arial" w:cs="Arial"/>
          <w:noProof w:val="0"/>
          <w:szCs w:val="24"/>
        </w:rPr>
        <w:t xml:space="preserve">Carry out </w:t>
      </w:r>
      <w:r w:rsidR="005A6A70" w:rsidRPr="005C21D5">
        <w:rPr>
          <w:rFonts w:ascii="Arial" w:hAnsi="Arial" w:cs="Arial"/>
          <w:noProof w:val="0"/>
          <w:szCs w:val="24"/>
        </w:rPr>
        <w:t>thorough</w:t>
      </w:r>
      <w:r w:rsidRPr="005C21D5">
        <w:rPr>
          <w:rFonts w:ascii="Arial" w:hAnsi="Arial" w:cs="Arial"/>
          <w:noProof w:val="0"/>
          <w:szCs w:val="24"/>
        </w:rPr>
        <w:t xml:space="preserve"> </w:t>
      </w:r>
      <w:r w:rsidR="000E7053" w:rsidRPr="005C21D5">
        <w:rPr>
          <w:rFonts w:ascii="Arial" w:hAnsi="Arial" w:cs="Arial"/>
          <w:noProof w:val="0"/>
          <w:szCs w:val="24"/>
        </w:rPr>
        <w:t xml:space="preserve">washdown </w:t>
      </w:r>
      <w:r w:rsidR="00EE7E79" w:rsidRPr="005C21D5">
        <w:rPr>
          <w:rFonts w:ascii="Arial" w:hAnsi="Arial" w:cs="Arial"/>
          <w:noProof w:val="0"/>
          <w:szCs w:val="24"/>
        </w:rPr>
        <w:t xml:space="preserve">and cleaning </w:t>
      </w:r>
      <w:r w:rsidRPr="005C21D5">
        <w:rPr>
          <w:rFonts w:ascii="Arial" w:hAnsi="Arial" w:cs="Arial"/>
          <w:noProof w:val="0"/>
          <w:szCs w:val="24"/>
        </w:rPr>
        <w:t xml:space="preserve">treatments </w:t>
      </w:r>
      <w:r w:rsidR="00EE7E79" w:rsidRPr="005C21D5">
        <w:rPr>
          <w:rFonts w:ascii="Arial" w:hAnsi="Arial" w:cs="Arial"/>
          <w:noProof w:val="0"/>
          <w:szCs w:val="24"/>
        </w:rPr>
        <w:t xml:space="preserve">whilst on site to mitigate </w:t>
      </w:r>
      <w:r w:rsidR="00E91A06" w:rsidRPr="005C21D5">
        <w:rPr>
          <w:rFonts w:ascii="Arial" w:hAnsi="Arial" w:cs="Arial"/>
          <w:noProof w:val="0"/>
          <w:szCs w:val="24"/>
        </w:rPr>
        <w:t xml:space="preserve">immediate </w:t>
      </w:r>
      <w:r w:rsidR="00EE7E79" w:rsidRPr="005C21D5">
        <w:rPr>
          <w:rFonts w:ascii="Arial" w:hAnsi="Arial" w:cs="Arial"/>
          <w:noProof w:val="0"/>
          <w:szCs w:val="24"/>
        </w:rPr>
        <w:t>health risk for tenants in situ.</w:t>
      </w:r>
    </w:p>
    <w:p w14:paraId="24AF7676" w14:textId="5E190894" w:rsidR="00336F22" w:rsidRPr="005C21D5" w:rsidRDefault="00D3412B" w:rsidP="00336F22">
      <w:pPr>
        <w:numPr>
          <w:ilvl w:val="0"/>
          <w:numId w:val="7"/>
        </w:numPr>
        <w:spacing w:after="0" w:line="240" w:lineRule="auto"/>
      </w:pPr>
      <w:r>
        <w:t xml:space="preserve">Responsible for advising </w:t>
      </w:r>
      <w:r w:rsidR="00336F22" w:rsidRPr="005C21D5">
        <w:t xml:space="preserve">tenants on </w:t>
      </w:r>
      <w:r w:rsidR="00F63DCF" w:rsidRPr="005C21D5">
        <w:t>environmental factors</w:t>
      </w:r>
      <w:r w:rsidR="00336F22" w:rsidRPr="005C21D5">
        <w:t xml:space="preserve"> that contribute to excess moisture </w:t>
      </w:r>
      <w:r w:rsidR="00126C7E" w:rsidRPr="005C21D5">
        <w:t>production and</w:t>
      </w:r>
      <w:r w:rsidR="00336F22" w:rsidRPr="005C21D5">
        <w:t xml:space="preserve"> advise on changes to reduce the risk of condensation/mould</w:t>
      </w:r>
      <w:r w:rsidR="00694E41" w:rsidRPr="005C21D5">
        <w:t>.</w:t>
      </w:r>
    </w:p>
    <w:p w14:paraId="1B0A0D73" w14:textId="18DAE851" w:rsidR="00986EE8" w:rsidRPr="005C21D5" w:rsidRDefault="007C1C9A" w:rsidP="00336F22">
      <w:pPr>
        <w:numPr>
          <w:ilvl w:val="0"/>
          <w:numId w:val="7"/>
        </w:numPr>
        <w:spacing w:after="0" w:line="240" w:lineRule="auto"/>
      </w:pPr>
      <w:r w:rsidRPr="005C21D5">
        <w:t xml:space="preserve">Survey </w:t>
      </w:r>
      <w:r w:rsidR="006B1A47" w:rsidRPr="005C21D5">
        <w:t xml:space="preserve">for </w:t>
      </w:r>
      <w:r w:rsidR="009631ED" w:rsidRPr="005C21D5">
        <w:t>presence or lack of methods of ventilation (or lack thereof) and specify an</w:t>
      </w:r>
      <w:r w:rsidR="00D3412B">
        <w:t>y</w:t>
      </w:r>
      <w:r w:rsidR="009631ED" w:rsidRPr="005C21D5">
        <w:t xml:space="preserve"> upgrades or new installations required</w:t>
      </w:r>
      <w:r w:rsidR="009240FB" w:rsidRPr="005C21D5">
        <w:t>.</w:t>
      </w:r>
    </w:p>
    <w:p w14:paraId="183D3ADB" w14:textId="507CD09A" w:rsidR="00603B0D" w:rsidRPr="005C21D5" w:rsidRDefault="00603B0D" w:rsidP="00603B0D">
      <w:pPr>
        <w:numPr>
          <w:ilvl w:val="0"/>
          <w:numId w:val="7"/>
        </w:numPr>
        <w:spacing w:after="0" w:line="240" w:lineRule="auto"/>
      </w:pPr>
      <w:r w:rsidRPr="005C21D5">
        <w:t xml:space="preserve">Identify high risk situations and vulnerabilities, recommending and supporting decants if unavoidable through the implementation of reasonable and appropriate mitigation strategies. </w:t>
      </w:r>
    </w:p>
    <w:p w14:paraId="6B669A9B" w14:textId="6A0D4701" w:rsidR="00CA1909" w:rsidRPr="005C21D5" w:rsidRDefault="00CA1909" w:rsidP="00CA1909">
      <w:pPr>
        <w:numPr>
          <w:ilvl w:val="0"/>
          <w:numId w:val="7"/>
        </w:numPr>
        <w:spacing w:after="25" w:line="249" w:lineRule="auto"/>
        <w:ind w:right="27"/>
      </w:pPr>
      <w:r w:rsidRPr="005C21D5">
        <w:t xml:space="preserve">Clearly communicate details with office staff to ensure appropriate works are raised with the suitable urgency. </w:t>
      </w:r>
    </w:p>
    <w:p w14:paraId="25529943" w14:textId="26592E9E" w:rsidR="00603B0D" w:rsidRPr="005C21D5" w:rsidRDefault="00D3412B" w:rsidP="00B1035A">
      <w:pPr>
        <w:pStyle w:val="ListParagraph"/>
        <w:numPr>
          <w:ilvl w:val="0"/>
          <w:numId w:val="7"/>
        </w:numPr>
      </w:pPr>
      <w:r>
        <w:lastRenderedPageBreak/>
        <w:t xml:space="preserve">Responsible for maintaining </w:t>
      </w:r>
      <w:r w:rsidR="005C3943" w:rsidRPr="005C21D5">
        <w:t>accurate records of inspections, findings, treatments, and follow-up actions.</w:t>
      </w:r>
    </w:p>
    <w:p w14:paraId="0F61F1B8" w14:textId="77777777" w:rsidR="00603B0D" w:rsidRPr="005C21D5" w:rsidRDefault="00975423" w:rsidP="00BB29E8">
      <w:pPr>
        <w:pStyle w:val="ListParagraph"/>
        <w:numPr>
          <w:ilvl w:val="0"/>
          <w:numId w:val="7"/>
        </w:numPr>
      </w:pPr>
      <w:r w:rsidRPr="005C21D5">
        <w:t>Ensure compliance and adherence to H&amp;S regulations, BHCC standard operating procedures, BHCC values and quality assurance</w:t>
      </w:r>
      <w:r w:rsidR="002C67F8" w:rsidRPr="005C21D5">
        <w:t>.</w:t>
      </w:r>
      <w:r w:rsidRPr="005C21D5">
        <w:t xml:space="preserve"> </w:t>
      </w:r>
      <w:r w:rsidR="00CD3C47" w:rsidRPr="005C21D5">
        <w:t xml:space="preserve">Adhere to COSHH (Control of Substances Hazardous to Health) and </w:t>
      </w:r>
      <w:r w:rsidR="002C67F8" w:rsidRPr="005C21D5">
        <w:t xml:space="preserve">ensure diligent and proper use of provided PPE, especially when using </w:t>
      </w:r>
      <w:r w:rsidR="00286F85" w:rsidRPr="005C21D5">
        <w:t xml:space="preserve">substances </w:t>
      </w:r>
      <w:r w:rsidR="001D5C38" w:rsidRPr="005C21D5">
        <w:t>identified under COSHH.</w:t>
      </w:r>
      <w:r w:rsidR="007D54B6" w:rsidRPr="005C21D5">
        <w:t xml:space="preserve"> Attend and actively participate in all meetings and training sessions (including </w:t>
      </w:r>
      <w:proofErr w:type="gramStart"/>
      <w:r w:rsidR="007D54B6" w:rsidRPr="005C21D5">
        <w:t>Tool Box</w:t>
      </w:r>
      <w:proofErr w:type="gramEnd"/>
      <w:r w:rsidR="007D54B6" w:rsidRPr="005C21D5">
        <w:t xml:space="preserve"> Talks) as required.</w:t>
      </w:r>
    </w:p>
    <w:p w14:paraId="60CE624C" w14:textId="77777777" w:rsidR="00603B0D" w:rsidRPr="005C21D5" w:rsidRDefault="00336F22" w:rsidP="00202FFE">
      <w:pPr>
        <w:pStyle w:val="ListParagraph"/>
        <w:numPr>
          <w:ilvl w:val="0"/>
          <w:numId w:val="7"/>
        </w:numPr>
      </w:pPr>
      <w:r w:rsidRPr="005C21D5">
        <w:t xml:space="preserve">Providing a positive customer experience including but not limited to adopting a professional, helpful approach with service users and all other internal and external customers, exhibiting a professional appearance and attitude, displaying BHCC ID badges when attending to works, maintaining condition of vehicles, driving and parking courteously. </w:t>
      </w:r>
    </w:p>
    <w:p w14:paraId="26EA7F70" w14:textId="77777777" w:rsidR="00603B0D" w:rsidRPr="005C21D5" w:rsidRDefault="00336F22" w:rsidP="0034382A">
      <w:pPr>
        <w:pStyle w:val="ListParagraph"/>
        <w:numPr>
          <w:ilvl w:val="0"/>
          <w:numId w:val="7"/>
        </w:numPr>
      </w:pPr>
      <w:r w:rsidRPr="005C21D5">
        <w:t xml:space="preserve">Process all activities electronically or manually as required. This includes but is not limited to completing risk assessments, worksheets, timesheets, photographic evidence of works before/during and after, van stock replenishment, booking of annual leave, vehicle inspections and writing reports on works required or completed as necessary.  </w:t>
      </w:r>
    </w:p>
    <w:p w14:paraId="7C8D3DBB" w14:textId="1AA429F6" w:rsidR="00336F22" w:rsidRPr="005C21D5" w:rsidRDefault="00336F22" w:rsidP="0034382A">
      <w:pPr>
        <w:pStyle w:val="ListParagraph"/>
        <w:numPr>
          <w:ilvl w:val="0"/>
          <w:numId w:val="7"/>
        </w:numPr>
      </w:pPr>
      <w:r w:rsidRPr="005C21D5">
        <w:t xml:space="preserve">Utilise </w:t>
      </w:r>
      <w:r w:rsidR="007D54B6" w:rsidRPr="005C21D5">
        <w:t xml:space="preserve">and maintain </w:t>
      </w:r>
      <w:r w:rsidRPr="005C21D5">
        <w:t>existing</w:t>
      </w:r>
      <w:r w:rsidR="00E2345D" w:rsidRPr="005C21D5">
        <w:t xml:space="preserve"> van</w:t>
      </w:r>
      <w:r w:rsidRPr="005C21D5">
        <w:t xml:space="preserve"> stock or collect materials, as and when required, to meet works order requirements, in accordance with standard operating procedures.</w:t>
      </w:r>
    </w:p>
    <w:p w14:paraId="080C3678" w14:textId="77777777" w:rsidR="00BB28DE" w:rsidRDefault="00BB28DE">
      <w:pPr>
        <w:rPr>
          <w:rFonts w:ascii="Georgia" w:eastAsiaTheme="majorEastAsia" w:hAnsi="Georgia"/>
          <w:sz w:val="32"/>
          <w:szCs w:val="28"/>
        </w:rPr>
      </w:pPr>
      <w:r>
        <w:br w:type="page"/>
      </w:r>
    </w:p>
    <w:p w14:paraId="389FFEF7" w14:textId="3FC51D92" w:rsidR="00D73009" w:rsidRPr="00D73009" w:rsidRDefault="00D73009" w:rsidP="00D73009">
      <w:pPr>
        <w:pStyle w:val="Heading3"/>
      </w:pPr>
      <w:r w:rsidRPr="00D73009">
        <w:lastRenderedPageBreak/>
        <w:t>Health and safety accountabilities</w:t>
      </w:r>
    </w:p>
    <w:p w14:paraId="17508B36" w14:textId="1695AAB5" w:rsidR="003547E7" w:rsidRDefault="003547E7" w:rsidP="003547E7">
      <w:r>
        <w:t>To co-operate in the implementation of the council Health and Safety policy and supporting standards</w:t>
      </w:r>
      <w:proofErr w:type="gramStart"/>
      <w:r>
        <w:t>, in particular, as</w:t>
      </w:r>
      <w:proofErr w:type="gramEnd"/>
      <w:r>
        <w:t xml:space="preserve"> set out in section 1 of the Health and Safety Policy and Management Standard.</w:t>
      </w:r>
    </w:p>
    <w:p w14:paraId="75C2D148" w14:textId="604D7A0F" w:rsidR="00D73009" w:rsidRPr="00D73009" w:rsidRDefault="00D73009" w:rsidP="00D73009">
      <w:pPr>
        <w:pStyle w:val="Heading3"/>
      </w:pPr>
      <w:r w:rsidRPr="00D73009">
        <w:t>Diversity and inclusion accountabilities</w:t>
      </w:r>
    </w:p>
    <w:p w14:paraId="260748E1" w14:textId="2D689090" w:rsidR="003547E7" w:rsidRDefault="003547E7" w:rsidP="003547E7">
      <w:r>
        <w:t>Understand the council’s diversity and inclusion aims and strategies.</w:t>
      </w:r>
    </w:p>
    <w:p w14:paraId="0083B682" w14:textId="77777777" w:rsidR="003547E7" w:rsidRDefault="003547E7" w:rsidP="003547E7">
      <w:r>
        <w:t>Take an active role in ensuring that equality, diversity, and inclusive outcomes are embedded in your work activities, communications and interactions with staff and customers.</w:t>
      </w:r>
    </w:p>
    <w:p w14:paraId="0ADE54DF" w14:textId="57FD59BD" w:rsidR="005144A6" w:rsidRPr="005144A6" w:rsidRDefault="003547E7" w:rsidP="003547E7">
      <w:r>
        <w:t>Challenge or report incidents where inclusion and equality in practice has not been followed, including reporting discrimination, harassment and bullying to your manager or other senior colleague in your service</w:t>
      </w:r>
      <w:r w:rsidR="005144A6" w:rsidRPr="005144A6">
        <w:t xml:space="preserve">. </w:t>
      </w:r>
    </w:p>
    <w:p w14:paraId="332F1F7B" w14:textId="5C994508" w:rsidR="00D73009" w:rsidRPr="00D73009" w:rsidRDefault="00D73009" w:rsidP="00D73009">
      <w:pPr>
        <w:pStyle w:val="Heading3"/>
      </w:pPr>
      <w:r w:rsidRPr="00D73009">
        <w:t>Note regarding duties</w:t>
      </w:r>
    </w:p>
    <w:p w14:paraId="31D787DA" w14:textId="6F87AFDA" w:rsidR="00D73009" w:rsidRPr="00131E5C" w:rsidRDefault="00D73009" w:rsidP="00D73009">
      <w:r w:rsidRPr="00131E5C">
        <w:t>The list of duties in the job description are not exclusive or exhaustive. There will be other duties and requirements associated with your job and, in addition, as a term of your employment you may be required to undertake various other duties. The council reserves the right to update your job description, from time to time, to reflect changes in, or to, your job. Proposed changes would be subject to consultation.</w:t>
      </w:r>
    </w:p>
    <w:p w14:paraId="2B326696" w14:textId="77777777" w:rsidR="005144A6" w:rsidRDefault="005144A6">
      <w:pPr>
        <w:rPr>
          <w:rFonts w:ascii="Georgia" w:eastAsiaTheme="majorEastAsia" w:hAnsi="Georgia"/>
          <w:sz w:val="40"/>
          <w:szCs w:val="36"/>
        </w:rPr>
      </w:pPr>
      <w:r>
        <w:br w:type="page"/>
      </w:r>
    </w:p>
    <w:p w14:paraId="34838BB1" w14:textId="3D240DCE" w:rsidR="00D73009" w:rsidRPr="00D73009" w:rsidRDefault="00D73009" w:rsidP="00D73009">
      <w:pPr>
        <w:pStyle w:val="Heading2"/>
      </w:pPr>
      <w:r w:rsidRPr="00D73009">
        <w:lastRenderedPageBreak/>
        <w:t>Person specification</w:t>
      </w:r>
    </w:p>
    <w:p w14:paraId="3592C271" w14:textId="77777777" w:rsidR="00D73009" w:rsidRPr="00131E5C" w:rsidRDefault="00D73009" w:rsidP="00D73009">
      <w:pPr>
        <w:pStyle w:val="Heading3"/>
      </w:pPr>
      <w:r w:rsidRPr="00131E5C">
        <w:t>Structure information</w:t>
      </w:r>
    </w:p>
    <w:p w14:paraId="7A5718E1" w14:textId="084F0B66" w:rsidR="00C773F2" w:rsidRPr="00131E5C" w:rsidRDefault="00C773F2" w:rsidP="00C773F2">
      <w:pPr>
        <w:contextualSpacing/>
      </w:pPr>
      <w:r>
        <w:t xml:space="preserve">Job title: </w:t>
      </w:r>
      <w:r w:rsidR="005C21D5">
        <w:t>Damp and Mould Technician</w:t>
      </w:r>
    </w:p>
    <w:p w14:paraId="7A626107" w14:textId="0BF46E06" w:rsidR="00C773F2" w:rsidRDefault="00C773F2" w:rsidP="00C773F2">
      <w:pPr>
        <w:contextualSpacing/>
      </w:pPr>
      <w:r>
        <w:t xml:space="preserve">Reports to job title: </w:t>
      </w:r>
      <w:r w:rsidR="00D3412B">
        <w:t xml:space="preserve">Project Manager </w:t>
      </w:r>
    </w:p>
    <w:p w14:paraId="2B313BF6" w14:textId="03FBC1DC" w:rsidR="00C773F2" w:rsidRDefault="00C773F2" w:rsidP="00C773F2">
      <w:pPr>
        <w:contextualSpacing/>
      </w:pPr>
      <w:r>
        <w:t>Directorate: H</w:t>
      </w:r>
      <w:r w:rsidR="007711BA">
        <w:t xml:space="preserve">omes and Adult Social Care </w:t>
      </w:r>
    </w:p>
    <w:p w14:paraId="1AD60DEF" w14:textId="77777777" w:rsidR="00C773F2" w:rsidRPr="00131E5C" w:rsidRDefault="00C773F2" w:rsidP="00C773F2">
      <w:pPr>
        <w:contextualSpacing/>
        <w:rPr>
          <w:rFonts w:eastAsia="Arial"/>
        </w:rPr>
      </w:pPr>
      <w:r>
        <w:t>Division: Housing</w:t>
      </w:r>
      <w:r>
        <w:tab/>
      </w:r>
    </w:p>
    <w:p w14:paraId="20E13AD4" w14:textId="77777777" w:rsidR="00C773F2" w:rsidRPr="00131E5C" w:rsidRDefault="00C773F2" w:rsidP="00C773F2">
      <w:pPr>
        <w:contextualSpacing/>
      </w:pPr>
      <w:r w:rsidRPr="00131E5C">
        <w:t>Section:</w:t>
      </w:r>
      <w:r>
        <w:t xml:space="preserve"> Repairs &amp; Maintenance</w:t>
      </w:r>
    </w:p>
    <w:p w14:paraId="7B9AA8E9" w14:textId="404893A6" w:rsidR="00C773F2" w:rsidRPr="00131E5C" w:rsidRDefault="00C773F2" w:rsidP="00C773F2">
      <w:pPr>
        <w:contextualSpacing/>
      </w:pPr>
      <w:r w:rsidRPr="00131E5C">
        <w:t>Job identification number (JIN):</w:t>
      </w:r>
      <w:r>
        <w:t xml:space="preserve"> </w:t>
      </w:r>
      <w:r w:rsidR="007711BA">
        <w:tab/>
        <w:t>4827</w:t>
      </w:r>
    </w:p>
    <w:p w14:paraId="1B64E1D0" w14:textId="77777777" w:rsidR="00D73009" w:rsidRPr="00D73009" w:rsidRDefault="00D73009" w:rsidP="00D73009">
      <w:pPr>
        <w:pStyle w:val="Heading3"/>
      </w:pPr>
      <w:r w:rsidRPr="00D73009">
        <w:t>Essential criteria</w:t>
      </w:r>
    </w:p>
    <w:p w14:paraId="0837AD80" w14:textId="77777777" w:rsidR="00D73009" w:rsidRDefault="00D73009" w:rsidP="00D73009">
      <w:pPr>
        <w:pStyle w:val="Heading4"/>
      </w:pPr>
      <w:bookmarkStart w:id="1" w:name="_Hlk151986017"/>
      <w:r w:rsidRPr="00131E5C">
        <w:t>Job-related education, qualifications, and knowledge</w:t>
      </w:r>
    </w:p>
    <w:p w14:paraId="5B482E3A" w14:textId="77777777" w:rsidR="00D3412B" w:rsidRPr="00D3412B" w:rsidRDefault="00D3412B" w:rsidP="00D3412B">
      <w:pPr>
        <w:pStyle w:val="DefaultText"/>
        <w:numPr>
          <w:ilvl w:val="0"/>
          <w:numId w:val="4"/>
        </w:numPr>
        <w:rPr>
          <w:rFonts w:ascii="Arial" w:hAnsi="Arial" w:cs="Arial"/>
        </w:rPr>
      </w:pPr>
      <w:r>
        <w:rPr>
          <w:rFonts w:ascii="Arial" w:hAnsi="Arial" w:cs="Arial"/>
          <w:noProof w:val="0"/>
          <w:szCs w:val="24"/>
        </w:rPr>
        <w:t xml:space="preserve">If not already qualified, must be committed to gaining the relevant </w:t>
      </w:r>
      <w:r w:rsidRPr="00D3412B">
        <w:rPr>
          <w:rFonts w:ascii="Arial" w:hAnsi="Arial" w:cs="Arial"/>
          <w:noProof w:val="0"/>
          <w:szCs w:val="24"/>
        </w:rPr>
        <w:t>Award in Understanding Damp and Mould in Domestic Dwelli</w:t>
      </w:r>
      <w:r>
        <w:rPr>
          <w:rFonts w:ascii="Arial" w:hAnsi="Arial" w:cs="Arial"/>
          <w:noProof w:val="0"/>
          <w:szCs w:val="24"/>
        </w:rPr>
        <w:t xml:space="preserve">ngs and to </w:t>
      </w:r>
      <w:r w:rsidRPr="00D3412B">
        <w:rPr>
          <w:rFonts w:ascii="Arial" w:hAnsi="Arial" w:cs="Arial"/>
        </w:rPr>
        <w:t>undertake internally and externally delivered training to constantly develop and update knowledge relating to diagnosis and treatment of condensation, damp, and mould.</w:t>
      </w:r>
    </w:p>
    <w:p w14:paraId="74229068" w14:textId="391F7A47" w:rsidR="000229AA" w:rsidRDefault="00234372" w:rsidP="007216A7">
      <w:pPr>
        <w:pStyle w:val="DefaultText"/>
        <w:numPr>
          <w:ilvl w:val="0"/>
          <w:numId w:val="4"/>
        </w:numPr>
        <w:rPr>
          <w:rFonts w:ascii="Arial" w:hAnsi="Arial" w:cs="Arial"/>
          <w:noProof w:val="0"/>
          <w:szCs w:val="24"/>
        </w:rPr>
      </w:pPr>
      <w:r>
        <w:rPr>
          <w:rFonts w:ascii="Arial" w:hAnsi="Arial" w:cs="Arial"/>
          <w:noProof w:val="0"/>
          <w:szCs w:val="24"/>
        </w:rPr>
        <w:t xml:space="preserve">Significant </w:t>
      </w:r>
      <w:r w:rsidR="003B5383">
        <w:rPr>
          <w:rFonts w:ascii="Arial" w:hAnsi="Arial" w:cs="Arial"/>
          <w:noProof w:val="0"/>
          <w:szCs w:val="24"/>
        </w:rPr>
        <w:t>knowledge</w:t>
      </w:r>
      <w:r w:rsidR="009202C7">
        <w:rPr>
          <w:rFonts w:ascii="Arial" w:hAnsi="Arial" w:cs="Arial"/>
          <w:noProof w:val="0"/>
          <w:szCs w:val="24"/>
        </w:rPr>
        <w:t xml:space="preserve"> of repairs and maintenance </w:t>
      </w:r>
      <w:r w:rsidR="00C327C4">
        <w:rPr>
          <w:rFonts w:ascii="Arial" w:hAnsi="Arial" w:cs="Arial"/>
          <w:noProof w:val="0"/>
          <w:szCs w:val="24"/>
        </w:rPr>
        <w:t>services within social housing</w:t>
      </w:r>
      <w:r w:rsidR="00D3412B">
        <w:rPr>
          <w:rFonts w:ascii="Arial" w:hAnsi="Arial" w:cs="Arial"/>
          <w:noProof w:val="0"/>
          <w:szCs w:val="24"/>
        </w:rPr>
        <w:t xml:space="preserve"> with p</w:t>
      </w:r>
      <w:r w:rsidR="00C327C4">
        <w:rPr>
          <w:rFonts w:ascii="Arial" w:hAnsi="Arial" w:cs="Arial"/>
          <w:noProof w:val="0"/>
          <w:szCs w:val="24"/>
        </w:rPr>
        <w:t xml:space="preserve">articular focus on </w:t>
      </w:r>
      <w:r w:rsidR="003B5383">
        <w:rPr>
          <w:rFonts w:ascii="Arial" w:hAnsi="Arial" w:cs="Arial"/>
          <w:noProof w:val="0"/>
          <w:szCs w:val="24"/>
        </w:rPr>
        <w:t xml:space="preserve">diagnosis and remediation of damp, mould and condensation related repairs. </w:t>
      </w:r>
    </w:p>
    <w:p w14:paraId="6D0AC90F" w14:textId="2614286D" w:rsidR="000229AA" w:rsidRDefault="00D3412B" w:rsidP="007216A7">
      <w:pPr>
        <w:pStyle w:val="DefaultText"/>
        <w:numPr>
          <w:ilvl w:val="0"/>
          <w:numId w:val="4"/>
        </w:numPr>
        <w:rPr>
          <w:rFonts w:ascii="Arial" w:hAnsi="Arial" w:cs="Arial"/>
          <w:noProof w:val="0"/>
          <w:szCs w:val="24"/>
        </w:rPr>
      </w:pPr>
      <w:r>
        <w:rPr>
          <w:rFonts w:ascii="Arial" w:hAnsi="Arial" w:cs="Arial"/>
          <w:noProof w:val="0"/>
          <w:szCs w:val="24"/>
        </w:rPr>
        <w:t xml:space="preserve">Significant </w:t>
      </w:r>
      <w:r w:rsidR="000229AA">
        <w:rPr>
          <w:rFonts w:ascii="Arial" w:hAnsi="Arial" w:cs="Arial"/>
          <w:noProof w:val="0"/>
          <w:szCs w:val="24"/>
        </w:rPr>
        <w:t xml:space="preserve">knowledge of the building industry </w:t>
      </w:r>
    </w:p>
    <w:p w14:paraId="51D03836" w14:textId="77777777" w:rsidR="000229AA" w:rsidRDefault="000229AA" w:rsidP="007216A7">
      <w:pPr>
        <w:pStyle w:val="DefaultText"/>
        <w:numPr>
          <w:ilvl w:val="0"/>
          <w:numId w:val="4"/>
        </w:numPr>
        <w:rPr>
          <w:rFonts w:ascii="Arial" w:hAnsi="Arial" w:cs="Arial"/>
          <w:noProof w:val="0"/>
          <w:szCs w:val="24"/>
        </w:rPr>
      </w:pPr>
      <w:r>
        <w:rPr>
          <w:rFonts w:ascii="Arial" w:hAnsi="Arial" w:cs="Arial"/>
          <w:noProof w:val="0"/>
          <w:szCs w:val="24"/>
        </w:rPr>
        <w:t xml:space="preserve">Good understanding of health and safety </w:t>
      </w:r>
    </w:p>
    <w:p w14:paraId="3C0961E2" w14:textId="77777777" w:rsidR="000229AA" w:rsidRDefault="000229AA" w:rsidP="007216A7">
      <w:pPr>
        <w:pStyle w:val="DefaultText"/>
        <w:numPr>
          <w:ilvl w:val="0"/>
          <w:numId w:val="4"/>
        </w:numPr>
        <w:rPr>
          <w:rFonts w:ascii="Arial" w:hAnsi="Arial" w:cs="Arial"/>
          <w:noProof w:val="0"/>
          <w:szCs w:val="24"/>
        </w:rPr>
      </w:pPr>
      <w:r>
        <w:rPr>
          <w:rFonts w:ascii="Arial" w:hAnsi="Arial" w:cs="Arial"/>
          <w:noProof w:val="0"/>
          <w:szCs w:val="24"/>
        </w:rPr>
        <w:t>Good knowledge of risk assessment</w:t>
      </w:r>
    </w:p>
    <w:p w14:paraId="5B07BF2C" w14:textId="6EAAFC9F" w:rsidR="00D73009" w:rsidRPr="00131E5C" w:rsidRDefault="00D73009" w:rsidP="000229AA">
      <w:pPr>
        <w:ind w:left="680" w:hanging="340"/>
      </w:pPr>
    </w:p>
    <w:p w14:paraId="3426BDD7" w14:textId="77777777" w:rsidR="00D73009" w:rsidRPr="00131E5C" w:rsidRDefault="00D73009" w:rsidP="00D73009">
      <w:pPr>
        <w:pStyle w:val="Heading4"/>
      </w:pPr>
      <w:r w:rsidRPr="00131E5C">
        <w:t>Experience</w:t>
      </w:r>
    </w:p>
    <w:p w14:paraId="1244D009" w14:textId="37F62AD4" w:rsidR="00F94AFA" w:rsidRDefault="00E075AF" w:rsidP="007216A7">
      <w:pPr>
        <w:pStyle w:val="DefaultText"/>
        <w:numPr>
          <w:ilvl w:val="0"/>
          <w:numId w:val="4"/>
        </w:numPr>
        <w:rPr>
          <w:rFonts w:ascii="Arial" w:hAnsi="Arial" w:cs="Arial"/>
          <w:noProof w:val="0"/>
          <w:szCs w:val="24"/>
        </w:rPr>
      </w:pPr>
      <w:r>
        <w:rPr>
          <w:rFonts w:ascii="Arial" w:hAnsi="Arial" w:cs="Arial"/>
          <w:noProof w:val="0"/>
          <w:szCs w:val="24"/>
        </w:rPr>
        <w:t>Significant</w:t>
      </w:r>
      <w:r w:rsidR="00F94AFA">
        <w:rPr>
          <w:rFonts w:ascii="Arial" w:hAnsi="Arial" w:cs="Arial"/>
          <w:noProof w:val="0"/>
          <w:szCs w:val="24"/>
        </w:rPr>
        <w:t xml:space="preserve"> experience in the </w:t>
      </w:r>
      <w:r w:rsidR="003B5383">
        <w:rPr>
          <w:rFonts w:ascii="Arial" w:hAnsi="Arial" w:cs="Arial"/>
          <w:noProof w:val="0"/>
          <w:szCs w:val="24"/>
        </w:rPr>
        <w:t>social housing</w:t>
      </w:r>
      <w:r w:rsidR="00F94AFA">
        <w:rPr>
          <w:rFonts w:ascii="Arial" w:hAnsi="Arial" w:cs="Arial"/>
          <w:noProof w:val="0"/>
          <w:szCs w:val="24"/>
        </w:rPr>
        <w:t>/building</w:t>
      </w:r>
      <w:r w:rsidR="002850EC">
        <w:rPr>
          <w:rFonts w:ascii="Arial" w:hAnsi="Arial" w:cs="Arial"/>
          <w:noProof w:val="0"/>
          <w:szCs w:val="24"/>
        </w:rPr>
        <w:t xml:space="preserve"> </w:t>
      </w:r>
      <w:r w:rsidR="00F94AFA">
        <w:rPr>
          <w:rFonts w:ascii="Arial" w:hAnsi="Arial" w:cs="Arial"/>
          <w:noProof w:val="0"/>
          <w:szCs w:val="24"/>
        </w:rPr>
        <w:t>construction/maintenance industry</w:t>
      </w:r>
    </w:p>
    <w:p w14:paraId="74ED9DA4" w14:textId="2D5C39E0" w:rsidR="00F94AFA" w:rsidRPr="009C285E" w:rsidRDefault="00F94AFA" w:rsidP="007216A7">
      <w:pPr>
        <w:pStyle w:val="DefaultText"/>
        <w:numPr>
          <w:ilvl w:val="0"/>
          <w:numId w:val="4"/>
        </w:numPr>
        <w:rPr>
          <w:rFonts w:ascii="Arial" w:hAnsi="Arial" w:cs="Arial"/>
          <w:noProof w:val="0"/>
          <w:szCs w:val="24"/>
        </w:rPr>
      </w:pPr>
      <w:r w:rsidRPr="009C285E">
        <w:rPr>
          <w:rFonts w:ascii="Arial" w:hAnsi="Arial" w:cs="Arial"/>
          <w:noProof w:val="0"/>
          <w:szCs w:val="24"/>
        </w:rPr>
        <w:t xml:space="preserve">Experience of </w:t>
      </w:r>
      <w:r w:rsidR="00F33356">
        <w:rPr>
          <w:rFonts w:ascii="Arial" w:hAnsi="Arial" w:cs="Arial"/>
          <w:noProof w:val="0"/>
          <w:szCs w:val="24"/>
        </w:rPr>
        <w:t>repairs and mitigating strategies related</w:t>
      </w:r>
      <w:r w:rsidR="007C0C44">
        <w:rPr>
          <w:rFonts w:ascii="Arial" w:hAnsi="Arial" w:cs="Arial"/>
          <w:noProof w:val="0"/>
          <w:szCs w:val="24"/>
        </w:rPr>
        <w:t xml:space="preserve"> to damp, mould and condensation related repairs.</w:t>
      </w:r>
    </w:p>
    <w:p w14:paraId="1FEB7350" w14:textId="3CEBCC04" w:rsidR="00D73009" w:rsidRPr="00131E5C" w:rsidRDefault="002850EC" w:rsidP="007216A7">
      <w:pPr>
        <w:pStyle w:val="ListParagraph"/>
        <w:numPr>
          <w:ilvl w:val="0"/>
          <w:numId w:val="4"/>
        </w:numPr>
      </w:pPr>
      <w:r>
        <w:t>Extensive</w:t>
      </w:r>
      <w:r w:rsidR="00F94AFA">
        <w:t xml:space="preserve"> experience of working with service users</w:t>
      </w:r>
      <w:r w:rsidR="00D3412B">
        <w:t xml:space="preserve">, particularly those who are living in </w:t>
      </w:r>
      <w:proofErr w:type="gramStart"/>
      <w:r w:rsidR="00D3412B">
        <w:t>high risk</w:t>
      </w:r>
      <w:proofErr w:type="gramEnd"/>
      <w:r w:rsidR="00D3412B">
        <w:t xml:space="preserve"> situations and/or have other vulnerabilities </w:t>
      </w:r>
    </w:p>
    <w:p w14:paraId="26B37D9C" w14:textId="28D072B9" w:rsidR="00D73009" w:rsidRDefault="00D73009" w:rsidP="00D73009">
      <w:pPr>
        <w:pStyle w:val="Heading4"/>
      </w:pPr>
      <w:r>
        <w:t>Skills and abilities</w:t>
      </w:r>
    </w:p>
    <w:p w14:paraId="5516B5CD" w14:textId="25BC438E" w:rsidR="007E277B" w:rsidRDefault="00824D6F" w:rsidP="007216A7">
      <w:pPr>
        <w:pStyle w:val="DefaultText"/>
        <w:numPr>
          <w:ilvl w:val="0"/>
          <w:numId w:val="4"/>
        </w:numPr>
        <w:rPr>
          <w:rFonts w:ascii="Arial" w:hAnsi="Arial" w:cs="Arial"/>
          <w:noProof w:val="0"/>
          <w:szCs w:val="24"/>
        </w:rPr>
      </w:pPr>
      <w:r>
        <w:rPr>
          <w:rFonts w:ascii="Arial" w:hAnsi="Arial" w:cs="Arial"/>
          <w:noProof w:val="0"/>
          <w:szCs w:val="24"/>
        </w:rPr>
        <w:t>Exce</w:t>
      </w:r>
      <w:r w:rsidR="00DC0CEC">
        <w:rPr>
          <w:rFonts w:ascii="Arial" w:hAnsi="Arial" w:cs="Arial"/>
          <w:noProof w:val="0"/>
          <w:szCs w:val="24"/>
        </w:rPr>
        <w:t>llent</w:t>
      </w:r>
      <w:r w:rsidR="007E277B">
        <w:rPr>
          <w:rFonts w:ascii="Arial" w:hAnsi="Arial" w:cs="Arial"/>
          <w:noProof w:val="0"/>
          <w:szCs w:val="24"/>
        </w:rPr>
        <w:t xml:space="preserve"> written verbal communication skills</w:t>
      </w:r>
      <w:r w:rsidR="00D3412B">
        <w:rPr>
          <w:rFonts w:ascii="Arial" w:hAnsi="Arial" w:cs="Arial"/>
          <w:noProof w:val="0"/>
          <w:szCs w:val="24"/>
        </w:rPr>
        <w:t xml:space="preserve"> and able to communicate in a diverse and inclusive manner</w:t>
      </w:r>
    </w:p>
    <w:p w14:paraId="63495ACD" w14:textId="77777777" w:rsidR="007E277B" w:rsidRDefault="007E277B" w:rsidP="007216A7">
      <w:pPr>
        <w:pStyle w:val="DefaultText"/>
        <w:numPr>
          <w:ilvl w:val="0"/>
          <w:numId w:val="4"/>
        </w:numPr>
        <w:rPr>
          <w:rFonts w:ascii="Arial" w:hAnsi="Arial" w:cs="Arial"/>
          <w:noProof w:val="0"/>
          <w:szCs w:val="24"/>
        </w:rPr>
      </w:pPr>
      <w:r>
        <w:rPr>
          <w:rFonts w:ascii="Arial" w:hAnsi="Arial" w:cs="Arial"/>
          <w:noProof w:val="0"/>
          <w:szCs w:val="24"/>
        </w:rPr>
        <w:t xml:space="preserve">Able to understand and follow standard operating procedures </w:t>
      </w:r>
    </w:p>
    <w:p w14:paraId="102D68CE" w14:textId="756420F3" w:rsidR="007E277B" w:rsidRDefault="007E277B" w:rsidP="007216A7">
      <w:pPr>
        <w:pStyle w:val="DefaultText"/>
        <w:numPr>
          <w:ilvl w:val="0"/>
          <w:numId w:val="4"/>
        </w:numPr>
        <w:rPr>
          <w:rFonts w:ascii="Arial" w:hAnsi="Arial" w:cs="Arial"/>
          <w:noProof w:val="0"/>
          <w:szCs w:val="24"/>
        </w:rPr>
      </w:pPr>
      <w:r>
        <w:rPr>
          <w:rFonts w:ascii="Arial" w:hAnsi="Arial" w:cs="Arial"/>
          <w:noProof w:val="0"/>
          <w:szCs w:val="24"/>
        </w:rPr>
        <w:t>Able to use a</w:t>
      </w:r>
      <w:r w:rsidR="00232EC2">
        <w:rPr>
          <w:rFonts w:ascii="Arial" w:hAnsi="Arial" w:cs="Arial"/>
          <w:noProof w:val="0"/>
          <w:szCs w:val="24"/>
        </w:rPr>
        <w:t>n electronic</w:t>
      </w:r>
      <w:r>
        <w:rPr>
          <w:rFonts w:ascii="Arial" w:hAnsi="Arial" w:cs="Arial"/>
          <w:noProof w:val="0"/>
          <w:szCs w:val="24"/>
        </w:rPr>
        <w:t xml:space="preserve"> PDA</w:t>
      </w:r>
      <w:r w:rsidR="00232EC2">
        <w:rPr>
          <w:rFonts w:ascii="Arial" w:hAnsi="Arial" w:cs="Arial"/>
          <w:noProof w:val="0"/>
          <w:szCs w:val="24"/>
        </w:rPr>
        <w:t xml:space="preserve"> device to record </w:t>
      </w:r>
      <w:r w:rsidR="00617592">
        <w:rPr>
          <w:rFonts w:ascii="Arial" w:hAnsi="Arial" w:cs="Arial"/>
          <w:noProof w:val="0"/>
          <w:szCs w:val="24"/>
        </w:rPr>
        <w:t>work activities and reports.</w:t>
      </w:r>
    </w:p>
    <w:p w14:paraId="391A63C1" w14:textId="3F8FCB65" w:rsidR="007E277B" w:rsidRDefault="007E277B" w:rsidP="007216A7">
      <w:pPr>
        <w:pStyle w:val="DefaultText"/>
        <w:numPr>
          <w:ilvl w:val="0"/>
          <w:numId w:val="4"/>
        </w:numPr>
        <w:rPr>
          <w:rFonts w:ascii="Arial" w:hAnsi="Arial" w:cs="Arial"/>
          <w:noProof w:val="0"/>
          <w:szCs w:val="24"/>
        </w:rPr>
      </w:pPr>
      <w:r>
        <w:rPr>
          <w:rFonts w:ascii="Arial" w:hAnsi="Arial" w:cs="Arial"/>
          <w:noProof w:val="0"/>
          <w:szCs w:val="24"/>
        </w:rPr>
        <w:t xml:space="preserve">Good </w:t>
      </w:r>
      <w:r w:rsidR="0086731B">
        <w:rPr>
          <w:rFonts w:ascii="Arial" w:hAnsi="Arial" w:cs="Arial"/>
          <w:noProof w:val="0"/>
          <w:szCs w:val="24"/>
        </w:rPr>
        <w:t>problem-solving</w:t>
      </w:r>
      <w:r>
        <w:rPr>
          <w:rFonts w:ascii="Arial" w:hAnsi="Arial" w:cs="Arial"/>
          <w:noProof w:val="0"/>
          <w:szCs w:val="24"/>
        </w:rPr>
        <w:t xml:space="preserve"> skills and able to apply trade skills and knowledge effectively </w:t>
      </w:r>
    </w:p>
    <w:p w14:paraId="4471B070" w14:textId="77777777" w:rsidR="007E277B" w:rsidRDefault="007E277B" w:rsidP="007216A7">
      <w:pPr>
        <w:pStyle w:val="DefaultText"/>
        <w:numPr>
          <w:ilvl w:val="0"/>
          <w:numId w:val="4"/>
        </w:numPr>
        <w:rPr>
          <w:rFonts w:ascii="Arial" w:hAnsi="Arial" w:cs="Arial"/>
          <w:noProof w:val="0"/>
          <w:szCs w:val="24"/>
        </w:rPr>
      </w:pPr>
      <w:r>
        <w:rPr>
          <w:rFonts w:ascii="Arial" w:hAnsi="Arial" w:cs="Arial"/>
          <w:noProof w:val="0"/>
          <w:szCs w:val="24"/>
        </w:rPr>
        <w:t>Good understanding of health and safety</w:t>
      </w:r>
    </w:p>
    <w:p w14:paraId="588AA3E9" w14:textId="4D9809BA" w:rsidR="007E277B" w:rsidRDefault="007E277B" w:rsidP="007216A7">
      <w:pPr>
        <w:pStyle w:val="DefaultText"/>
        <w:numPr>
          <w:ilvl w:val="0"/>
          <w:numId w:val="4"/>
        </w:numPr>
        <w:rPr>
          <w:rFonts w:ascii="Arial" w:hAnsi="Arial" w:cs="Arial"/>
          <w:noProof w:val="0"/>
          <w:szCs w:val="24"/>
        </w:rPr>
      </w:pPr>
      <w:r>
        <w:rPr>
          <w:rFonts w:ascii="Arial" w:hAnsi="Arial" w:cs="Arial"/>
          <w:noProof w:val="0"/>
          <w:szCs w:val="24"/>
        </w:rPr>
        <w:t xml:space="preserve">Able to work calmly </w:t>
      </w:r>
      <w:r w:rsidR="00C3307A">
        <w:rPr>
          <w:rFonts w:ascii="Arial" w:hAnsi="Arial" w:cs="Arial"/>
          <w:noProof w:val="0"/>
          <w:szCs w:val="24"/>
        </w:rPr>
        <w:t xml:space="preserve">and efficiently </w:t>
      </w:r>
      <w:r>
        <w:rPr>
          <w:rFonts w:ascii="Arial" w:hAnsi="Arial" w:cs="Arial"/>
          <w:noProof w:val="0"/>
          <w:szCs w:val="24"/>
        </w:rPr>
        <w:t xml:space="preserve">under pressure and to deadline  </w:t>
      </w:r>
    </w:p>
    <w:p w14:paraId="3C0378C1" w14:textId="781AEDD1" w:rsidR="00FF5AE1" w:rsidRDefault="007E277B" w:rsidP="00E075AF">
      <w:pPr>
        <w:pStyle w:val="ListParagraph"/>
        <w:numPr>
          <w:ilvl w:val="0"/>
          <w:numId w:val="4"/>
        </w:numPr>
      </w:pPr>
      <w:r>
        <w:t xml:space="preserve">Work well alone but </w:t>
      </w:r>
      <w:r w:rsidR="00C3307A">
        <w:t xml:space="preserve">also </w:t>
      </w:r>
      <w:r>
        <w:t>as part of a team</w:t>
      </w:r>
    </w:p>
    <w:p w14:paraId="10D1DAE7" w14:textId="6E1FC37E" w:rsidR="0086731B" w:rsidRDefault="0086731B" w:rsidP="00E075AF">
      <w:pPr>
        <w:pStyle w:val="ListParagraph"/>
        <w:numPr>
          <w:ilvl w:val="0"/>
          <w:numId w:val="4"/>
        </w:numPr>
      </w:pPr>
      <w:r>
        <w:t>Strong drive and commitment to improving living conditions for our residents and ensuring compliance with strict legislation</w:t>
      </w:r>
    </w:p>
    <w:p w14:paraId="096DA8B8" w14:textId="77777777" w:rsidR="00D3412B" w:rsidRPr="00FF5AE1" w:rsidRDefault="00D3412B" w:rsidP="00D3412B">
      <w:pPr>
        <w:pStyle w:val="ListParagraph"/>
        <w:numPr>
          <w:ilvl w:val="0"/>
          <w:numId w:val="0"/>
        </w:numPr>
        <w:ind w:left="340"/>
      </w:pPr>
    </w:p>
    <w:p w14:paraId="2D159154" w14:textId="38DEF59D" w:rsidR="00D73009" w:rsidRPr="00131E5C" w:rsidRDefault="00D73009" w:rsidP="00D73009">
      <w:pPr>
        <w:pStyle w:val="Heading4"/>
      </w:pPr>
      <w:r w:rsidRPr="00131E5C">
        <w:lastRenderedPageBreak/>
        <w:t>Health and safety knowledge</w:t>
      </w:r>
    </w:p>
    <w:p w14:paraId="4A9E0CCB" w14:textId="77777777" w:rsidR="003547E7" w:rsidRPr="003547E7" w:rsidRDefault="003547E7" w:rsidP="003547E7">
      <w:pPr>
        <w:pStyle w:val="ListParagraph"/>
      </w:pPr>
      <w:r w:rsidRPr="003547E7">
        <w:t>Commitment to acquiring awareness and knowledge of Health and Safety policy and practice as it applies in their area of work.</w:t>
      </w:r>
    </w:p>
    <w:p w14:paraId="2C5DA5A2" w14:textId="77777777" w:rsidR="003547E7" w:rsidRPr="003547E7" w:rsidRDefault="003547E7" w:rsidP="003547E7">
      <w:pPr>
        <w:pStyle w:val="ListParagraph"/>
      </w:pPr>
      <w:r w:rsidRPr="003547E7">
        <w:t>Ability to co-operate and adhere to Health and Safety Policy, practices, and instructions.</w:t>
      </w:r>
    </w:p>
    <w:p w14:paraId="37030B20" w14:textId="77777777" w:rsidR="00D73009" w:rsidRPr="00B2206A" w:rsidRDefault="00D73009" w:rsidP="00D73009">
      <w:pPr>
        <w:pStyle w:val="Heading4"/>
      </w:pPr>
      <w:r w:rsidRPr="00B2206A">
        <w:t>Diversity and inclusion</w:t>
      </w:r>
    </w:p>
    <w:p w14:paraId="0ACE98B4" w14:textId="77777777" w:rsidR="00D73009" w:rsidRPr="00B2206A" w:rsidRDefault="00D73009" w:rsidP="007216A7">
      <w:pPr>
        <w:pStyle w:val="ListParagraph"/>
        <w:numPr>
          <w:ilvl w:val="0"/>
          <w:numId w:val="2"/>
        </w:numPr>
        <w:rPr>
          <w:b/>
          <w:bCs/>
          <w:u w:val="single"/>
        </w:rPr>
      </w:pPr>
      <w:r w:rsidRPr="767A5A1D">
        <w:rPr>
          <w:rFonts w:eastAsiaTheme="majorEastAsia"/>
        </w:rPr>
        <w:t>D</w:t>
      </w:r>
      <w:r>
        <w:t xml:space="preserve">emonstrate a genuine commitment to the council’s values in relation to embracing diversity and provide a service based on fairness and inclusion. </w:t>
      </w:r>
    </w:p>
    <w:p w14:paraId="32C4EF35" w14:textId="77777777" w:rsidR="00D73009" w:rsidRPr="00131E5C" w:rsidRDefault="00D73009" w:rsidP="00D73009">
      <w:pPr>
        <w:pStyle w:val="Heading4"/>
      </w:pPr>
      <w:r w:rsidRPr="00131E5C">
        <w:t>Other requirements</w:t>
      </w:r>
    </w:p>
    <w:bookmarkEnd w:id="1"/>
    <w:p w14:paraId="309C05D3" w14:textId="77777777" w:rsidR="00750E56" w:rsidRDefault="00750E56" w:rsidP="007216A7">
      <w:pPr>
        <w:pStyle w:val="DefaultText"/>
        <w:numPr>
          <w:ilvl w:val="0"/>
          <w:numId w:val="4"/>
        </w:numPr>
        <w:rPr>
          <w:rFonts w:ascii="Arial" w:hAnsi="Arial" w:cs="Arial"/>
          <w:szCs w:val="24"/>
        </w:rPr>
      </w:pPr>
      <w:r w:rsidRPr="0064128F">
        <w:rPr>
          <w:rFonts w:ascii="Arial" w:hAnsi="Arial" w:cs="Arial"/>
          <w:noProof w:val="0"/>
          <w:szCs w:val="24"/>
        </w:rPr>
        <w:t xml:space="preserve">Full and current driving licence </w:t>
      </w:r>
      <w:bookmarkEnd w:id="0"/>
    </w:p>
    <w:p w14:paraId="79027211" w14:textId="008EFAB1" w:rsidR="007711BA" w:rsidRDefault="007711BA" w:rsidP="00F5503B">
      <w:pPr>
        <w:pStyle w:val="DefaultText"/>
        <w:rPr>
          <w:rFonts w:ascii="Arial" w:hAnsi="Arial" w:cs="Arial"/>
          <w:noProof w:val="0"/>
          <w:szCs w:val="24"/>
        </w:rPr>
      </w:pPr>
      <w:r>
        <w:rPr>
          <w:rFonts w:ascii="Arial" w:hAnsi="Arial" w:cs="Arial"/>
          <w:noProof w:val="0"/>
          <w:szCs w:val="24"/>
        </w:rPr>
        <w:t xml:space="preserve"> </w:t>
      </w:r>
    </w:p>
    <w:sectPr w:rsidR="007711BA" w:rsidSect="000461CF">
      <w:footerReference w:type="default" r:id="rId10"/>
      <w:headerReference w:type="first" r:id="rId11"/>
      <w:footerReference w:type="first" r:id="rId12"/>
      <w:pgSz w:w="11909" w:h="16834" w:code="9"/>
      <w:pgMar w:top="1588" w:right="1276" w:bottom="851" w:left="1418"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A74E8" w14:textId="77777777" w:rsidR="00672EBF" w:rsidRDefault="00672EBF">
      <w:pPr>
        <w:spacing w:after="0" w:line="240" w:lineRule="auto"/>
      </w:pPr>
      <w:r>
        <w:separator/>
      </w:r>
    </w:p>
  </w:endnote>
  <w:endnote w:type="continuationSeparator" w:id="0">
    <w:p w14:paraId="5916FD59" w14:textId="77777777" w:rsidR="00672EBF" w:rsidRDefault="00672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Gill San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3600583"/>
      <w:docPartObj>
        <w:docPartGallery w:val="Page Numbers (Bottom of Page)"/>
        <w:docPartUnique/>
      </w:docPartObj>
    </w:sdtPr>
    <w:sdtEndPr>
      <w:rPr>
        <w:noProof/>
      </w:rPr>
    </w:sdtEndPr>
    <w:sdtContent>
      <w:p w14:paraId="1AB6B004" w14:textId="0914C237" w:rsidR="005144A6" w:rsidRDefault="005144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30ADEA" w14:textId="77777777" w:rsidR="005144A6" w:rsidRDefault="00514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4871169"/>
      <w:docPartObj>
        <w:docPartGallery w:val="Page Numbers (Bottom of Page)"/>
        <w:docPartUnique/>
      </w:docPartObj>
    </w:sdtPr>
    <w:sdtEndPr/>
    <w:sdtContent>
      <w:p w14:paraId="133A3296" w14:textId="3525F216" w:rsidR="002F1916" w:rsidRDefault="002F1916">
        <w:pPr>
          <w:pStyle w:val="Footer"/>
          <w:jc w:val="right"/>
        </w:pPr>
        <w:r>
          <w:fldChar w:fldCharType="begin"/>
        </w:r>
        <w:r>
          <w:instrText>PAGE   \* MERGEFORMAT</w:instrText>
        </w:r>
        <w:r>
          <w:fldChar w:fldCharType="separate"/>
        </w:r>
        <w:r>
          <w:t>2</w:t>
        </w:r>
        <w:r>
          <w:fldChar w:fldCharType="end"/>
        </w:r>
      </w:p>
    </w:sdtContent>
  </w:sdt>
  <w:p w14:paraId="33F8FEAD" w14:textId="77777777" w:rsidR="002F1916" w:rsidRDefault="002F1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028C3" w14:textId="77777777" w:rsidR="00672EBF" w:rsidRDefault="00672EBF">
      <w:pPr>
        <w:spacing w:after="0" w:line="240" w:lineRule="auto"/>
      </w:pPr>
      <w:r>
        <w:separator/>
      </w:r>
    </w:p>
  </w:footnote>
  <w:footnote w:type="continuationSeparator" w:id="0">
    <w:p w14:paraId="56A3A607" w14:textId="77777777" w:rsidR="00672EBF" w:rsidRDefault="00672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458C9" w14:textId="443E76FF" w:rsidR="00E60967" w:rsidRDefault="0059750B">
    <w:pPr>
      <w:pStyle w:val="Header"/>
      <w:jc w:val="center"/>
    </w:pPr>
    <w:r>
      <w:rPr>
        <w:noProof/>
      </w:rPr>
      <w:drawing>
        <wp:anchor distT="0" distB="0" distL="114300" distR="114300" simplePos="0" relativeHeight="251659264" behindDoc="0" locked="0" layoutInCell="1" allowOverlap="1" wp14:anchorId="1A976273" wp14:editId="5CFE7AD6">
          <wp:simplePos x="0" y="0"/>
          <wp:positionH relativeFrom="margin">
            <wp:posOffset>5416062</wp:posOffset>
          </wp:positionH>
          <wp:positionV relativeFrom="topMargin">
            <wp:posOffset>196361</wp:posOffset>
          </wp:positionV>
          <wp:extent cx="1045210" cy="688975"/>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210" cy="688975"/>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819AB"/>
    <w:multiLevelType w:val="hybridMultilevel"/>
    <w:tmpl w:val="01F0B7F2"/>
    <w:lvl w:ilvl="0" w:tplc="2B748C20">
      <w:start w:val="1"/>
      <w:numFmt w:val="bullet"/>
      <w:lvlText w:val=""/>
      <w:lvlJc w:val="left"/>
      <w:pPr>
        <w:tabs>
          <w:tab w:val="num" w:pos="340"/>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DF44C3"/>
    <w:multiLevelType w:val="hybridMultilevel"/>
    <w:tmpl w:val="2612E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097C31"/>
    <w:multiLevelType w:val="hybridMultilevel"/>
    <w:tmpl w:val="0FAA597E"/>
    <w:lvl w:ilvl="0" w:tplc="D41E3494">
      <w:start w:val="1"/>
      <w:numFmt w:val="bullet"/>
      <w:pStyle w:val="ListParagraph"/>
      <w:lvlText w:val=""/>
      <w:lvlJc w:val="left"/>
      <w:pPr>
        <w:ind w:left="680" w:hanging="34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 w15:restartNumberingAfterBreak="0">
    <w:nsid w:val="33904E33"/>
    <w:multiLevelType w:val="multilevel"/>
    <w:tmpl w:val="BF9EC4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DC3892"/>
    <w:multiLevelType w:val="hybridMultilevel"/>
    <w:tmpl w:val="76E00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AD4D31"/>
    <w:multiLevelType w:val="hybridMultilevel"/>
    <w:tmpl w:val="3D4A9B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8D3266"/>
    <w:multiLevelType w:val="hybridMultilevel"/>
    <w:tmpl w:val="8C866A90"/>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E3707D5"/>
    <w:multiLevelType w:val="hybridMultilevel"/>
    <w:tmpl w:val="3B4AE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9E1E96"/>
    <w:multiLevelType w:val="hybridMultilevel"/>
    <w:tmpl w:val="EB5CB282"/>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68884077">
    <w:abstractNumId w:val="2"/>
  </w:num>
  <w:num w:numId="2" w16cid:durableId="333729974">
    <w:abstractNumId w:val="1"/>
  </w:num>
  <w:num w:numId="3" w16cid:durableId="491414794">
    <w:abstractNumId w:val="8"/>
  </w:num>
  <w:num w:numId="4" w16cid:durableId="429863352">
    <w:abstractNumId w:val="0"/>
  </w:num>
  <w:num w:numId="5" w16cid:durableId="802115925">
    <w:abstractNumId w:val="3"/>
  </w:num>
  <w:num w:numId="6" w16cid:durableId="21177515">
    <w:abstractNumId w:val="5"/>
  </w:num>
  <w:num w:numId="7" w16cid:durableId="979530280">
    <w:abstractNumId w:val="6"/>
  </w:num>
  <w:num w:numId="8" w16cid:durableId="979068863">
    <w:abstractNumId w:val="7"/>
  </w:num>
  <w:num w:numId="9" w16cid:durableId="27846258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35"/>
    <w:rsid w:val="000018AD"/>
    <w:rsid w:val="00015C0C"/>
    <w:rsid w:val="000229AA"/>
    <w:rsid w:val="000271A7"/>
    <w:rsid w:val="000461CF"/>
    <w:rsid w:val="00051FA4"/>
    <w:rsid w:val="00061C00"/>
    <w:rsid w:val="00063FD4"/>
    <w:rsid w:val="00077F3C"/>
    <w:rsid w:val="000867AE"/>
    <w:rsid w:val="0008701A"/>
    <w:rsid w:val="00090B08"/>
    <w:rsid w:val="000A4A71"/>
    <w:rsid w:val="000B4D8A"/>
    <w:rsid w:val="000C3A47"/>
    <w:rsid w:val="000E7053"/>
    <w:rsid w:val="00113C7A"/>
    <w:rsid w:val="00126C7E"/>
    <w:rsid w:val="001335A4"/>
    <w:rsid w:val="00156FA6"/>
    <w:rsid w:val="0016537D"/>
    <w:rsid w:val="00176576"/>
    <w:rsid w:val="00176765"/>
    <w:rsid w:val="001938EF"/>
    <w:rsid w:val="00194B55"/>
    <w:rsid w:val="001A610B"/>
    <w:rsid w:val="001D5C38"/>
    <w:rsid w:val="001E4608"/>
    <w:rsid w:val="0021781C"/>
    <w:rsid w:val="00221F56"/>
    <w:rsid w:val="00232EC2"/>
    <w:rsid w:val="00234372"/>
    <w:rsid w:val="00255282"/>
    <w:rsid w:val="002850EC"/>
    <w:rsid w:val="002869AB"/>
    <w:rsid w:val="00286F85"/>
    <w:rsid w:val="002C67F8"/>
    <w:rsid w:val="002C7C17"/>
    <w:rsid w:val="002E6F9F"/>
    <w:rsid w:val="002F1916"/>
    <w:rsid w:val="003038A4"/>
    <w:rsid w:val="003143AB"/>
    <w:rsid w:val="00336F22"/>
    <w:rsid w:val="0035441D"/>
    <w:rsid w:val="003547E7"/>
    <w:rsid w:val="00360DF9"/>
    <w:rsid w:val="003805E4"/>
    <w:rsid w:val="00396703"/>
    <w:rsid w:val="003B5383"/>
    <w:rsid w:val="003C3A0D"/>
    <w:rsid w:val="003D7A51"/>
    <w:rsid w:val="003E11EC"/>
    <w:rsid w:val="003E273B"/>
    <w:rsid w:val="003F4907"/>
    <w:rsid w:val="003F5E48"/>
    <w:rsid w:val="004277D8"/>
    <w:rsid w:val="00457ABB"/>
    <w:rsid w:val="004900BC"/>
    <w:rsid w:val="004C3355"/>
    <w:rsid w:val="004C4821"/>
    <w:rsid w:val="004C5CEA"/>
    <w:rsid w:val="004D2B5D"/>
    <w:rsid w:val="004D4995"/>
    <w:rsid w:val="004F3F93"/>
    <w:rsid w:val="004F6563"/>
    <w:rsid w:val="00503686"/>
    <w:rsid w:val="00511D58"/>
    <w:rsid w:val="005144A6"/>
    <w:rsid w:val="00544D62"/>
    <w:rsid w:val="0055281C"/>
    <w:rsid w:val="0055396F"/>
    <w:rsid w:val="005611C3"/>
    <w:rsid w:val="00564702"/>
    <w:rsid w:val="00582382"/>
    <w:rsid w:val="00591528"/>
    <w:rsid w:val="005924DE"/>
    <w:rsid w:val="0059478E"/>
    <w:rsid w:val="0059750B"/>
    <w:rsid w:val="005A21C1"/>
    <w:rsid w:val="005A6A70"/>
    <w:rsid w:val="005C21D5"/>
    <w:rsid w:val="005C3943"/>
    <w:rsid w:val="005C4035"/>
    <w:rsid w:val="005F7972"/>
    <w:rsid w:val="00603B0D"/>
    <w:rsid w:val="00617592"/>
    <w:rsid w:val="00624558"/>
    <w:rsid w:val="00630662"/>
    <w:rsid w:val="00672EBF"/>
    <w:rsid w:val="00681054"/>
    <w:rsid w:val="00694E41"/>
    <w:rsid w:val="006B1A47"/>
    <w:rsid w:val="006C4713"/>
    <w:rsid w:val="006C6EF0"/>
    <w:rsid w:val="006D0EC1"/>
    <w:rsid w:val="00704129"/>
    <w:rsid w:val="007216A7"/>
    <w:rsid w:val="00731679"/>
    <w:rsid w:val="00733FCF"/>
    <w:rsid w:val="00750E56"/>
    <w:rsid w:val="007711BA"/>
    <w:rsid w:val="00772A60"/>
    <w:rsid w:val="007748F0"/>
    <w:rsid w:val="007770D8"/>
    <w:rsid w:val="00784017"/>
    <w:rsid w:val="007864A1"/>
    <w:rsid w:val="0078778B"/>
    <w:rsid w:val="007A2FC2"/>
    <w:rsid w:val="007A44D6"/>
    <w:rsid w:val="007C0C44"/>
    <w:rsid w:val="007C1C9A"/>
    <w:rsid w:val="007C27B8"/>
    <w:rsid w:val="007D54B6"/>
    <w:rsid w:val="007E277B"/>
    <w:rsid w:val="007E5D23"/>
    <w:rsid w:val="007F5944"/>
    <w:rsid w:val="007F6952"/>
    <w:rsid w:val="00823831"/>
    <w:rsid w:val="00824D6F"/>
    <w:rsid w:val="00837C92"/>
    <w:rsid w:val="00842AFA"/>
    <w:rsid w:val="00864C03"/>
    <w:rsid w:val="0086731B"/>
    <w:rsid w:val="008863E2"/>
    <w:rsid w:val="00890FB0"/>
    <w:rsid w:val="008A1089"/>
    <w:rsid w:val="008A1093"/>
    <w:rsid w:val="008C7C35"/>
    <w:rsid w:val="008F213E"/>
    <w:rsid w:val="009079D1"/>
    <w:rsid w:val="009202C7"/>
    <w:rsid w:val="009240FB"/>
    <w:rsid w:val="009631ED"/>
    <w:rsid w:val="00967249"/>
    <w:rsid w:val="00975423"/>
    <w:rsid w:val="00986EE8"/>
    <w:rsid w:val="00992424"/>
    <w:rsid w:val="009A3815"/>
    <w:rsid w:val="009D36A5"/>
    <w:rsid w:val="009E337C"/>
    <w:rsid w:val="009F38B2"/>
    <w:rsid w:val="00A3418C"/>
    <w:rsid w:val="00A42B59"/>
    <w:rsid w:val="00A60EF7"/>
    <w:rsid w:val="00A64A48"/>
    <w:rsid w:val="00A725A5"/>
    <w:rsid w:val="00A74730"/>
    <w:rsid w:val="00AA200E"/>
    <w:rsid w:val="00AA71B3"/>
    <w:rsid w:val="00AB0EF2"/>
    <w:rsid w:val="00AB46D3"/>
    <w:rsid w:val="00AE06E3"/>
    <w:rsid w:val="00AF31DC"/>
    <w:rsid w:val="00B04859"/>
    <w:rsid w:val="00B1156A"/>
    <w:rsid w:val="00B2206A"/>
    <w:rsid w:val="00B355D6"/>
    <w:rsid w:val="00B52696"/>
    <w:rsid w:val="00B75338"/>
    <w:rsid w:val="00BA349E"/>
    <w:rsid w:val="00BA7140"/>
    <w:rsid w:val="00BB28DE"/>
    <w:rsid w:val="00BC0A38"/>
    <w:rsid w:val="00BD2748"/>
    <w:rsid w:val="00BE5B69"/>
    <w:rsid w:val="00BF5C57"/>
    <w:rsid w:val="00C04A07"/>
    <w:rsid w:val="00C27B4C"/>
    <w:rsid w:val="00C304B5"/>
    <w:rsid w:val="00C327C4"/>
    <w:rsid w:val="00C3307A"/>
    <w:rsid w:val="00C36388"/>
    <w:rsid w:val="00C669FA"/>
    <w:rsid w:val="00C773F2"/>
    <w:rsid w:val="00C85FEC"/>
    <w:rsid w:val="00C918FC"/>
    <w:rsid w:val="00CA1909"/>
    <w:rsid w:val="00CA6287"/>
    <w:rsid w:val="00CD3C47"/>
    <w:rsid w:val="00CE5FF0"/>
    <w:rsid w:val="00CF0991"/>
    <w:rsid w:val="00CF216F"/>
    <w:rsid w:val="00D044DD"/>
    <w:rsid w:val="00D07E59"/>
    <w:rsid w:val="00D12B35"/>
    <w:rsid w:val="00D1567F"/>
    <w:rsid w:val="00D16216"/>
    <w:rsid w:val="00D20FC8"/>
    <w:rsid w:val="00D3412B"/>
    <w:rsid w:val="00D60802"/>
    <w:rsid w:val="00D73009"/>
    <w:rsid w:val="00D8149F"/>
    <w:rsid w:val="00D864E5"/>
    <w:rsid w:val="00DB4D34"/>
    <w:rsid w:val="00DB4F92"/>
    <w:rsid w:val="00DC0CEC"/>
    <w:rsid w:val="00DD13D8"/>
    <w:rsid w:val="00DD16A4"/>
    <w:rsid w:val="00DE167A"/>
    <w:rsid w:val="00E075AF"/>
    <w:rsid w:val="00E2345D"/>
    <w:rsid w:val="00E47D72"/>
    <w:rsid w:val="00E54CF7"/>
    <w:rsid w:val="00E60967"/>
    <w:rsid w:val="00E72D9F"/>
    <w:rsid w:val="00E7623B"/>
    <w:rsid w:val="00E91A06"/>
    <w:rsid w:val="00EA4922"/>
    <w:rsid w:val="00EB1BB9"/>
    <w:rsid w:val="00EE099C"/>
    <w:rsid w:val="00EE4A21"/>
    <w:rsid w:val="00EE4AF9"/>
    <w:rsid w:val="00EE53AB"/>
    <w:rsid w:val="00EE7E79"/>
    <w:rsid w:val="00F270C6"/>
    <w:rsid w:val="00F33356"/>
    <w:rsid w:val="00F37553"/>
    <w:rsid w:val="00F42043"/>
    <w:rsid w:val="00F5503B"/>
    <w:rsid w:val="00F57654"/>
    <w:rsid w:val="00F61D3F"/>
    <w:rsid w:val="00F626F2"/>
    <w:rsid w:val="00F63DCF"/>
    <w:rsid w:val="00F81489"/>
    <w:rsid w:val="00F94AFA"/>
    <w:rsid w:val="00FA3252"/>
    <w:rsid w:val="00FA67FD"/>
    <w:rsid w:val="00FD591C"/>
    <w:rsid w:val="00FF5AE1"/>
    <w:rsid w:val="06AE014E"/>
    <w:rsid w:val="0AA81E56"/>
    <w:rsid w:val="0EEC605C"/>
    <w:rsid w:val="0F404BDD"/>
    <w:rsid w:val="1231136E"/>
    <w:rsid w:val="13386EAE"/>
    <w:rsid w:val="1D12921A"/>
    <w:rsid w:val="1E8CCAE3"/>
    <w:rsid w:val="2BC1A474"/>
    <w:rsid w:val="2DC13C5F"/>
    <w:rsid w:val="326866BC"/>
    <w:rsid w:val="3941749B"/>
    <w:rsid w:val="3A3582C4"/>
    <w:rsid w:val="406001FB"/>
    <w:rsid w:val="41BC7EF1"/>
    <w:rsid w:val="42F7AABF"/>
    <w:rsid w:val="4621793C"/>
    <w:rsid w:val="58D857CB"/>
    <w:rsid w:val="59799E3A"/>
    <w:rsid w:val="5BA9DFA2"/>
    <w:rsid w:val="64A293E3"/>
    <w:rsid w:val="67B9AB96"/>
    <w:rsid w:val="68DA62F2"/>
    <w:rsid w:val="767A5A1D"/>
    <w:rsid w:val="7AEEA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334A4"/>
  <w15:chartTrackingRefBased/>
  <w15:docId w15:val="{553F3B6E-52FA-44C0-ADA4-10E2AC3F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553"/>
    <w:rPr>
      <w:rFonts w:ascii="Arial" w:hAnsi="Arial" w:cs="Arial"/>
      <w:sz w:val="24"/>
      <w:szCs w:val="24"/>
    </w:rPr>
  </w:style>
  <w:style w:type="paragraph" w:styleId="Heading1">
    <w:name w:val="heading 1"/>
    <w:basedOn w:val="Title"/>
    <w:next w:val="Normal"/>
    <w:link w:val="Heading1Char"/>
    <w:uiPriority w:val="9"/>
    <w:qFormat/>
    <w:rsid w:val="009A3815"/>
    <w:pPr>
      <w:outlineLvl w:val="0"/>
    </w:pPr>
  </w:style>
  <w:style w:type="paragraph" w:styleId="Heading2">
    <w:name w:val="heading 2"/>
    <w:basedOn w:val="Normal"/>
    <w:next w:val="Normal"/>
    <w:link w:val="Heading2Char"/>
    <w:uiPriority w:val="9"/>
    <w:unhideWhenUsed/>
    <w:qFormat/>
    <w:rsid w:val="009A3815"/>
    <w:pPr>
      <w:keepNext/>
      <w:keepLines/>
      <w:spacing w:before="280" w:after="240"/>
      <w:outlineLvl w:val="1"/>
    </w:pPr>
    <w:rPr>
      <w:rFonts w:ascii="Georgia" w:eastAsiaTheme="majorEastAsia" w:hAnsi="Georgia"/>
      <w:sz w:val="40"/>
      <w:szCs w:val="36"/>
    </w:rPr>
  </w:style>
  <w:style w:type="paragraph" w:styleId="Heading3">
    <w:name w:val="heading 3"/>
    <w:basedOn w:val="Normal"/>
    <w:next w:val="Normal"/>
    <w:link w:val="Heading3Char"/>
    <w:uiPriority w:val="9"/>
    <w:unhideWhenUsed/>
    <w:qFormat/>
    <w:rsid w:val="005A21C1"/>
    <w:pPr>
      <w:keepNext/>
      <w:keepLines/>
      <w:spacing w:before="360" w:after="120"/>
      <w:outlineLvl w:val="2"/>
    </w:pPr>
    <w:rPr>
      <w:rFonts w:ascii="Georgia" w:eastAsiaTheme="majorEastAsia" w:hAnsi="Georgia"/>
      <w:sz w:val="32"/>
      <w:szCs w:val="28"/>
    </w:rPr>
  </w:style>
  <w:style w:type="paragraph" w:styleId="Heading4">
    <w:name w:val="heading 4"/>
    <w:basedOn w:val="Normal"/>
    <w:next w:val="Normal"/>
    <w:link w:val="Heading4Char"/>
    <w:uiPriority w:val="9"/>
    <w:unhideWhenUsed/>
    <w:qFormat/>
    <w:rsid w:val="005A21C1"/>
    <w:pPr>
      <w:outlineLvl w:val="3"/>
    </w:pPr>
    <w:rPr>
      <w:rFonts w:ascii="Georgia" w:hAnsi="Georgia"/>
      <w:sz w:val="28"/>
    </w:rPr>
  </w:style>
  <w:style w:type="paragraph" w:styleId="Heading5">
    <w:name w:val="heading 5"/>
    <w:basedOn w:val="Normal"/>
    <w:next w:val="Normal"/>
    <w:link w:val="Heading5Char"/>
    <w:uiPriority w:val="9"/>
    <w:unhideWhenUsed/>
    <w:rsid w:val="004C4821"/>
    <w:pPr>
      <w:keepNext/>
      <w:keepLines/>
      <w:spacing w:before="160" w:after="120"/>
      <w:outlineLvl w:val="4"/>
    </w:pPr>
    <w:rPr>
      <w:rFonts w:ascii="Georgia" w:eastAsiaTheme="majorEastAs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815"/>
    <w:rPr>
      <w:rFonts w:ascii="Georgia" w:eastAsiaTheme="majorEastAsia" w:hAnsi="Georgia" w:cstheme="majorBidi"/>
      <w:spacing w:val="-10"/>
      <w:kern w:val="28"/>
      <w:sz w:val="56"/>
      <w:szCs w:val="56"/>
    </w:rPr>
  </w:style>
  <w:style w:type="character" w:customStyle="1" w:styleId="Heading2Char">
    <w:name w:val="Heading 2 Char"/>
    <w:basedOn w:val="DefaultParagraphFont"/>
    <w:link w:val="Heading2"/>
    <w:uiPriority w:val="9"/>
    <w:rsid w:val="009A3815"/>
    <w:rPr>
      <w:rFonts w:ascii="Georgia" w:eastAsiaTheme="majorEastAsia" w:hAnsi="Georgia" w:cs="Arial"/>
      <w:sz w:val="40"/>
      <w:szCs w:val="36"/>
    </w:rPr>
  </w:style>
  <w:style w:type="character" w:customStyle="1" w:styleId="Heading3Char">
    <w:name w:val="Heading 3 Char"/>
    <w:basedOn w:val="DefaultParagraphFont"/>
    <w:link w:val="Heading3"/>
    <w:uiPriority w:val="9"/>
    <w:rsid w:val="005A21C1"/>
    <w:rPr>
      <w:rFonts w:ascii="Georgia" w:eastAsiaTheme="majorEastAsia" w:hAnsi="Georgia" w:cs="Arial"/>
      <w:sz w:val="32"/>
      <w:szCs w:val="28"/>
    </w:rPr>
  </w:style>
  <w:style w:type="character" w:customStyle="1" w:styleId="Heading4Char">
    <w:name w:val="Heading 4 Char"/>
    <w:basedOn w:val="DefaultParagraphFont"/>
    <w:link w:val="Heading4"/>
    <w:uiPriority w:val="9"/>
    <w:rsid w:val="005A21C1"/>
    <w:rPr>
      <w:rFonts w:ascii="Georgia" w:hAnsi="Georgia" w:cs="Arial"/>
      <w:sz w:val="28"/>
      <w:szCs w:val="24"/>
    </w:rPr>
  </w:style>
  <w:style w:type="character" w:customStyle="1" w:styleId="Heading5Char">
    <w:name w:val="Heading 5 Char"/>
    <w:basedOn w:val="DefaultParagraphFont"/>
    <w:link w:val="Heading5"/>
    <w:uiPriority w:val="9"/>
    <w:rsid w:val="004C4821"/>
    <w:rPr>
      <w:rFonts w:ascii="Georgia" w:eastAsiaTheme="majorEastAsia" w:hAnsi="Georgia" w:cs="Arial"/>
      <w:sz w:val="24"/>
      <w:szCs w:val="24"/>
    </w:rPr>
  </w:style>
  <w:style w:type="paragraph" w:styleId="Title">
    <w:name w:val="Title"/>
    <w:basedOn w:val="Normal"/>
    <w:next w:val="Normal"/>
    <w:link w:val="TitleChar"/>
    <w:uiPriority w:val="1"/>
    <w:rsid w:val="004C4821"/>
    <w:pPr>
      <w:spacing w:after="240" w:line="240" w:lineRule="auto"/>
      <w:contextualSpacing/>
    </w:pPr>
    <w:rPr>
      <w:rFonts w:ascii="Georgia" w:eastAsiaTheme="majorEastAsia" w:hAnsi="Georgia" w:cstheme="majorBidi"/>
      <w:spacing w:val="-10"/>
      <w:kern w:val="28"/>
      <w:sz w:val="56"/>
      <w:szCs w:val="56"/>
    </w:rPr>
  </w:style>
  <w:style w:type="character" w:customStyle="1" w:styleId="TitleChar">
    <w:name w:val="Title Char"/>
    <w:basedOn w:val="DefaultParagraphFont"/>
    <w:link w:val="Title"/>
    <w:uiPriority w:val="1"/>
    <w:rsid w:val="00F37553"/>
    <w:rPr>
      <w:rFonts w:ascii="Georgia" w:eastAsiaTheme="majorEastAsia" w:hAnsi="Georgia" w:cstheme="majorBidi"/>
      <w:spacing w:val="-10"/>
      <w:kern w:val="28"/>
      <w:sz w:val="56"/>
      <w:szCs w:val="56"/>
    </w:rPr>
  </w:style>
  <w:style w:type="paragraph" w:styleId="Subtitle">
    <w:name w:val="Subtitle"/>
    <w:basedOn w:val="Normal"/>
    <w:next w:val="Normal"/>
    <w:link w:val="SubtitleChar"/>
    <w:uiPriority w:val="11"/>
    <w:qFormat/>
    <w:rsid w:val="004C4821"/>
    <w:pPr>
      <w:numPr>
        <w:ilvl w:val="1"/>
      </w:numPr>
      <w:spacing w:after="360"/>
    </w:pPr>
    <w:rPr>
      <w:rFonts w:ascii="Georgia" w:eastAsiaTheme="minorEastAsia" w:hAnsi="Georgia"/>
      <w:color w:val="5A5A5A" w:themeColor="text1" w:themeTint="A5"/>
      <w:spacing w:val="15"/>
    </w:rPr>
  </w:style>
  <w:style w:type="character" w:customStyle="1" w:styleId="SubtitleChar">
    <w:name w:val="Subtitle Char"/>
    <w:basedOn w:val="DefaultParagraphFont"/>
    <w:link w:val="Subtitle"/>
    <w:uiPriority w:val="11"/>
    <w:rsid w:val="004C4821"/>
    <w:rPr>
      <w:rFonts w:ascii="Georgia" w:eastAsiaTheme="minorEastAsia" w:hAnsi="Georgia" w:cs="Arial"/>
      <w:color w:val="5A5A5A" w:themeColor="text1" w:themeTint="A5"/>
      <w:spacing w:val="15"/>
      <w:sz w:val="24"/>
      <w:szCs w:val="24"/>
    </w:rPr>
  </w:style>
  <w:style w:type="paragraph" w:styleId="ListParagraph">
    <w:name w:val="List Paragraph"/>
    <w:basedOn w:val="Normal"/>
    <w:link w:val="ListParagraphChar"/>
    <w:uiPriority w:val="34"/>
    <w:qFormat/>
    <w:rsid w:val="00C304B5"/>
    <w:pPr>
      <w:numPr>
        <w:numId w:val="1"/>
      </w:numPr>
      <w:contextualSpacing/>
    </w:pPr>
  </w:style>
  <w:style w:type="paragraph" w:styleId="Quote">
    <w:name w:val="Quote"/>
    <w:basedOn w:val="Normal"/>
    <w:next w:val="Normal"/>
    <w:link w:val="QuoteChar"/>
    <w:uiPriority w:val="29"/>
    <w:qFormat/>
    <w:rsid w:val="00DD13D8"/>
    <w:pPr>
      <w:spacing w:before="320" w:after="280"/>
      <w:ind w:left="864" w:right="864"/>
    </w:pPr>
    <w:rPr>
      <w:rFonts w:ascii="Arial Nova" w:hAnsi="Arial Nova"/>
      <w:iCs/>
      <w:color w:val="404040" w:themeColor="text1" w:themeTint="BF"/>
    </w:rPr>
  </w:style>
  <w:style w:type="character" w:customStyle="1" w:styleId="QuoteChar">
    <w:name w:val="Quote Char"/>
    <w:basedOn w:val="DefaultParagraphFont"/>
    <w:link w:val="Quote"/>
    <w:uiPriority w:val="29"/>
    <w:rsid w:val="00DD13D8"/>
    <w:rPr>
      <w:rFonts w:ascii="Arial Nova" w:hAnsi="Arial Nova" w:cs="Arial"/>
      <w:iCs/>
      <w:color w:val="404040" w:themeColor="text1" w:themeTint="BF"/>
      <w:sz w:val="24"/>
      <w:szCs w:val="24"/>
    </w:rPr>
  </w:style>
  <w:style w:type="paragraph" w:styleId="Header">
    <w:name w:val="header"/>
    <w:basedOn w:val="Normal"/>
    <w:link w:val="HeaderChar"/>
    <w:uiPriority w:val="99"/>
    <w:unhideWhenUsed/>
    <w:rsid w:val="00E60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967"/>
    <w:rPr>
      <w:rFonts w:ascii="Arial" w:hAnsi="Arial" w:cs="Arial"/>
      <w:sz w:val="24"/>
      <w:szCs w:val="24"/>
    </w:rPr>
  </w:style>
  <w:style w:type="paragraph" w:customStyle="1" w:styleId="Headerlines">
    <w:name w:val="Header lines"/>
    <w:basedOn w:val="Headerotherlines"/>
    <w:rsid w:val="00E60967"/>
    <w:pPr>
      <w:ind w:left="0"/>
    </w:pPr>
    <w:rPr>
      <w:b w:val="0"/>
    </w:rPr>
  </w:style>
  <w:style w:type="paragraph" w:customStyle="1" w:styleId="Headerotherlines">
    <w:name w:val="Header other lines"/>
    <w:basedOn w:val="Normal"/>
    <w:rsid w:val="00E60967"/>
    <w:pPr>
      <w:spacing w:after="60" w:line="240" w:lineRule="auto"/>
      <w:ind w:left="567"/>
      <w:jc w:val="right"/>
    </w:pPr>
    <w:rPr>
      <w:rFonts w:ascii="Gill Sans" w:eastAsia="Times New Roman" w:hAnsi="Gill Sans" w:cs="Times New Roman"/>
      <w:b/>
      <w:caps/>
      <w:noProof/>
      <w:spacing w:val="160"/>
      <w:kern w:val="0"/>
      <w:sz w:val="28"/>
      <w:szCs w:val="20"/>
      <w14:ligatures w14:val="none"/>
    </w:rPr>
  </w:style>
  <w:style w:type="paragraph" w:customStyle="1" w:styleId="DefaultText">
    <w:name w:val="Default Text"/>
    <w:basedOn w:val="Normal"/>
    <w:rsid w:val="00D73009"/>
    <w:pPr>
      <w:spacing w:after="0" w:line="240" w:lineRule="auto"/>
    </w:pPr>
    <w:rPr>
      <w:rFonts w:ascii="Times New Roman" w:eastAsia="Times New Roman" w:hAnsi="Times New Roman" w:cs="Times New Roman"/>
      <w:noProof/>
      <w:kern w:val="0"/>
      <w:szCs w:val="20"/>
      <w:lang w:eastAsia="en-GB"/>
      <w14:ligatures w14:val="none"/>
    </w:rPr>
  </w:style>
  <w:style w:type="character" w:customStyle="1" w:styleId="ListParagraphChar">
    <w:name w:val="List Paragraph Char"/>
    <w:basedOn w:val="DefaultParagraphFont"/>
    <w:link w:val="ListParagraph"/>
    <w:uiPriority w:val="34"/>
    <w:locked/>
    <w:rsid w:val="00D73009"/>
    <w:rPr>
      <w:rFonts w:ascii="Arial" w:hAnsi="Arial" w:cs="Arial"/>
      <w:sz w:val="24"/>
      <w:szCs w:val="24"/>
    </w:rPr>
  </w:style>
  <w:style w:type="character" w:customStyle="1" w:styleId="normaltextrun">
    <w:name w:val="normaltextrun"/>
    <w:basedOn w:val="DefaultParagraphFont"/>
    <w:rsid w:val="00D73009"/>
  </w:style>
  <w:style w:type="paragraph" w:customStyle="1" w:styleId="pf0">
    <w:name w:val="pf0"/>
    <w:basedOn w:val="Normal"/>
    <w:rsid w:val="00D7300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514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4A6"/>
    <w:rPr>
      <w:rFonts w:ascii="Arial" w:hAnsi="Arial" w:cs="Arial"/>
      <w:sz w:val="24"/>
      <w:szCs w:val="24"/>
    </w:rPr>
  </w:style>
  <w:style w:type="character" w:styleId="Hyperlink">
    <w:name w:val="Hyperlink"/>
    <w:basedOn w:val="DefaultParagraphFont"/>
    <w:uiPriority w:val="99"/>
    <w:semiHidden/>
    <w:unhideWhenUsed/>
    <w:rsid w:val="000867AE"/>
    <w:rPr>
      <w:color w:val="0000FF"/>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1A610B"/>
    <w:pPr>
      <w:spacing w:after="0" w:line="240" w:lineRule="auto"/>
    </w:pPr>
    <w:rPr>
      <w:rFonts w:ascii="Times New Roman" w:eastAsia="Times New Roman" w:hAnsi="Times New Roman" w:cs="Times New Roman"/>
      <w:kern w:val="0"/>
      <w:sz w:val="20"/>
      <w:szCs w:val="20"/>
      <w14:ligatures w14:val="none"/>
    </w:rPr>
  </w:style>
  <w:style w:type="character" w:styleId="Strong">
    <w:name w:val="Strong"/>
    <w:basedOn w:val="DefaultParagraphFont"/>
    <w:uiPriority w:val="22"/>
    <w:qFormat/>
    <w:rsid w:val="00733F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406437">
      <w:bodyDiv w:val="1"/>
      <w:marLeft w:val="0"/>
      <w:marRight w:val="0"/>
      <w:marTop w:val="0"/>
      <w:marBottom w:val="0"/>
      <w:divBdr>
        <w:top w:val="none" w:sz="0" w:space="0" w:color="auto"/>
        <w:left w:val="none" w:sz="0" w:space="0" w:color="auto"/>
        <w:bottom w:val="none" w:sz="0" w:space="0" w:color="auto"/>
        <w:right w:val="none" w:sz="0" w:space="0" w:color="auto"/>
      </w:divBdr>
    </w:div>
    <w:div w:id="1090273775">
      <w:bodyDiv w:val="1"/>
      <w:marLeft w:val="0"/>
      <w:marRight w:val="0"/>
      <w:marTop w:val="0"/>
      <w:marBottom w:val="0"/>
      <w:divBdr>
        <w:top w:val="none" w:sz="0" w:space="0" w:color="auto"/>
        <w:left w:val="none" w:sz="0" w:space="0" w:color="auto"/>
        <w:bottom w:val="none" w:sz="0" w:space="0" w:color="auto"/>
        <w:right w:val="none" w:sz="0" w:space="0" w:color="auto"/>
      </w:divBdr>
    </w:div>
    <w:div w:id="1335841197">
      <w:bodyDiv w:val="1"/>
      <w:marLeft w:val="0"/>
      <w:marRight w:val="0"/>
      <w:marTop w:val="0"/>
      <w:marBottom w:val="0"/>
      <w:divBdr>
        <w:top w:val="none" w:sz="0" w:space="0" w:color="auto"/>
        <w:left w:val="none" w:sz="0" w:space="0" w:color="auto"/>
        <w:bottom w:val="none" w:sz="0" w:space="0" w:color="auto"/>
        <w:right w:val="none" w:sz="0" w:space="0" w:color="auto"/>
      </w:divBdr>
    </w:div>
    <w:div w:id="1355768447">
      <w:bodyDiv w:val="1"/>
      <w:marLeft w:val="0"/>
      <w:marRight w:val="0"/>
      <w:marTop w:val="0"/>
      <w:marBottom w:val="0"/>
      <w:divBdr>
        <w:top w:val="none" w:sz="0" w:space="0" w:color="auto"/>
        <w:left w:val="none" w:sz="0" w:space="0" w:color="auto"/>
        <w:bottom w:val="none" w:sz="0" w:space="0" w:color="auto"/>
        <w:right w:val="none" w:sz="0" w:space="0" w:color="auto"/>
      </w:divBdr>
    </w:div>
    <w:div w:id="1489635173">
      <w:bodyDiv w:val="1"/>
      <w:marLeft w:val="0"/>
      <w:marRight w:val="0"/>
      <w:marTop w:val="0"/>
      <w:marBottom w:val="0"/>
      <w:divBdr>
        <w:top w:val="none" w:sz="0" w:space="0" w:color="auto"/>
        <w:left w:val="none" w:sz="0" w:space="0" w:color="auto"/>
        <w:bottom w:val="none" w:sz="0" w:space="0" w:color="auto"/>
        <w:right w:val="none" w:sz="0" w:space="0" w:color="auto"/>
      </w:divBdr>
    </w:div>
    <w:div w:id="164327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Powell\Downloads\Accessible%20council%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bdcc79-a544-49b9-808c-b8800b518119">
      <Value>22</Value>
      <Value>4</Value>
    </TaxCatchAll>
    <lcf76f155ced4ddcb4097134ff3c332f xmlns="05f10e97-134a-482e-b7a5-4ce2c03fa225">
      <Terms xmlns="http://schemas.microsoft.com/office/infopath/2007/PartnerControls"/>
    </lcf76f155ced4ddcb4097134ff3c332f>
    <_ip_UnifiedCompliancePolicyUIAction xmlns="http://schemas.microsoft.com/sharepoint/v3" xsi:nil="true"/>
    <Review_x0020_Date xmlns="05f10e97-134a-482e-b7a5-4ce2c03fa225">2025-12-07T00:00:00+00:00</Review_x0020_Date>
    <_ip_UnifiedCompliancePolicyProperties xmlns="http://schemas.microsoft.com/sharepoint/v3" xsi:nil="true"/>
    <_Flow_SignoffStatus xmlns="05f10e97-134a-482e-b7a5-4ce2c03fa225" xsi:nil="true"/>
    <g81035404a714a0d9b44bf452fc3248f xmlns="05f10e97-134a-482e-b7a5-4ce2c03fa225">
      <Terms xmlns="http://schemas.microsoft.com/office/infopath/2007/PartnerControls">
        <TermInfo xmlns="http://schemas.microsoft.com/office/infopath/2007/PartnerControls">
          <TermName xmlns="http://schemas.microsoft.com/office/infopath/2007/PartnerControls">BHCC form</TermName>
          <TermId xmlns="http://schemas.microsoft.com/office/infopath/2007/PartnerControls">43d3ce16-09bc-4f39-8772-a5f4c515b349</TermId>
        </TermInfo>
      </Terms>
    </g81035404a714a0d9b44bf452fc3248f>
    <f35ce0c174084b99945922bbfa63b520 xmlns="05f10e97-134a-482e-b7a5-4ce2c03fa225">
      <Terms xmlns="http://schemas.microsoft.com/office/infopath/2007/PartnerControls">
        <TermInfo xmlns="http://schemas.microsoft.com/office/infopath/2007/PartnerControls">
          <TermName xmlns="http://schemas.microsoft.com/office/infopath/2007/PartnerControls">Human Resources and Organisational Development</TermName>
          <TermId xmlns="http://schemas.microsoft.com/office/infopath/2007/PartnerControls">d8309789-8b8a-44ce-8e75-a297cc1599c9</TermId>
        </TermInfo>
      </Terms>
    </f35ce0c174084b99945922bbfa63b52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F194E058E50E46A849E942EB32694C" ma:contentTypeVersion="26" ma:contentTypeDescription="Create a new document." ma:contentTypeScope="" ma:versionID="7cb9eacd7e771ad3f6fe30b786ad1b39">
  <xsd:schema xmlns:xsd="http://www.w3.org/2001/XMLSchema" xmlns:xs="http://www.w3.org/2001/XMLSchema" xmlns:p="http://schemas.microsoft.com/office/2006/metadata/properties" xmlns:ns1="http://schemas.microsoft.com/sharepoint/v3" xmlns:ns2="05f10e97-134a-482e-b7a5-4ce2c03fa225" xmlns:ns3="2cbdcc79-a544-49b9-808c-b8800b518119" targetNamespace="http://schemas.microsoft.com/office/2006/metadata/properties" ma:root="true" ma:fieldsID="7aee2f711697cef60eb5e3be4373b197" ns1:_="" ns2:_="" ns3:_="">
    <xsd:import namespace="http://schemas.microsoft.com/sharepoint/v3"/>
    <xsd:import namespace="05f10e97-134a-482e-b7a5-4ce2c03fa225"/>
    <xsd:import namespace="2cbdcc79-a544-49b9-808c-b8800b518119"/>
    <xsd:element name="properties">
      <xsd:complexType>
        <xsd:sequence>
          <xsd:element name="documentManagement">
            <xsd:complexType>
              <xsd:all>
                <xsd:element ref="ns2:MediaServiceMetadata" minOccurs="0"/>
                <xsd:element ref="ns2:MediaServiceFastMetadata" minOccurs="0"/>
                <xsd:element ref="ns2:g81035404a714a0d9b44bf452fc3248f" minOccurs="0"/>
                <xsd:element ref="ns3:TaxCatchAll" minOccurs="0"/>
                <xsd:element ref="ns2:f35ce0c174084b99945922bbfa63b520"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Review_x0020_Date" minOccurs="0"/>
                <xsd:element ref="ns2:_Flow_SignoffStatu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10e97-134a-482e-b7a5-4ce2c03fa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g81035404a714a0d9b44bf452fc3248f" ma:index="11" ma:taxonomy="true" ma:internalName="g81035404a714a0d9b44bf452fc3248f" ma:taxonomyFieldName="Content_x0020_purpose" ma:displayName="Content purpose" ma:default="" ma:fieldId="{08103540-4a71-4a0d-9b44-bf452fc3248f}" ma:sspId="5a14c1c7-36a5-45a5-9ee9-efc887aa7c10" ma:termSetId="526b6c71-ee13-4bb9-94ac-f1518f3f9322" ma:anchorId="00000000-0000-0000-0000-000000000000" ma:open="false" ma:isKeyword="false">
      <xsd:complexType>
        <xsd:sequence>
          <xsd:element ref="pc:Terms" minOccurs="0" maxOccurs="1"/>
        </xsd:sequence>
      </xsd:complexType>
    </xsd:element>
    <xsd:element name="f35ce0c174084b99945922bbfa63b520" ma:index="14" ma:taxonomy="true" ma:internalName="f35ce0c174084b99945922bbfa63b520" ma:taxonomyFieldName="Content_x0020_owner" ma:displayName="Content owner" ma:readOnly="false" ma:default="" ma:fieldId="{f35ce0c1-7408-4b99-9459-22bbfa63b520}" ma:sspId="5a14c1c7-36a5-45a5-9ee9-efc887aa7c10" ma:termSetId="02e65c7d-0788-4700-b113-34327164c69b" ma:anchorId="00000000-0000-0000-0000-000000000000" ma:open="false" ma:isKeyword="false">
      <xsd:complexType>
        <xsd:sequence>
          <xsd:element ref="pc:Terms" minOccurs="0" maxOccurs="1"/>
        </xsd:sequence>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Review_x0020_Date" ma:index="23" nillable="true" ma:displayName="ReviewDate" ma:format="DateOnly" ma:internalName="Review_x0020_Date">
      <xsd:simpleType>
        <xsd:restriction base="dms:DateTime"/>
      </xsd:simpleType>
    </xsd:element>
    <xsd:element name="_Flow_SignoffStatus" ma:index="24" nillable="true" ma:displayName="Sign-off status" ma:internalName="Sign_x002d_off_x0020_status">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dcc79-a544-49b9-808c-b8800b5181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cfa4cf-d08c-496b-b85c-ba1ea0dfbda1}" ma:internalName="TaxCatchAll" ma:showField="CatchAllData" ma:web="2cbdcc79-a544-49b9-808c-b8800b51811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A9FA70-458E-4A7C-9E83-ADCA041D6E70}">
  <ds:schemaRefs>
    <ds:schemaRef ds:uri="http://schemas.microsoft.com/office/2006/metadata/properties"/>
    <ds:schemaRef ds:uri="http://schemas.microsoft.com/office/infopath/2007/PartnerControls"/>
    <ds:schemaRef ds:uri="2cbdcc79-a544-49b9-808c-b8800b518119"/>
    <ds:schemaRef ds:uri="05f10e97-134a-482e-b7a5-4ce2c03fa225"/>
    <ds:schemaRef ds:uri="http://schemas.microsoft.com/sharepoint/v3"/>
  </ds:schemaRefs>
</ds:datastoreItem>
</file>

<file path=customXml/itemProps2.xml><?xml version="1.0" encoding="utf-8"?>
<ds:datastoreItem xmlns:ds="http://schemas.openxmlformats.org/officeDocument/2006/customXml" ds:itemID="{D913BAE2-3C7C-45EA-B79C-B6C463CA727F}">
  <ds:schemaRefs>
    <ds:schemaRef ds:uri="http://schemas.microsoft.com/sharepoint/v3/contenttype/forms"/>
  </ds:schemaRefs>
</ds:datastoreItem>
</file>

<file path=customXml/itemProps3.xml><?xml version="1.0" encoding="utf-8"?>
<ds:datastoreItem xmlns:ds="http://schemas.openxmlformats.org/officeDocument/2006/customXml" ds:itemID="{DFD98230-02F3-4F41-911B-FC160414D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f10e97-134a-482e-b7a5-4ce2c03fa225"/>
    <ds:schemaRef ds:uri="2cbdcc79-a544-49b9-808c-b8800b518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Accessible council Word template</Template>
  <TotalTime>0</TotalTime>
  <Pages>5</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Job Description Questionnaire</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Questionnaire</dc:title>
  <dc:subject/>
  <dc:creator>Ann Powell</dc:creator>
  <cp:keywords/>
  <dc:description/>
  <cp:lastModifiedBy>Raihana Ahmed</cp:lastModifiedBy>
  <cp:revision>2</cp:revision>
  <dcterms:created xsi:type="dcterms:W3CDTF">2025-06-30T09:20:00Z</dcterms:created>
  <dcterms:modified xsi:type="dcterms:W3CDTF">2025-06-30T09:20:00Z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0x010100E4F194E058E50E46A849E942EB32694C</vt:lpwstr>
  </property>
  <property fmtid="{D5CDD505-2E9C-101B-9397-08002B2CF9AE}" pid="3" name="MediaServiceImageTags">
    <vt:lpwstr/>
  </property>
  <property fmtid="{D5CDD505-2E9C-101B-9397-08002B2CF9AE}" pid="4" name="Content_x0020_owner">
    <vt:lpwstr>22</vt:lpwstr>
  </property>
  <property fmtid="{D5CDD505-2E9C-101B-9397-08002B2CF9AE}" pid="5" name="Content purpose">
    <vt:lpwstr>4</vt:lpwstr>
  </property>
  <property fmtid="{D5CDD505-2E9C-101B-9397-08002B2CF9AE}" pid="6" name="Content owner">
    <vt:lpwstr>22;#Human Resources and Organisational Development|d8309789-8b8a-44ce-8e75-a297cc1599c9</vt:lpwstr>
  </property>
  <property fmtid="{D5CDD505-2E9C-101B-9397-08002B2CF9AE}" pid="7" name="Content_x0020_purpose">
    <vt:lpwstr>4</vt:lpwstr>
  </property>
</Properties>
</file>