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3F94F87" w14:textId="77777777" w:rsidR="00306052" w:rsidRDefault="00D73009" w:rsidP="00D73009">
      <w:pPr>
        <w:contextualSpacing/>
      </w:pPr>
      <w:r w:rsidRPr="00131E5C">
        <w:t>Job title:</w:t>
      </w:r>
      <w:r w:rsidR="00DC03DE">
        <w:t xml:space="preserve"> </w:t>
      </w:r>
      <w:r w:rsidR="00DC03DE" w:rsidRPr="00DC03DE">
        <w:t xml:space="preserve">Deputy Manager </w:t>
      </w:r>
      <w:r w:rsidR="00E250D3">
        <w:t>Rainbow Lodge</w:t>
      </w:r>
    </w:p>
    <w:p w14:paraId="233CFBCF" w14:textId="7627E7EC" w:rsidR="00D73009" w:rsidRPr="00131E5C" w:rsidRDefault="00D73009" w:rsidP="00D73009">
      <w:pPr>
        <w:contextualSpacing/>
      </w:pPr>
      <w:r w:rsidRPr="00131E5C">
        <w:t>Reports to job title:</w:t>
      </w:r>
      <w:r w:rsidR="00DC03DE">
        <w:t xml:space="preserve"> Practice Manager</w:t>
      </w:r>
      <w:r w:rsidR="003E0217">
        <w:t xml:space="preserve"> (Registered Manager)</w:t>
      </w:r>
    </w:p>
    <w:p w14:paraId="7594F41C" w14:textId="4A6630A9" w:rsidR="00D73009" w:rsidRPr="00131E5C" w:rsidRDefault="00D73009" w:rsidP="00D73009">
      <w:pPr>
        <w:contextualSpacing/>
      </w:pPr>
      <w:r w:rsidRPr="00131E5C">
        <w:t>Directorate:</w:t>
      </w:r>
      <w:r w:rsidR="00247105">
        <w:t xml:space="preserve"> Families Children and Learning</w:t>
      </w:r>
    </w:p>
    <w:p w14:paraId="6E65D40D" w14:textId="0F27C4DC" w:rsidR="00D73009" w:rsidRPr="00131E5C" w:rsidRDefault="00D73009" w:rsidP="00D73009">
      <w:pPr>
        <w:contextualSpacing/>
      </w:pPr>
      <w:r w:rsidRPr="00131E5C">
        <w:t>Division:</w:t>
      </w:r>
      <w:r w:rsidR="00F65547">
        <w:t xml:space="preserve"> </w:t>
      </w:r>
      <w:r w:rsidR="00F65547" w:rsidRPr="00F65547">
        <w:t>Health SEN &amp; Disability Services</w:t>
      </w:r>
    </w:p>
    <w:p w14:paraId="5384D68E" w14:textId="13598272" w:rsidR="00D73009" w:rsidRDefault="00D73009" w:rsidP="00D73009">
      <w:pPr>
        <w:contextualSpacing/>
      </w:pPr>
      <w:r w:rsidRPr="00131E5C">
        <w:t>Section:</w:t>
      </w:r>
      <w:r w:rsidR="00EF7F47">
        <w:t xml:space="preserve"> </w:t>
      </w:r>
      <w:r w:rsidR="00EF7F47" w:rsidRPr="00EF7F47">
        <w:t>Disability Services 0-25</w:t>
      </w:r>
    </w:p>
    <w:p w14:paraId="259E2EBE" w14:textId="06B43AE6" w:rsidR="00EF7F47" w:rsidRPr="00131E5C" w:rsidRDefault="00EF7F47" w:rsidP="00D73009">
      <w:pPr>
        <w:contextualSpacing/>
      </w:pPr>
      <w:r>
        <w:t xml:space="preserve">Team: </w:t>
      </w:r>
      <w:r w:rsidR="003F39F9" w:rsidRPr="003F39F9">
        <w:t>Disabled Children’s Residential Unit</w:t>
      </w:r>
      <w:r w:rsidR="008E54AB">
        <w:t>/Rainbow Lodge</w:t>
      </w:r>
    </w:p>
    <w:p w14:paraId="2A27EBB7" w14:textId="251BFB3B" w:rsidR="00D73009" w:rsidRPr="00131E5C" w:rsidRDefault="00D73009" w:rsidP="00D73009">
      <w:pPr>
        <w:contextualSpacing/>
      </w:pPr>
      <w:r w:rsidRPr="00131E5C">
        <w:t>Job identification number (JIN):</w:t>
      </w:r>
      <w:r w:rsidR="003F39F9">
        <w:t xml:space="preserve">  </w:t>
      </w:r>
      <w:r w:rsidR="007178ED">
        <w:t>4768</w:t>
      </w:r>
    </w:p>
    <w:p w14:paraId="588A950F" w14:textId="77777777" w:rsidR="00D73009" w:rsidRPr="00D73009" w:rsidRDefault="00D73009" w:rsidP="00D73009">
      <w:pPr>
        <w:pStyle w:val="Heading3"/>
      </w:pPr>
      <w:r w:rsidRPr="00D73009">
        <w:t>Job purpose</w:t>
      </w:r>
    </w:p>
    <w:p w14:paraId="57854886" w14:textId="6A3C1B76" w:rsidR="00D73009" w:rsidRPr="00131E5C" w:rsidRDefault="00503B4E" w:rsidP="00952726">
      <w:pPr>
        <w:spacing w:after="240"/>
      </w:pPr>
      <w:r w:rsidRPr="00503B4E">
        <w:t>Deputise for the Practice Manager</w:t>
      </w:r>
      <w:r w:rsidR="00102791">
        <w:t xml:space="preserve"> (Registered Manager)</w:t>
      </w:r>
      <w:r w:rsidRPr="00503B4E">
        <w:t xml:space="preserve"> and be responsible, for the overall management and quality of the new Residential Home, which will provide care for up to 5 children and young people with a range of disabilities and complex needs.</w:t>
      </w:r>
    </w:p>
    <w:p w14:paraId="2F3C21FC" w14:textId="77777777" w:rsidR="00D73009" w:rsidRPr="00131E5C" w:rsidRDefault="00D73009" w:rsidP="00D73009">
      <w:pPr>
        <w:pStyle w:val="Heading3"/>
      </w:pPr>
      <w:r w:rsidRPr="00131E5C">
        <w:t>Principal accountabilities</w:t>
      </w:r>
    </w:p>
    <w:p w14:paraId="0F6DAB45" w14:textId="77777777" w:rsidR="008C4E63" w:rsidRDefault="008C4E63" w:rsidP="00EE070D">
      <w:pPr>
        <w:pStyle w:val="ListParagraph"/>
        <w:numPr>
          <w:ilvl w:val="0"/>
          <w:numId w:val="24"/>
        </w:numPr>
        <w:ind w:left="357" w:hanging="357"/>
        <w:contextualSpacing w:val="0"/>
      </w:pPr>
      <w:r>
        <w:t>Ensure that the home meets the standards and regulations of Ofsted and that the children and young people receive high-quality, person-centred care that meets their individual needs and preferences.</w:t>
      </w:r>
    </w:p>
    <w:p w14:paraId="7D5023EB" w14:textId="28AD5473" w:rsidR="008C4E63" w:rsidRDefault="008C4E63" w:rsidP="00EE070D">
      <w:pPr>
        <w:pStyle w:val="ListParagraph"/>
        <w:numPr>
          <w:ilvl w:val="0"/>
          <w:numId w:val="24"/>
        </w:numPr>
        <w:ind w:left="357" w:hanging="357"/>
        <w:contextualSpacing w:val="0"/>
      </w:pPr>
      <w:r>
        <w:t xml:space="preserve">Be responsible for the Senior </w:t>
      </w:r>
      <w:r w:rsidR="008D24CD">
        <w:t xml:space="preserve">Children’s </w:t>
      </w:r>
      <w:r>
        <w:t>Residential Care</w:t>
      </w:r>
      <w:r w:rsidR="00E250D3">
        <w:t xml:space="preserve"> </w:t>
      </w:r>
      <w:r w:rsidR="00CD2CA6">
        <w:t>Worker</w:t>
      </w:r>
      <w:r w:rsidR="001F67E7">
        <w:t>,</w:t>
      </w:r>
      <w:r w:rsidR="00CD2CA6">
        <w:t xml:space="preserve"> </w:t>
      </w:r>
      <w:r>
        <w:t>lead, supervise and provide them with regular supervision, appraisal, training, and development opportunities.</w:t>
      </w:r>
    </w:p>
    <w:p w14:paraId="067EF4DF" w14:textId="43CE3437" w:rsidR="008C4E63" w:rsidRDefault="008C4E63" w:rsidP="00EE070D">
      <w:pPr>
        <w:pStyle w:val="ListParagraph"/>
        <w:numPr>
          <w:ilvl w:val="0"/>
          <w:numId w:val="24"/>
        </w:numPr>
        <w:ind w:left="357" w:hanging="357"/>
        <w:contextualSpacing w:val="0"/>
      </w:pPr>
      <w:r>
        <w:t xml:space="preserve">Work in partnership with the </w:t>
      </w:r>
      <w:r w:rsidR="007A50B2">
        <w:t>R</w:t>
      </w:r>
      <w:r>
        <w:t xml:space="preserve">egistered </w:t>
      </w:r>
      <w:r w:rsidR="007A50B2">
        <w:t>M</w:t>
      </w:r>
      <w:r>
        <w:t>anager of the home and deputise for them</w:t>
      </w:r>
      <w:r w:rsidR="00173F70">
        <w:t xml:space="preserve"> as</w:t>
      </w:r>
      <w:r>
        <w:t xml:space="preserve"> required. </w:t>
      </w:r>
    </w:p>
    <w:p w14:paraId="4F84C449" w14:textId="57C98FC4" w:rsidR="008C4E63" w:rsidRDefault="008C4E63" w:rsidP="00EE070D">
      <w:pPr>
        <w:pStyle w:val="ListParagraph"/>
        <w:numPr>
          <w:ilvl w:val="0"/>
          <w:numId w:val="24"/>
        </w:numPr>
        <w:ind w:left="357" w:hanging="357"/>
        <w:contextualSpacing w:val="0"/>
      </w:pPr>
      <w:r>
        <w:t xml:space="preserve">Assist in the deployment of staff and resources to maintain an effective and efficient service in accordance with statutory and departmental policy, practice and guidelines. This will include the management of risk in cases where child protection is a concern. </w:t>
      </w:r>
    </w:p>
    <w:p w14:paraId="336B03FB" w14:textId="0BFE8772" w:rsidR="008C4E63" w:rsidRDefault="008C4E63" w:rsidP="00EE070D">
      <w:pPr>
        <w:pStyle w:val="ListParagraph"/>
        <w:numPr>
          <w:ilvl w:val="0"/>
          <w:numId w:val="24"/>
        </w:numPr>
        <w:ind w:left="357" w:hanging="357"/>
        <w:contextualSpacing w:val="0"/>
      </w:pPr>
      <w:r>
        <w:t>Work in partnership with the children and young people, their families, and other professionals and agencies, to ensure that the home is responsive, accessible, and inclusive.</w:t>
      </w:r>
    </w:p>
    <w:p w14:paraId="2B847765" w14:textId="63F8F472" w:rsidR="008C4E63" w:rsidRDefault="008C4E63" w:rsidP="00EE070D">
      <w:pPr>
        <w:pStyle w:val="ListParagraph"/>
        <w:numPr>
          <w:ilvl w:val="0"/>
          <w:numId w:val="24"/>
        </w:numPr>
        <w:ind w:left="357" w:hanging="357"/>
        <w:contextualSpacing w:val="0"/>
      </w:pPr>
      <w:r>
        <w:t>Support with managing the budget, resources, and referrals of the home, and ensure that accurate records, reports, and audits are maintained.</w:t>
      </w:r>
    </w:p>
    <w:p w14:paraId="13E534E9" w14:textId="3FB79093" w:rsidR="008C4E63" w:rsidRDefault="008C4E63" w:rsidP="00EE070D">
      <w:pPr>
        <w:pStyle w:val="ListParagraph"/>
        <w:numPr>
          <w:ilvl w:val="0"/>
          <w:numId w:val="24"/>
        </w:numPr>
        <w:ind w:left="357" w:hanging="357"/>
        <w:contextualSpacing w:val="0"/>
      </w:pPr>
      <w:r>
        <w:t>Promote the vision, values, and policies of the organisation, and uphold the highest standards of safeguarding, health and safety, and confidentiality.</w:t>
      </w:r>
    </w:p>
    <w:p w14:paraId="5B2B929A" w14:textId="70AC80F0" w:rsidR="008C4E63" w:rsidRDefault="008C4E63" w:rsidP="00EE070D">
      <w:pPr>
        <w:pStyle w:val="ListParagraph"/>
        <w:numPr>
          <w:ilvl w:val="0"/>
          <w:numId w:val="24"/>
        </w:numPr>
        <w:ind w:left="357" w:hanging="357"/>
        <w:contextualSpacing w:val="0"/>
      </w:pPr>
      <w:r>
        <w:t xml:space="preserve">To deputise for the effective management of the unit and be responsible in partnership with the </w:t>
      </w:r>
      <w:r w:rsidR="007A50B2">
        <w:t>R</w:t>
      </w:r>
      <w:r>
        <w:t xml:space="preserve">egistered </w:t>
      </w:r>
      <w:r w:rsidR="007A50B2">
        <w:t>M</w:t>
      </w:r>
      <w:r>
        <w:t xml:space="preserve">anager for allocating and prioritising work to staff </w:t>
      </w:r>
      <w:r>
        <w:lastRenderedPageBreak/>
        <w:t>and taking appropriate decisions on, child protection concerns and assessment activity in accordance with the needs, objectives and priorities of the work unit.</w:t>
      </w:r>
    </w:p>
    <w:p w14:paraId="31A4147C" w14:textId="38848159" w:rsidR="008C4E63" w:rsidRDefault="008C4E63" w:rsidP="00EE070D">
      <w:pPr>
        <w:pStyle w:val="ListParagraph"/>
        <w:numPr>
          <w:ilvl w:val="0"/>
          <w:numId w:val="24"/>
        </w:numPr>
        <w:ind w:left="357" w:hanging="357"/>
        <w:contextualSpacing w:val="0"/>
      </w:pPr>
      <w:r>
        <w:t xml:space="preserve">To monitor team processes and systems </w:t>
      </w:r>
      <w:r w:rsidR="003911F0">
        <w:t>to</w:t>
      </w:r>
      <w:r>
        <w:t xml:space="preserve"> ensure efficiency and effectiveness. To identify any changes that may be required.</w:t>
      </w:r>
    </w:p>
    <w:p w14:paraId="7EB29A28" w14:textId="03061D6D" w:rsidR="008C4E63" w:rsidRDefault="008C4E63" w:rsidP="00EE070D">
      <w:pPr>
        <w:pStyle w:val="ListParagraph"/>
        <w:numPr>
          <w:ilvl w:val="0"/>
          <w:numId w:val="24"/>
        </w:numPr>
        <w:ind w:left="357" w:hanging="357"/>
        <w:contextualSpacing w:val="0"/>
      </w:pPr>
      <w:r>
        <w:t xml:space="preserve">To support the </w:t>
      </w:r>
      <w:r w:rsidR="007A50B2">
        <w:t>R</w:t>
      </w:r>
      <w:r>
        <w:t xml:space="preserve">egistered </w:t>
      </w:r>
      <w:r w:rsidR="007A50B2">
        <w:t>M</w:t>
      </w:r>
      <w:r>
        <w:t>anager for implementing standards and priorities and to contribute to the planning and review of targets and systems.</w:t>
      </w:r>
    </w:p>
    <w:p w14:paraId="24D0EAD1" w14:textId="32F5C9B7" w:rsidR="008C4E63" w:rsidRDefault="008C4E63" w:rsidP="00EE070D">
      <w:pPr>
        <w:pStyle w:val="ListParagraph"/>
        <w:numPr>
          <w:ilvl w:val="0"/>
          <w:numId w:val="24"/>
        </w:numPr>
        <w:ind w:left="357" w:hanging="357"/>
        <w:contextualSpacing w:val="0"/>
      </w:pPr>
      <w:r>
        <w:t>Ensure effective co-ordination of resources provided by the directorate and through effective partnership working to ensure that the most effective package of care is delivered in line with operational priorities.</w:t>
      </w:r>
    </w:p>
    <w:p w14:paraId="5497294A" w14:textId="77777777" w:rsidR="000D7238" w:rsidRDefault="008C4E63" w:rsidP="000D7238">
      <w:pPr>
        <w:pStyle w:val="ListParagraph"/>
        <w:numPr>
          <w:ilvl w:val="0"/>
          <w:numId w:val="24"/>
        </w:numPr>
        <w:ind w:left="357" w:hanging="357"/>
        <w:contextualSpacing w:val="0"/>
      </w:pPr>
      <w:r>
        <w:t>To be responsible for maintaining the confidentiality of client information in respect of the Data Protection Act and Council Protocols. To ensure that appropriate consideration is given to the disclosure of information if this will safeguard a child.</w:t>
      </w:r>
    </w:p>
    <w:p w14:paraId="389FFEF7" w14:textId="1AA20499"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17A2CA67"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AA47F11" w14:textId="77777777" w:rsidR="0061531F" w:rsidRDefault="0061531F" w:rsidP="0061531F">
      <w:pPr>
        <w:contextualSpacing/>
      </w:pPr>
      <w:r w:rsidRPr="00131E5C">
        <w:t>Job title:</w:t>
      </w:r>
      <w:r>
        <w:t xml:space="preserve"> </w:t>
      </w:r>
      <w:r w:rsidRPr="00DC03DE">
        <w:t xml:space="preserve">Deputy Manager </w:t>
      </w:r>
      <w:r>
        <w:t>Rainbow Lodge</w:t>
      </w:r>
    </w:p>
    <w:p w14:paraId="73ABA6FC" w14:textId="77777777" w:rsidR="0061531F" w:rsidRPr="00131E5C" w:rsidRDefault="0061531F" w:rsidP="0061531F">
      <w:pPr>
        <w:contextualSpacing/>
      </w:pPr>
      <w:r w:rsidRPr="00131E5C">
        <w:t>Reports to job title:</w:t>
      </w:r>
      <w:r>
        <w:t xml:space="preserve"> Practice Manager (Registered Manager)</w:t>
      </w:r>
    </w:p>
    <w:p w14:paraId="1B31FC66" w14:textId="77777777" w:rsidR="0061531F" w:rsidRPr="00131E5C" w:rsidRDefault="0061531F" w:rsidP="0061531F">
      <w:pPr>
        <w:contextualSpacing/>
      </w:pPr>
      <w:r w:rsidRPr="00131E5C">
        <w:t>Directorate:</w:t>
      </w:r>
      <w:r>
        <w:t xml:space="preserve"> Families Children and Learning</w:t>
      </w:r>
    </w:p>
    <w:p w14:paraId="67AC896D" w14:textId="77777777" w:rsidR="0061531F" w:rsidRPr="00131E5C" w:rsidRDefault="0061531F" w:rsidP="0061531F">
      <w:pPr>
        <w:contextualSpacing/>
      </w:pPr>
      <w:r w:rsidRPr="00131E5C">
        <w:t>Division:</w:t>
      </w:r>
      <w:r>
        <w:t xml:space="preserve"> </w:t>
      </w:r>
      <w:r w:rsidRPr="00F65547">
        <w:t>Health SEN &amp; Disability Services</w:t>
      </w:r>
    </w:p>
    <w:p w14:paraId="61211986" w14:textId="77777777" w:rsidR="0061531F" w:rsidRDefault="0061531F" w:rsidP="0061531F">
      <w:pPr>
        <w:contextualSpacing/>
      </w:pPr>
      <w:r w:rsidRPr="00131E5C">
        <w:t>Section:</w:t>
      </w:r>
      <w:r>
        <w:t xml:space="preserve"> </w:t>
      </w:r>
      <w:r w:rsidRPr="00EF7F47">
        <w:t>Disability Services 0-25</w:t>
      </w:r>
    </w:p>
    <w:p w14:paraId="4DDD1E58" w14:textId="77777777" w:rsidR="0061531F" w:rsidRPr="00131E5C" w:rsidRDefault="0061531F" w:rsidP="0061531F">
      <w:pPr>
        <w:contextualSpacing/>
      </w:pPr>
      <w:r>
        <w:t xml:space="preserve">Team: </w:t>
      </w:r>
      <w:r w:rsidRPr="003F39F9">
        <w:t>Disabled Children’s Residential Unit</w:t>
      </w:r>
      <w:r>
        <w:t>/Rainbow Lodge</w:t>
      </w:r>
    </w:p>
    <w:p w14:paraId="36E1E8B1" w14:textId="30B38D9D" w:rsidR="0061531F" w:rsidRPr="00131E5C" w:rsidRDefault="0061531F" w:rsidP="0061531F">
      <w:pPr>
        <w:contextualSpacing/>
      </w:pPr>
      <w:r w:rsidRPr="00131E5C">
        <w:t>Job identification number (JIN):</w:t>
      </w:r>
      <w:r>
        <w:t xml:space="preserve">  </w:t>
      </w:r>
      <w:r w:rsidR="007178ED">
        <w:t>4768</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6D97CF8F" w14:textId="7177FD25" w:rsidR="00533645" w:rsidRDefault="00E250D3" w:rsidP="00533645">
      <w:pPr>
        <w:pStyle w:val="ListParagraph"/>
        <w:numPr>
          <w:ilvl w:val="0"/>
          <w:numId w:val="20"/>
        </w:numPr>
      </w:pPr>
      <w:r w:rsidRPr="00E250D3">
        <w:t xml:space="preserve">Level </w:t>
      </w:r>
      <w:r>
        <w:t xml:space="preserve">5 </w:t>
      </w:r>
      <w:r w:rsidR="00451E4D" w:rsidRPr="00451E4D">
        <w:t xml:space="preserve">Diploma in Residential Childcare </w:t>
      </w:r>
      <w:r>
        <w:t>or equivalent</w:t>
      </w:r>
      <w:r w:rsidR="003C4781">
        <w:t>.</w:t>
      </w:r>
    </w:p>
    <w:p w14:paraId="30BA6F91" w14:textId="593DACCC" w:rsidR="00E250D3" w:rsidRDefault="00E250D3" w:rsidP="00E250D3">
      <w:pPr>
        <w:pStyle w:val="ListParagraph"/>
        <w:numPr>
          <w:ilvl w:val="0"/>
          <w:numId w:val="20"/>
        </w:numPr>
      </w:pPr>
      <w:r>
        <w:t>A good understanding of Ofsted standards and regulations</w:t>
      </w:r>
      <w:r w:rsidR="00552BAD">
        <w:t>.</w:t>
      </w:r>
      <w:r>
        <w:t xml:space="preserve"> </w:t>
      </w:r>
    </w:p>
    <w:p w14:paraId="7B56E27E" w14:textId="3E848FD5" w:rsidR="00E250D3" w:rsidRDefault="00E250D3" w:rsidP="00E250D3">
      <w:pPr>
        <w:pStyle w:val="ListParagraph"/>
        <w:numPr>
          <w:ilvl w:val="0"/>
          <w:numId w:val="20"/>
        </w:numPr>
      </w:pPr>
      <w:r>
        <w:t>A good understanding of statutory and departmental policy, practice</w:t>
      </w:r>
      <w:r w:rsidR="003F061F">
        <w:t xml:space="preserve">, </w:t>
      </w:r>
      <w:r>
        <w:t>guidelines</w:t>
      </w:r>
      <w:r w:rsidR="003F061F">
        <w:t xml:space="preserve"> and regulations </w:t>
      </w:r>
      <w:r w:rsidR="004828F7">
        <w:t>for children’s homes</w:t>
      </w:r>
      <w:r w:rsidR="00552BAD">
        <w:t>.</w:t>
      </w:r>
      <w:r>
        <w:t xml:space="preserve"> </w:t>
      </w:r>
    </w:p>
    <w:p w14:paraId="4F3BED4A" w14:textId="4D5148A9" w:rsidR="00E250D3" w:rsidRDefault="00E250D3" w:rsidP="00E250D3">
      <w:pPr>
        <w:pStyle w:val="ListParagraph"/>
        <w:numPr>
          <w:ilvl w:val="0"/>
          <w:numId w:val="20"/>
        </w:numPr>
      </w:pPr>
      <w:r>
        <w:t>A good understanding of safeguarding, child protection procedures, health and safety, and confidentiality</w:t>
      </w:r>
      <w:r w:rsidR="00552BAD">
        <w:t>.</w:t>
      </w:r>
    </w:p>
    <w:p w14:paraId="490B10EA" w14:textId="1FF6C58D" w:rsidR="00E250D3" w:rsidRDefault="00E250D3" w:rsidP="00E250D3">
      <w:pPr>
        <w:pStyle w:val="ListParagraph"/>
        <w:numPr>
          <w:ilvl w:val="0"/>
          <w:numId w:val="20"/>
        </w:numPr>
      </w:pPr>
      <w:r>
        <w:t>An understanding of the Data Protection Act</w:t>
      </w:r>
      <w:r w:rsidR="00552BAD">
        <w:t>.</w:t>
      </w:r>
    </w:p>
    <w:p w14:paraId="6C648140" w14:textId="665967CA" w:rsidR="00E250D3" w:rsidRDefault="00E250D3" w:rsidP="00E250D3">
      <w:pPr>
        <w:pStyle w:val="ListParagraph"/>
        <w:numPr>
          <w:ilvl w:val="0"/>
          <w:numId w:val="20"/>
        </w:numPr>
      </w:pPr>
      <w:r>
        <w:t>How to support the young people to develop good relationships with each other and how to support them to achieve their outcomes.</w:t>
      </w:r>
    </w:p>
    <w:p w14:paraId="3426BDD7" w14:textId="34909B5D" w:rsidR="00D73009" w:rsidRPr="00131E5C" w:rsidRDefault="00D73009" w:rsidP="00D73009">
      <w:pPr>
        <w:pStyle w:val="Heading4"/>
      </w:pPr>
      <w:r w:rsidRPr="00131E5C">
        <w:t>Experience</w:t>
      </w:r>
    </w:p>
    <w:p w14:paraId="3905A46F" w14:textId="113CA601" w:rsidR="003C658A" w:rsidRDefault="003C658A" w:rsidP="003C658A">
      <w:pPr>
        <w:pStyle w:val="ListParagraph"/>
        <w:numPr>
          <w:ilvl w:val="0"/>
          <w:numId w:val="20"/>
        </w:numPr>
      </w:pPr>
      <w:r>
        <w:t>Experience of caring for children</w:t>
      </w:r>
      <w:r w:rsidR="00914B15">
        <w:t xml:space="preserve"> and young people</w:t>
      </w:r>
      <w:r w:rsidR="00E250D3">
        <w:t xml:space="preserve"> with complex disabilities</w:t>
      </w:r>
      <w:r>
        <w:t xml:space="preserve">. </w:t>
      </w:r>
    </w:p>
    <w:p w14:paraId="3CF1F37F" w14:textId="27CAE203" w:rsidR="004672E9" w:rsidRDefault="00695B39" w:rsidP="004672E9">
      <w:pPr>
        <w:pStyle w:val="ListParagraph"/>
        <w:numPr>
          <w:ilvl w:val="0"/>
          <w:numId w:val="20"/>
        </w:numPr>
      </w:pPr>
      <w:r>
        <w:t>M</w:t>
      </w:r>
      <w:r w:rsidR="004672E9">
        <w:t xml:space="preserve">anagement experience or experience of supervising staff. </w:t>
      </w:r>
    </w:p>
    <w:p w14:paraId="30E8C108" w14:textId="77777777" w:rsidR="00036343" w:rsidRDefault="00036343" w:rsidP="00036343">
      <w:pPr>
        <w:pStyle w:val="ListParagraph"/>
        <w:numPr>
          <w:ilvl w:val="0"/>
          <w:numId w:val="20"/>
        </w:numPr>
      </w:pPr>
      <w:r>
        <w:t xml:space="preserve">Ability to communicate effectively with a range of professionals, families and children. </w:t>
      </w:r>
    </w:p>
    <w:p w14:paraId="4EB7E4C7" w14:textId="7EC81FB2" w:rsidR="00036343" w:rsidRPr="00131E5C" w:rsidRDefault="00036343" w:rsidP="00036343">
      <w:pPr>
        <w:pStyle w:val="ListParagraph"/>
        <w:numPr>
          <w:ilvl w:val="0"/>
          <w:numId w:val="20"/>
        </w:numPr>
      </w:pPr>
      <w:r>
        <w:t xml:space="preserve">Able to safely undertake manual handling tasks which may include hoisting, pushing wheelchairs and undertaking physical interventions. </w:t>
      </w:r>
    </w:p>
    <w:p w14:paraId="29171FFC" w14:textId="71404357" w:rsidR="004672E9" w:rsidRDefault="004672E9" w:rsidP="004672E9">
      <w:pPr>
        <w:pStyle w:val="ListParagraph"/>
        <w:numPr>
          <w:ilvl w:val="0"/>
          <w:numId w:val="20"/>
        </w:numPr>
      </w:pPr>
      <w:r>
        <w:t>Experience of working in a</w:t>
      </w:r>
      <w:r w:rsidR="003C658A">
        <w:t xml:space="preserve"> similar and</w:t>
      </w:r>
      <w:r>
        <w:t xml:space="preserve"> diverse setting which may include working with behaviours that challenge. </w:t>
      </w:r>
    </w:p>
    <w:p w14:paraId="1FEB7350" w14:textId="5E74E47A" w:rsidR="00D73009" w:rsidRPr="00131E5C" w:rsidRDefault="004672E9" w:rsidP="00D73009">
      <w:pPr>
        <w:pStyle w:val="ListParagraph"/>
        <w:numPr>
          <w:ilvl w:val="0"/>
          <w:numId w:val="20"/>
        </w:numPr>
      </w:pPr>
      <w:r>
        <w:t xml:space="preserve">Experience of </w:t>
      </w:r>
      <w:r w:rsidR="003C658A">
        <w:t>multi-agency</w:t>
      </w:r>
      <w:r>
        <w:t xml:space="preserve"> working. </w:t>
      </w:r>
    </w:p>
    <w:p w14:paraId="26B37D9C" w14:textId="77777777" w:rsidR="00D73009" w:rsidRPr="00131E5C" w:rsidRDefault="00D73009" w:rsidP="00D73009">
      <w:pPr>
        <w:pStyle w:val="Heading4"/>
      </w:pPr>
      <w:r w:rsidRPr="00131E5C">
        <w:t>Skills and abilities</w:t>
      </w:r>
    </w:p>
    <w:p w14:paraId="5EC3D326" w14:textId="160C67F4" w:rsidR="002A54E5" w:rsidRDefault="003C658A" w:rsidP="003C658A">
      <w:pPr>
        <w:pStyle w:val="ListParagraph"/>
        <w:numPr>
          <w:ilvl w:val="0"/>
          <w:numId w:val="20"/>
        </w:numPr>
      </w:pPr>
      <w:r>
        <w:t xml:space="preserve">Ability to work as part of a team and be able to use your own initiative and assert your senior position. </w:t>
      </w:r>
    </w:p>
    <w:p w14:paraId="5A506D47" w14:textId="6BF63107" w:rsidR="00E250D3" w:rsidRDefault="00A6251A" w:rsidP="003C658A">
      <w:pPr>
        <w:pStyle w:val="ListParagraph"/>
        <w:numPr>
          <w:ilvl w:val="0"/>
          <w:numId w:val="20"/>
        </w:numPr>
      </w:pPr>
      <w:r>
        <w:t xml:space="preserve">Intermediate </w:t>
      </w:r>
      <w:r w:rsidR="00E250D3">
        <w:t>IT skills</w:t>
      </w:r>
      <w:r w:rsidR="00361F99">
        <w:t xml:space="preserve"> to use the Microsoft suite of products</w:t>
      </w:r>
      <w:r w:rsidR="008B4023">
        <w:t>,</w:t>
      </w:r>
      <w:r w:rsidR="00361F99">
        <w:t xml:space="preserve"> or equivalent</w:t>
      </w:r>
      <w:r w:rsidR="00726151">
        <w:t>, to maintain accurate records, reports and audits and support with managing the budget</w:t>
      </w:r>
      <w:r w:rsidR="00361F99">
        <w:t xml:space="preserve">. </w:t>
      </w:r>
    </w:p>
    <w:p w14:paraId="2E572C0C" w14:textId="135205BA" w:rsidR="00E250D3" w:rsidRDefault="00E250D3" w:rsidP="002A54E5">
      <w:pPr>
        <w:pStyle w:val="ListParagraph"/>
        <w:numPr>
          <w:ilvl w:val="0"/>
          <w:numId w:val="20"/>
        </w:numPr>
      </w:pPr>
      <w:r>
        <w:t>Ability to support with managing resources and referrals to the home</w:t>
      </w:r>
      <w:r w:rsidR="008B4023">
        <w:t>.</w:t>
      </w:r>
    </w:p>
    <w:p w14:paraId="5C814FBD" w14:textId="516C9726" w:rsidR="00D73009" w:rsidRDefault="00D87F82" w:rsidP="00D73009">
      <w:pPr>
        <w:pStyle w:val="ListParagraph"/>
        <w:numPr>
          <w:ilvl w:val="0"/>
          <w:numId w:val="20"/>
        </w:numPr>
      </w:pPr>
      <w:r>
        <w:t>Ability to reflect on own practice and that of others and to identify learning needs.</w:t>
      </w:r>
    </w:p>
    <w:p w14:paraId="2D159154" w14:textId="38DEF59D"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031567FB"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764216FE" w14:textId="77777777" w:rsidR="002A237F" w:rsidRPr="00131E5C" w:rsidRDefault="002A237F" w:rsidP="002A237F">
      <w:pPr>
        <w:pStyle w:val="ListParagraph"/>
        <w:numPr>
          <w:ilvl w:val="0"/>
          <w:numId w:val="19"/>
        </w:numPr>
        <w:contextualSpacing w:val="0"/>
      </w:pPr>
      <w:r>
        <w:t>You may, at times be required to work in other children’s residential settings as directed, to provide a flexible and comprehensive programme of care.</w:t>
      </w:r>
    </w:p>
    <w:p w14:paraId="78F05FEA" w14:textId="3609E26E" w:rsidR="00D73009" w:rsidRPr="00131E5C" w:rsidRDefault="00BE510C" w:rsidP="00D73009">
      <w:pPr>
        <w:pStyle w:val="ListParagraph"/>
        <w:numPr>
          <w:ilvl w:val="0"/>
          <w:numId w:val="19"/>
        </w:numPr>
      </w:pPr>
      <w:r>
        <w:t>You may be required to work shifts including weekends and evenings</w:t>
      </w:r>
      <w:r w:rsidR="00F6330E">
        <w:t>.</w:t>
      </w:r>
    </w:p>
    <w:bookmarkEnd w:id="0"/>
    <w:sectPr w:rsidR="00D73009" w:rsidRPr="00131E5C" w:rsidSect="000B76F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D2E47" w14:textId="77777777" w:rsidR="00D8048C" w:rsidRDefault="00D8048C">
      <w:pPr>
        <w:spacing w:after="0" w:line="240" w:lineRule="auto"/>
      </w:pPr>
      <w:r>
        <w:separator/>
      </w:r>
    </w:p>
  </w:endnote>
  <w:endnote w:type="continuationSeparator" w:id="0">
    <w:p w14:paraId="2C81D027" w14:textId="77777777" w:rsidR="00D8048C" w:rsidRDefault="00D8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92405"/>
      <w:docPartObj>
        <w:docPartGallery w:val="Page Numbers (Bottom of Page)"/>
        <w:docPartUnique/>
      </w:docPartObj>
    </w:sdtPr>
    <w:sdtEndPr>
      <w:rPr>
        <w:noProof/>
      </w:rPr>
    </w:sdtEndPr>
    <w:sdtContent>
      <w:p w14:paraId="7824057F" w14:textId="35B24E6E" w:rsidR="00B42909" w:rsidRDefault="00B42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2E897" w14:textId="77777777" w:rsidR="00500A16" w:rsidRDefault="00500A16" w:rsidP="00B429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E28B" w14:textId="77777777" w:rsidR="00D8048C" w:rsidRDefault="00D8048C">
      <w:pPr>
        <w:spacing w:after="0" w:line="240" w:lineRule="auto"/>
      </w:pPr>
      <w:r>
        <w:separator/>
      </w:r>
    </w:p>
  </w:footnote>
  <w:footnote w:type="continuationSeparator" w:id="0">
    <w:p w14:paraId="54441E9C" w14:textId="77777777" w:rsidR="00D8048C" w:rsidRDefault="00D8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E698" w14:textId="2083E46F" w:rsidR="000B76FF" w:rsidRDefault="000B76FF" w:rsidP="00B42909">
    <w:pPr>
      <w:pStyle w:val="Header"/>
      <w:jc w:val="right"/>
    </w:pPr>
    <w:r>
      <w:rPr>
        <w:noProof/>
      </w:rPr>
      <w:drawing>
        <wp:inline distT="0" distB="0" distL="0" distR="0" wp14:anchorId="6A810E12" wp14:editId="7405B63B">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202C"/>
    <w:multiLevelType w:val="hybridMultilevel"/>
    <w:tmpl w:val="FAA412B8"/>
    <w:lvl w:ilvl="0" w:tplc="727221FA">
      <w:start w:val="1"/>
      <w:numFmt w:val="decimal"/>
      <w:lvlText w:val="%1."/>
      <w:lvlJc w:val="left"/>
      <w:pPr>
        <w:ind w:left="720" w:hanging="360"/>
      </w:pPr>
    </w:lvl>
    <w:lvl w:ilvl="1" w:tplc="F38CF1D2">
      <w:start w:val="1"/>
      <w:numFmt w:val="decimal"/>
      <w:lvlText w:val="%2."/>
      <w:lvlJc w:val="left"/>
      <w:pPr>
        <w:ind w:left="720" w:hanging="360"/>
      </w:pPr>
    </w:lvl>
    <w:lvl w:ilvl="2" w:tplc="C8AADCF2">
      <w:start w:val="1"/>
      <w:numFmt w:val="decimal"/>
      <w:lvlText w:val="%3."/>
      <w:lvlJc w:val="left"/>
      <w:pPr>
        <w:ind w:left="720" w:hanging="360"/>
      </w:pPr>
    </w:lvl>
    <w:lvl w:ilvl="3" w:tplc="AE941878">
      <w:start w:val="1"/>
      <w:numFmt w:val="decimal"/>
      <w:lvlText w:val="%4."/>
      <w:lvlJc w:val="left"/>
      <w:pPr>
        <w:ind w:left="720" w:hanging="360"/>
      </w:pPr>
    </w:lvl>
    <w:lvl w:ilvl="4" w:tplc="043CE254">
      <w:start w:val="1"/>
      <w:numFmt w:val="decimal"/>
      <w:lvlText w:val="%5."/>
      <w:lvlJc w:val="left"/>
      <w:pPr>
        <w:ind w:left="720" w:hanging="360"/>
      </w:pPr>
    </w:lvl>
    <w:lvl w:ilvl="5" w:tplc="44003A20">
      <w:start w:val="1"/>
      <w:numFmt w:val="decimal"/>
      <w:lvlText w:val="%6."/>
      <w:lvlJc w:val="left"/>
      <w:pPr>
        <w:ind w:left="720" w:hanging="360"/>
      </w:pPr>
    </w:lvl>
    <w:lvl w:ilvl="6" w:tplc="5D0C1F58">
      <w:start w:val="1"/>
      <w:numFmt w:val="decimal"/>
      <w:lvlText w:val="%7."/>
      <w:lvlJc w:val="left"/>
      <w:pPr>
        <w:ind w:left="720" w:hanging="360"/>
      </w:pPr>
    </w:lvl>
    <w:lvl w:ilvl="7" w:tplc="C696F9A8">
      <w:start w:val="1"/>
      <w:numFmt w:val="decimal"/>
      <w:lvlText w:val="%8."/>
      <w:lvlJc w:val="left"/>
      <w:pPr>
        <w:ind w:left="720" w:hanging="360"/>
      </w:pPr>
    </w:lvl>
    <w:lvl w:ilvl="8" w:tplc="551A2A98">
      <w:start w:val="1"/>
      <w:numFmt w:val="decimal"/>
      <w:lvlText w:val="%9."/>
      <w:lvlJc w:val="left"/>
      <w:pPr>
        <w:ind w:left="720" w:hanging="360"/>
      </w:p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42F3EE8"/>
    <w:multiLevelType w:val="hybridMultilevel"/>
    <w:tmpl w:val="31FABE32"/>
    <w:lvl w:ilvl="0" w:tplc="24E4ADC8">
      <w:start w:val="1"/>
      <w:numFmt w:val="decimal"/>
      <w:lvlText w:val="%1."/>
      <w:lvlJc w:val="left"/>
      <w:pPr>
        <w:ind w:left="720" w:hanging="360"/>
      </w:pPr>
    </w:lvl>
    <w:lvl w:ilvl="1" w:tplc="8092C36A">
      <w:start w:val="1"/>
      <w:numFmt w:val="decimal"/>
      <w:lvlText w:val="%2."/>
      <w:lvlJc w:val="left"/>
      <w:pPr>
        <w:ind w:left="720" w:hanging="360"/>
      </w:pPr>
    </w:lvl>
    <w:lvl w:ilvl="2" w:tplc="4BB01468">
      <w:start w:val="1"/>
      <w:numFmt w:val="decimal"/>
      <w:lvlText w:val="%3."/>
      <w:lvlJc w:val="left"/>
      <w:pPr>
        <w:ind w:left="720" w:hanging="360"/>
      </w:pPr>
    </w:lvl>
    <w:lvl w:ilvl="3" w:tplc="4800AED6">
      <w:start w:val="1"/>
      <w:numFmt w:val="decimal"/>
      <w:lvlText w:val="%4."/>
      <w:lvlJc w:val="left"/>
      <w:pPr>
        <w:ind w:left="720" w:hanging="360"/>
      </w:pPr>
    </w:lvl>
    <w:lvl w:ilvl="4" w:tplc="BED6D16A">
      <w:start w:val="1"/>
      <w:numFmt w:val="decimal"/>
      <w:lvlText w:val="%5."/>
      <w:lvlJc w:val="left"/>
      <w:pPr>
        <w:ind w:left="720" w:hanging="360"/>
      </w:pPr>
    </w:lvl>
    <w:lvl w:ilvl="5" w:tplc="89CA85B2">
      <w:start w:val="1"/>
      <w:numFmt w:val="decimal"/>
      <w:lvlText w:val="%6."/>
      <w:lvlJc w:val="left"/>
      <w:pPr>
        <w:ind w:left="720" w:hanging="360"/>
      </w:pPr>
    </w:lvl>
    <w:lvl w:ilvl="6" w:tplc="98BAAD7E">
      <w:start w:val="1"/>
      <w:numFmt w:val="decimal"/>
      <w:lvlText w:val="%7."/>
      <w:lvlJc w:val="left"/>
      <w:pPr>
        <w:ind w:left="720" w:hanging="360"/>
      </w:pPr>
    </w:lvl>
    <w:lvl w:ilvl="7" w:tplc="67629302">
      <w:start w:val="1"/>
      <w:numFmt w:val="decimal"/>
      <w:lvlText w:val="%8."/>
      <w:lvlJc w:val="left"/>
      <w:pPr>
        <w:ind w:left="720" w:hanging="360"/>
      </w:pPr>
    </w:lvl>
    <w:lvl w:ilvl="8" w:tplc="532E7918">
      <w:start w:val="1"/>
      <w:numFmt w:val="decimal"/>
      <w:lvlText w:val="%9."/>
      <w:lvlJc w:val="left"/>
      <w:pPr>
        <w:ind w:left="720" w:hanging="360"/>
      </w:p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4BF2"/>
    <w:multiLevelType w:val="hybridMultilevel"/>
    <w:tmpl w:val="A1BE6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1"/>
  </w:num>
  <w:num w:numId="3" w16cid:durableId="1205097566">
    <w:abstractNumId w:val="23"/>
  </w:num>
  <w:num w:numId="4" w16cid:durableId="568884077">
    <w:abstractNumId w:val="12"/>
  </w:num>
  <w:num w:numId="5" w16cid:durableId="876545844">
    <w:abstractNumId w:val="24"/>
  </w:num>
  <w:num w:numId="6" w16cid:durableId="631786770">
    <w:abstractNumId w:val="12"/>
    <w:lvlOverride w:ilvl="0">
      <w:startOverride w:val="1"/>
    </w:lvlOverride>
  </w:num>
  <w:num w:numId="7" w16cid:durableId="1060713435">
    <w:abstractNumId w:val="2"/>
  </w:num>
  <w:num w:numId="8" w16cid:durableId="199589602">
    <w:abstractNumId w:val="0"/>
  </w:num>
  <w:num w:numId="9" w16cid:durableId="626351519">
    <w:abstractNumId w:val="21"/>
  </w:num>
  <w:num w:numId="10" w16cid:durableId="104735623">
    <w:abstractNumId w:val="8"/>
  </w:num>
  <w:num w:numId="11" w16cid:durableId="2094232535">
    <w:abstractNumId w:val="17"/>
  </w:num>
  <w:num w:numId="12" w16cid:durableId="1742949736">
    <w:abstractNumId w:val="16"/>
  </w:num>
  <w:num w:numId="13" w16cid:durableId="692725198">
    <w:abstractNumId w:val="7"/>
  </w:num>
  <w:num w:numId="14" w16cid:durableId="762800136">
    <w:abstractNumId w:val="20"/>
  </w:num>
  <w:num w:numId="15" w16cid:durableId="2138139067">
    <w:abstractNumId w:val="1"/>
  </w:num>
  <w:num w:numId="16" w16cid:durableId="1138572834">
    <w:abstractNumId w:val="22"/>
  </w:num>
  <w:num w:numId="17" w16cid:durableId="1090395339">
    <w:abstractNumId w:val="19"/>
  </w:num>
  <w:num w:numId="18" w16cid:durableId="561452677">
    <w:abstractNumId w:val="10"/>
  </w:num>
  <w:num w:numId="19" w16cid:durableId="945112984">
    <w:abstractNumId w:val="18"/>
  </w:num>
  <w:num w:numId="20" w16cid:durableId="333729974">
    <w:abstractNumId w:val="5"/>
  </w:num>
  <w:num w:numId="21" w16cid:durableId="1543664681">
    <w:abstractNumId w:val="6"/>
  </w:num>
  <w:num w:numId="22" w16cid:durableId="758909011">
    <w:abstractNumId w:val="3"/>
  </w:num>
  <w:num w:numId="23" w16cid:durableId="2015112536">
    <w:abstractNumId w:val="14"/>
  </w:num>
  <w:num w:numId="24" w16cid:durableId="1291521479">
    <w:abstractNumId w:val="15"/>
  </w:num>
  <w:num w:numId="25" w16cid:durableId="104887997">
    <w:abstractNumId w:val="13"/>
  </w:num>
  <w:num w:numId="26" w16cid:durableId="647977690">
    <w:abstractNumId w:val="9"/>
  </w:num>
  <w:num w:numId="27" w16cid:durableId="1167672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6343"/>
    <w:rsid w:val="00036E6D"/>
    <w:rsid w:val="00066953"/>
    <w:rsid w:val="000B76FF"/>
    <w:rsid w:val="000D7238"/>
    <w:rsid w:val="00102791"/>
    <w:rsid w:val="00130561"/>
    <w:rsid w:val="001471F8"/>
    <w:rsid w:val="00173F70"/>
    <w:rsid w:val="00195197"/>
    <w:rsid w:val="001B1B8A"/>
    <w:rsid w:val="001B3E84"/>
    <w:rsid w:val="001F563B"/>
    <w:rsid w:val="001F5E09"/>
    <w:rsid w:val="001F67E7"/>
    <w:rsid w:val="00247105"/>
    <w:rsid w:val="002648E9"/>
    <w:rsid w:val="002A237F"/>
    <w:rsid w:val="002A54E5"/>
    <w:rsid w:val="002C7A21"/>
    <w:rsid w:val="002F7C7F"/>
    <w:rsid w:val="00306052"/>
    <w:rsid w:val="003547E7"/>
    <w:rsid w:val="00361F99"/>
    <w:rsid w:val="003911F0"/>
    <w:rsid w:val="003A186D"/>
    <w:rsid w:val="003B5B55"/>
    <w:rsid w:val="003C4781"/>
    <w:rsid w:val="003C658A"/>
    <w:rsid w:val="003E0217"/>
    <w:rsid w:val="003E0920"/>
    <w:rsid w:val="003E11EC"/>
    <w:rsid w:val="003F061F"/>
    <w:rsid w:val="003F39F9"/>
    <w:rsid w:val="004208F8"/>
    <w:rsid w:val="00451E4D"/>
    <w:rsid w:val="004672E9"/>
    <w:rsid w:val="004828F7"/>
    <w:rsid w:val="004C4821"/>
    <w:rsid w:val="004D4529"/>
    <w:rsid w:val="004F627C"/>
    <w:rsid w:val="00500A16"/>
    <w:rsid w:val="00503B4E"/>
    <w:rsid w:val="005129E1"/>
    <w:rsid w:val="005144A6"/>
    <w:rsid w:val="00533645"/>
    <w:rsid w:val="00552BAD"/>
    <w:rsid w:val="00573140"/>
    <w:rsid w:val="005A16E5"/>
    <w:rsid w:val="005A21C1"/>
    <w:rsid w:val="005A5EF4"/>
    <w:rsid w:val="005C4035"/>
    <w:rsid w:val="0061531F"/>
    <w:rsid w:val="00667538"/>
    <w:rsid w:val="0067730F"/>
    <w:rsid w:val="00681054"/>
    <w:rsid w:val="00695455"/>
    <w:rsid w:val="00695B39"/>
    <w:rsid w:val="006B0E43"/>
    <w:rsid w:val="006E65BB"/>
    <w:rsid w:val="006F1A49"/>
    <w:rsid w:val="006F68CE"/>
    <w:rsid w:val="0071649D"/>
    <w:rsid w:val="007178ED"/>
    <w:rsid w:val="00726151"/>
    <w:rsid w:val="00731679"/>
    <w:rsid w:val="00742E9A"/>
    <w:rsid w:val="007670E0"/>
    <w:rsid w:val="00793DD2"/>
    <w:rsid w:val="007A44D6"/>
    <w:rsid w:val="007A50B2"/>
    <w:rsid w:val="007A7C10"/>
    <w:rsid w:val="007E1BD6"/>
    <w:rsid w:val="007E395C"/>
    <w:rsid w:val="007E555C"/>
    <w:rsid w:val="007E5D23"/>
    <w:rsid w:val="00814D3B"/>
    <w:rsid w:val="00853FF0"/>
    <w:rsid w:val="00887CB9"/>
    <w:rsid w:val="008A0009"/>
    <w:rsid w:val="008A1089"/>
    <w:rsid w:val="008B4023"/>
    <w:rsid w:val="008C4E63"/>
    <w:rsid w:val="008C7707"/>
    <w:rsid w:val="008D24CD"/>
    <w:rsid w:val="008E54AB"/>
    <w:rsid w:val="00914B15"/>
    <w:rsid w:val="00933FDC"/>
    <w:rsid w:val="00952726"/>
    <w:rsid w:val="00953433"/>
    <w:rsid w:val="009538AD"/>
    <w:rsid w:val="00982231"/>
    <w:rsid w:val="009A3815"/>
    <w:rsid w:val="009B1FC1"/>
    <w:rsid w:val="009B3523"/>
    <w:rsid w:val="009F38B2"/>
    <w:rsid w:val="00A15FDC"/>
    <w:rsid w:val="00A6251A"/>
    <w:rsid w:val="00A63F99"/>
    <w:rsid w:val="00A92A3B"/>
    <w:rsid w:val="00AC0C03"/>
    <w:rsid w:val="00AF10EA"/>
    <w:rsid w:val="00B1620B"/>
    <w:rsid w:val="00B2206A"/>
    <w:rsid w:val="00B42909"/>
    <w:rsid w:val="00B43346"/>
    <w:rsid w:val="00B449F6"/>
    <w:rsid w:val="00BA0915"/>
    <w:rsid w:val="00BE510C"/>
    <w:rsid w:val="00C04A07"/>
    <w:rsid w:val="00C175B2"/>
    <w:rsid w:val="00C27B4C"/>
    <w:rsid w:val="00C304B5"/>
    <w:rsid w:val="00C54B2E"/>
    <w:rsid w:val="00C56AB5"/>
    <w:rsid w:val="00C7517C"/>
    <w:rsid w:val="00CB5F99"/>
    <w:rsid w:val="00CD2CA6"/>
    <w:rsid w:val="00CD5F83"/>
    <w:rsid w:val="00D11806"/>
    <w:rsid w:val="00D152D0"/>
    <w:rsid w:val="00D37103"/>
    <w:rsid w:val="00D54A34"/>
    <w:rsid w:val="00D73009"/>
    <w:rsid w:val="00D8048C"/>
    <w:rsid w:val="00D87F82"/>
    <w:rsid w:val="00DB4D34"/>
    <w:rsid w:val="00DC03DE"/>
    <w:rsid w:val="00DC4E0E"/>
    <w:rsid w:val="00DD13D8"/>
    <w:rsid w:val="00E250D3"/>
    <w:rsid w:val="00E60967"/>
    <w:rsid w:val="00EA62F8"/>
    <w:rsid w:val="00EA7AAF"/>
    <w:rsid w:val="00EE070D"/>
    <w:rsid w:val="00EE53AB"/>
    <w:rsid w:val="00EF7F47"/>
    <w:rsid w:val="00F0311C"/>
    <w:rsid w:val="00F13750"/>
    <w:rsid w:val="00F26CF1"/>
    <w:rsid w:val="00F37553"/>
    <w:rsid w:val="00F6330E"/>
    <w:rsid w:val="00F65547"/>
    <w:rsid w:val="00F81617"/>
    <w:rsid w:val="00FA0D19"/>
    <w:rsid w:val="00FA3252"/>
    <w:rsid w:val="00FC1F4B"/>
    <w:rsid w:val="00FD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CommentReference">
    <w:name w:val="annotation reference"/>
    <w:basedOn w:val="DefaultParagraphFont"/>
    <w:uiPriority w:val="99"/>
    <w:semiHidden/>
    <w:unhideWhenUsed/>
    <w:rsid w:val="007E1BD6"/>
    <w:rPr>
      <w:sz w:val="16"/>
      <w:szCs w:val="16"/>
    </w:rPr>
  </w:style>
  <w:style w:type="paragraph" w:styleId="CommentText">
    <w:name w:val="annotation text"/>
    <w:basedOn w:val="Normal"/>
    <w:link w:val="CommentTextChar"/>
    <w:uiPriority w:val="99"/>
    <w:unhideWhenUsed/>
    <w:rsid w:val="007E1BD6"/>
    <w:pPr>
      <w:spacing w:line="240" w:lineRule="auto"/>
    </w:pPr>
    <w:rPr>
      <w:sz w:val="20"/>
      <w:szCs w:val="20"/>
    </w:rPr>
  </w:style>
  <w:style w:type="character" w:customStyle="1" w:styleId="CommentTextChar">
    <w:name w:val="Comment Text Char"/>
    <w:basedOn w:val="DefaultParagraphFont"/>
    <w:link w:val="CommentText"/>
    <w:uiPriority w:val="99"/>
    <w:rsid w:val="007E1B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E1BD6"/>
    <w:rPr>
      <w:b/>
      <w:bCs/>
    </w:rPr>
  </w:style>
  <w:style w:type="character" w:customStyle="1" w:styleId="CommentSubjectChar">
    <w:name w:val="Comment Subject Char"/>
    <w:basedOn w:val="CommentTextChar"/>
    <w:link w:val="CommentSubject"/>
    <w:uiPriority w:val="99"/>
    <w:semiHidden/>
    <w:rsid w:val="007E1BD6"/>
    <w:rPr>
      <w:rFonts w:ascii="Arial" w:hAnsi="Arial" w:cs="Arial"/>
      <w:b/>
      <w:bCs/>
      <w:sz w:val="20"/>
      <w:szCs w:val="20"/>
    </w:rPr>
  </w:style>
  <w:style w:type="character" w:styleId="Hyperlink">
    <w:name w:val="Hyperlink"/>
    <w:basedOn w:val="DefaultParagraphFont"/>
    <w:uiPriority w:val="99"/>
    <w:unhideWhenUsed/>
    <w:rsid w:val="003E0217"/>
    <w:rPr>
      <w:color w:val="0563C1" w:themeColor="hyperlink"/>
      <w:u w:val="single"/>
    </w:rPr>
  </w:style>
  <w:style w:type="character" w:styleId="UnresolvedMention">
    <w:name w:val="Unresolved Mention"/>
    <w:basedOn w:val="DefaultParagraphFont"/>
    <w:uiPriority w:val="99"/>
    <w:semiHidden/>
    <w:unhideWhenUsed/>
    <w:rsid w:val="003E0217"/>
    <w:rPr>
      <w:color w:val="605E5C"/>
      <w:shd w:val="clear" w:color="auto" w:fill="E1DFDD"/>
    </w:rPr>
  </w:style>
  <w:style w:type="paragraph" w:styleId="Revision">
    <w:name w:val="Revision"/>
    <w:hidden/>
    <w:uiPriority w:val="99"/>
    <w:semiHidden/>
    <w:rsid w:val="002A237F"/>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761201">
      <w:bodyDiv w:val="1"/>
      <w:marLeft w:val="0"/>
      <w:marRight w:val="0"/>
      <w:marTop w:val="0"/>
      <w:marBottom w:val="0"/>
      <w:divBdr>
        <w:top w:val="none" w:sz="0" w:space="0" w:color="auto"/>
        <w:left w:val="none" w:sz="0" w:space="0" w:color="auto"/>
        <w:bottom w:val="none" w:sz="0" w:space="0" w:color="auto"/>
        <w:right w:val="none" w:sz="0" w:space="0" w:color="auto"/>
      </w:divBdr>
    </w:div>
    <w:div w:id="171260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Props1.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14c7ab64-67d5-4ba5-95bf-878fcfc0f5d0"/>
    <ds:schemaRef ds:uri="51342a8a-cd8c-4835-99ad-64d84bcb8f92"/>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4</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Jess Packer</cp:lastModifiedBy>
  <cp:revision>2</cp:revision>
  <dcterms:created xsi:type="dcterms:W3CDTF">2024-12-20T09:08:00Z</dcterms:created>
  <dcterms:modified xsi:type="dcterms:W3CDTF">2024-12-20T09:08:00Z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