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3C958" w14:textId="3188DE48" w:rsidR="00D73009" w:rsidRDefault="00D73009" w:rsidP="00D73009">
      <w:pPr>
        <w:pStyle w:val="Heading2"/>
      </w:pPr>
      <w:bookmarkStart w:id="0" w:name="_Hlk157066398"/>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4F1FF5BE" w14:textId="50420CF4" w:rsidR="008547B8" w:rsidRDefault="008547B8" w:rsidP="008547B8">
      <w:pPr>
        <w:contextualSpacing/>
      </w:pPr>
      <w:r>
        <w:t>Job title: Senior Children</w:t>
      </w:r>
      <w:r w:rsidR="00FC27F7">
        <w:t>’</w:t>
      </w:r>
      <w:r>
        <w:t xml:space="preserve">s Residential Care Worker </w:t>
      </w:r>
    </w:p>
    <w:p w14:paraId="1823470D" w14:textId="10F7BE17" w:rsidR="008547B8" w:rsidRDefault="008547B8" w:rsidP="008547B8">
      <w:pPr>
        <w:contextualSpacing/>
      </w:pPr>
      <w:r>
        <w:t xml:space="preserve">Reports to job title: </w:t>
      </w:r>
      <w:r w:rsidR="00807D13">
        <w:t>Deputy</w:t>
      </w:r>
      <w:r>
        <w:t xml:space="preserve"> Manager </w:t>
      </w:r>
    </w:p>
    <w:p w14:paraId="1E362300" w14:textId="77777777" w:rsidR="00076F65" w:rsidRPr="00131E5C" w:rsidRDefault="00076F65" w:rsidP="00076F65">
      <w:pPr>
        <w:contextualSpacing/>
      </w:pPr>
      <w:r w:rsidRPr="00131E5C">
        <w:t>Directorate:</w:t>
      </w:r>
      <w:r>
        <w:t xml:space="preserve"> Families Children and Learning</w:t>
      </w:r>
    </w:p>
    <w:p w14:paraId="1DE96E73" w14:textId="77777777" w:rsidR="00076F65" w:rsidRPr="00131E5C" w:rsidRDefault="00076F65" w:rsidP="00076F65">
      <w:pPr>
        <w:contextualSpacing/>
      </w:pPr>
      <w:r w:rsidRPr="00131E5C">
        <w:t>Division:</w:t>
      </w:r>
      <w:r>
        <w:t xml:space="preserve"> </w:t>
      </w:r>
      <w:r w:rsidRPr="00F65547">
        <w:t>Health SEN &amp; Disability Services</w:t>
      </w:r>
    </w:p>
    <w:p w14:paraId="1F3EF524" w14:textId="77777777" w:rsidR="00076F65" w:rsidRDefault="00076F65" w:rsidP="00076F65">
      <w:pPr>
        <w:contextualSpacing/>
      </w:pPr>
      <w:r w:rsidRPr="00131E5C">
        <w:t>Section:</w:t>
      </w:r>
      <w:r>
        <w:t xml:space="preserve"> </w:t>
      </w:r>
      <w:r w:rsidRPr="00EF7F47">
        <w:t>Disability Services 0-25</w:t>
      </w:r>
    </w:p>
    <w:p w14:paraId="4D4F24DE" w14:textId="77777777" w:rsidR="00076F65" w:rsidRPr="00131E5C" w:rsidRDefault="00076F65" w:rsidP="00076F65">
      <w:pPr>
        <w:contextualSpacing/>
      </w:pPr>
      <w:r>
        <w:t xml:space="preserve">Team: </w:t>
      </w:r>
      <w:r w:rsidRPr="003F39F9">
        <w:t>Disabled Children’s Residential Unit</w:t>
      </w:r>
      <w:r>
        <w:t>/Rainbow Lodge</w:t>
      </w:r>
    </w:p>
    <w:p w14:paraId="2A27EBB7" w14:textId="35841864" w:rsidR="00D73009" w:rsidRPr="00131E5C" w:rsidRDefault="00076F65" w:rsidP="008547B8">
      <w:pPr>
        <w:contextualSpacing/>
      </w:pPr>
      <w:r w:rsidRPr="00131E5C">
        <w:t>Job identification number (JIN):</w:t>
      </w:r>
      <w:r>
        <w:t xml:space="preserve"> </w:t>
      </w:r>
      <w:r w:rsidR="00264D38">
        <w:t>4769</w:t>
      </w:r>
    </w:p>
    <w:p w14:paraId="588A950F" w14:textId="77777777" w:rsidR="00D73009" w:rsidRDefault="00D73009" w:rsidP="00D73009">
      <w:pPr>
        <w:pStyle w:val="Heading3"/>
      </w:pPr>
      <w:r w:rsidRPr="00D73009">
        <w:t>Job purpose</w:t>
      </w:r>
    </w:p>
    <w:p w14:paraId="594457D1" w14:textId="14E89815" w:rsidR="0021781C" w:rsidRPr="0021781C" w:rsidRDefault="008547B8" w:rsidP="0021781C">
      <w:r w:rsidRPr="008547B8">
        <w:t xml:space="preserve">To oversee and provide care and support to children and young people with complex needs, for example learning disabilities, physical disabilities, additional health needs, behaviours of concern. Ensuring that </w:t>
      </w:r>
      <w:r w:rsidR="00807D13">
        <w:t xml:space="preserve">Children’s Residential Care </w:t>
      </w:r>
      <w:r w:rsidR="00490C26">
        <w:t>W</w:t>
      </w:r>
      <w:r w:rsidR="00490C26" w:rsidRPr="008547B8">
        <w:t>orkers</w:t>
      </w:r>
      <w:r w:rsidRPr="008547B8">
        <w:t xml:space="preserve"> are providing positive experiences and promoting life skills within a residential short breaks home.</w:t>
      </w:r>
    </w:p>
    <w:p w14:paraId="2F3C21FC" w14:textId="77777777" w:rsidR="00D73009" w:rsidRPr="00131E5C" w:rsidRDefault="00D73009" w:rsidP="00D73009">
      <w:pPr>
        <w:pStyle w:val="Heading3"/>
      </w:pPr>
      <w:r w:rsidRPr="00131E5C">
        <w:t>Principal accountabilities</w:t>
      </w:r>
    </w:p>
    <w:p w14:paraId="16304076" w14:textId="08588C85" w:rsidR="008547B8" w:rsidRDefault="008547B8" w:rsidP="00EA1961">
      <w:pPr>
        <w:pStyle w:val="ListParagraph"/>
        <w:numPr>
          <w:ilvl w:val="0"/>
          <w:numId w:val="3"/>
        </w:numPr>
        <w:ind w:left="357" w:hanging="357"/>
        <w:contextualSpacing w:val="0"/>
      </w:pPr>
      <w:r>
        <w:t xml:space="preserve">To provide supervision to </w:t>
      </w:r>
      <w:r w:rsidR="00357F37">
        <w:t xml:space="preserve">Children’s </w:t>
      </w:r>
      <w:r>
        <w:t xml:space="preserve">Residential Care Workers within a residential short break setting. </w:t>
      </w:r>
    </w:p>
    <w:p w14:paraId="5425A424" w14:textId="2C496B8E" w:rsidR="008547B8" w:rsidRDefault="008547B8" w:rsidP="00EA1961">
      <w:pPr>
        <w:pStyle w:val="ListParagraph"/>
        <w:numPr>
          <w:ilvl w:val="0"/>
          <w:numId w:val="3"/>
        </w:numPr>
        <w:ind w:left="357" w:hanging="357"/>
        <w:contextualSpacing w:val="0"/>
      </w:pPr>
      <w:r>
        <w:t xml:space="preserve">To monitor and provide care and support </w:t>
      </w:r>
      <w:r w:rsidR="00BD3570">
        <w:t xml:space="preserve">to </w:t>
      </w:r>
      <w:r>
        <w:t xml:space="preserve">children and young people ensuring their physical, intellectual, emotional and social needs are met and providing them with opportunities for play, leisure and learning. </w:t>
      </w:r>
    </w:p>
    <w:p w14:paraId="4316D889" w14:textId="17AFE933" w:rsidR="008547B8" w:rsidRDefault="008547B8" w:rsidP="00EA1961">
      <w:pPr>
        <w:pStyle w:val="ListParagraph"/>
        <w:numPr>
          <w:ilvl w:val="0"/>
          <w:numId w:val="3"/>
        </w:numPr>
        <w:ind w:left="357" w:hanging="357"/>
        <w:contextualSpacing w:val="0"/>
      </w:pPr>
      <w:r>
        <w:t xml:space="preserve">To support and monitor children and young people in all aspects of personal or intimate care and health tasks including administrating regular or emergency medication, managing a gastrostomy and changing continence items. </w:t>
      </w:r>
    </w:p>
    <w:p w14:paraId="5E7DE958" w14:textId="52920F5C" w:rsidR="008547B8" w:rsidRDefault="008547B8" w:rsidP="00EA1961">
      <w:pPr>
        <w:pStyle w:val="ListParagraph"/>
        <w:numPr>
          <w:ilvl w:val="0"/>
          <w:numId w:val="3"/>
        </w:numPr>
        <w:ind w:left="357" w:hanging="357"/>
        <w:contextualSpacing w:val="0"/>
      </w:pPr>
      <w:r>
        <w:t xml:space="preserve">Build relationships with the young people and their families and the staff that you supervise. </w:t>
      </w:r>
    </w:p>
    <w:p w14:paraId="1F6DAC30" w14:textId="2E0428C7" w:rsidR="008547B8" w:rsidRDefault="005D0282" w:rsidP="00EA1961">
      <w:pPr>
        <w:pStyle w:val="ListParagraph"/>
        <w:numPr>
          <w:ilvl w:val="0"/>
          <w:numId w:val="3"/>
        </w:numPr>
        <w:ind w:left="357" w:hanging="357"/>
        <w:contextualSpacing w:val="0"/>
      </w:pPr>
      <w:r>
        <w:t>Maintain</w:t>
      </w:r>
      <w:r w:rsidR="008547B8">
        <w:t xml:space="preserve"> a good understanding of safeguarding and child protection reporting procedures and promote this with the supervisees. To notify Ofsted of any safeguarding concerns. </w:t>
      </w:r>
    </w:p>
    <w:p w14:paraId="4D737166" w14:textId="77777777" w:rsidR="008547B8" w:rsidRDefault="008547B8" w:rsidP="00EA1961">
      <w:pPr>
        <w:pStyle w:val="ListParagraph"/>
        <w:numPr>
          <w:ilvl w:val="0"/>
          <w:numId w:val="3"/>
        </w:numPr>
        <w:ind w:left="357" w:hanging="357"/>
        <w:contextualSpacing w:val="0"/>
      </w:pPr>
      <w:r>
        <w:t xml:space="preserve">To maintain the running of the home which may include cleaning, shopping and cleaning. </w:t>
      </w:r>
    </w:p>
    <w:p w14:paraId="60D2263A" w14:textId="77777777" w:rsidR="008547B8" w:rsidRDefault="008547B8" w:rsidP="00EA1961">
      <w:pPr>
        <w:pStyle w:val="ListParagraph"/>
        <w:numPr>
          <w:ilvl w:val="0"/>
          <w:numId w:val="3"/>
        </w:numPr>
        <w:ind w:left="357" w:hanging="357"/>
        <w:contextualSpacing w:val="0"/>
      </w:pPr>
      <w:r>
        <w:t xml:space="preserve">To plan, coordinate and provide stimulating activities which may require adjustment to enable all young people to access an opportunity or experience. </w:t>
      </w:r>
    </w:p>
    <w:p w14:paraId="7911668B" w14:textId="3F7DF809" w:rsidR="008547B8" w:rsidRDefault="00DF19C8" w:rsidP="00EA1961">
      <w:pPr>
        <w:pStyle w:val="ListParagraph"/>
        <w:numPr>
          <w:ilvl w:val="0"/>
          <w:numId w:val="3"/>
        </w:numPr>
        <w:ind w:left="357" w:hanging="357"/>
        <w:contextualSpacing w:val="0"/>
      </w:pPr>
      <w:r>
        <w:t>U</w:t>
      </w:r>
      <w:r w:rsidR="008547B8">
        <w:t>nderstan</w:t>
      </w:r>
      <w:r w:rsidR="00807D13">
        <w:t>d</w:t>
      </w:r>
      <w:r w:rsidR="008547B8">
        <w:t xml:space="preserve"> and utilise a range of communication styles with children who use alternative methods of communication for example </w:t>
      </w:r>
      <w:r w:rsidR="00933EC7">
        <w:t xml:space="preserve">Picture Exchange </w:t>
      </w:r>
      <w:r w:rsidR="00933EC7">
        <w:lastRenderedPageBreak/>
        <w:t>Communication Systems (</w:t>
      </w:r>
      <w:r w:rsidR="008547B8">
        <w:t>PECs</w:t>
      </w:r>
      <w:r w:rsidR="00933EC7">
        <w:t>)</w:t>
      </w:r>
      <w:r w:rsidR="008547B8">
        <w:t xml:space="preserve"> </w:t>
      </w:r>
      <w:r w:rsidR="00F66BB5">
        <w:t xml:space="preserve">and Makaton </w:t>
      </w:r>
      <w:r w:rsidR="008547B8">
        <w:t xml:space="preserve">to ensure that the young person’s voice, wishes and feelings are heard. </w:t>
      </w:r>
    </w:p>
    <w:p w14:paraId="2B97DCC8" w14:textId="07571C04" w:rsidR="008547B8" w:rsidRDefault="008547B8" w:rsidP="00EA1961">
      <w:pPr>
        <w:pStyle w:val="ListParagraph"/>
        <w:numPr>
          <w:ilvl w:val="0"/>
          <w:numId w:val="3"/>
        </w:numPr>
        <w:ind w:left="357" w:hanging="357"/>
        <w:contextualSpacing w:val="0"/>
      </w:pPr>
      <w:r>
        <w:t xml:space="preserve">To support the young people’s </w:t>
      </w:r>
      <w:r w:rsidR="00807D13">
        <w:t xml:space="preserve">care </w:t>
      </w:r>
      <w:r>
        <w:t xml:space="preserve">plans, keep records and complete risk assessments, working in partnership with the young person, their families and other agencies for example health, education and social care. </w:t>
      </w:r>
    </w:p>
    <w:p w14:paraId="7BFDA8EA" w14:textId="77777777" w:rsidR="008547B8" w:rsidRDefault="008547B8" w:rsidP="00EA1961">
      <w:pPr>
        <w:pStyle w:val="ListParagraph"/>
        <w:numPr>
          <w:ilvl w:val="0"/>
          <w:numId w:val="3"/>
        </w:numPr>
        <w:ind w:left="357" w:hanging="357"/>
        <w:contextualSpacing w:val="0"/>
      </w:pPr>
      <w:r>
        <w:t xml:space="preserve">To undertake and follow the procedures and policies relating to positive behaviour support, recording interventions with young people. </w:t>
      </w:r>
    </w:p>
    <w:p w14:paraId="25E94352" w14:textId="77777777" w:rsidR="00276E0A" w:rsidRDefault="008547B8" w:rsidP="00EA1961">
      <w:pPr>
        <w:pStyle w:val="ListParagraph"/>
        <w:numPr>
          <w:ilvl w:val="0"/>
          <w:numId w:val="3"/>
        </w:numPr>
        <w:ind w:left="357" w:hanging="357"/>
        <w:contextualSpacing w:val="0"/>
      </w:pPr>
      <w:r>
        <w:t xml:space="preserve">To support the Practice Manager and Deputy Manager (where appropriate) in making notifications to Ofsted, organising the rota and staff cover. </w:t>
      </w:r>
      <w:r w:rsidR="00276E0A">
        <w:t xml:space="preserve"> </w:t>
      </w:r>
    </w:p>
    <w:p w14:paraId="20F7864E" w14:textId="386F6E5A" w:rsidR="00276E0A" w:rsidRDefault="008547B8" w:rsidP="00EA1961">
      <w:pPr>
        <w:pStyle w:val="ListParagraph"/>
        <w:numPr>
          <w:ilvl w:val="0"/>
          <w:numId w:val="3"/>
        </w:numPr>
        <w:ind w:left="357" w:hanging="357"/>
        <w:contextualSpacing w:val="0"/>
      </w:pPr>
      <w:r>
        <w:t xml:space="preserve">To actively participate in team meetings, supervision and staff development. </w:t>
      </w:r>
    </w:p>
    <w:p w14:paraId="389FFEF7" w14:textId="15BA23AE" w:rsidR="00D73009" w:rsidRPr="00D73009" w:rsidRDefault="00D73009" w:rsidP="00D73009">
      <w:pPr>
        <w:pStyle w:val="Heading3"/>
      </w:pPr>
      <w:r w:rsidRPr="00D73009">
        <w:t>Health and safety accountabilities</w:t>
      </w:r>
    </w:p>
    <w:p w14:paraId="17508B36" w14:textId="1695AAB5" w:rsidR="003547E7" w:rsidRDefault="003547E7" w:rsidP="003547E7">
      <w:r>
        <w:t>To co-operate in the implementation of the council Health and Safety policy and supporting standards</w:t>
      </w:r>
      <w:proofErr w:type="gramStart"/>
      <w:r>
        <w:t>, in particular, as</w:t>
      </w:r>
      <w:proofErr w:type="gramEnd"/>
      <w:r>
        <w:t xml:space="preserve"> set out in section 1 of the Health and Safety Policy and Management Standard.</w:t>
      </w:r>
    </w:p>
    <w:p w14:paraId="75C2D148" w14:textId="604D7A0F"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rsidRPr="00D73009">
        <w:lastRenderedPageBreak/>
        <w:t>Person specification</w:t>
      </w:r>
    </w:p>
    <w:p w14:paraId="3592C271" w14:textId="77777777" w:rsidR="00D73009" w:rsidRDefault="00D73009" w:rsidP="00D73009">
      <w:pPr>
        <w:pStyle w:val="Heading3"/>
      </w:pPr>
      <w:r w:rsidRPr="00131E5C">
        <w:t>Structure information</w:t>
      </w:r>
    </w:p>
    <w:p w14:paraId="5F6E3348" w14:textId="77777777" w:rsidR="00276E0A" w:rsidRDefault="00276E0A" w:rsidP="00276E0A">
      <w:pPr>
        <w:contextualSpacing/>
      </w:pPr>
      <w:r>
        <w:t xml:space="preserve">Job title: Senior Children’s Residential Care Worker </w:t>
      </w:r>
    </w:p>
    <w:p w14:paraId="21B23D5B" w14:textId="77777777" w:rsidR="00276E0A" w:rsidRDefault="00276E0A" w:rsidP="00276E0A">
      <w:pPr>
        <w:contextualSpacing/>
      </w:pPr>
      <w:r>
        <w:t xml:space="preserve">Reports to job title: Deputy Manager </w:t>
      </w:r>
    </w:p>
    <w:p w14:paraId="4DE88AA0" w14:textId="77777777" w:rsidR="00276E0A" w:rsidRPr="00131E5C" w:rsidRDefault="00276E0A" w:rsidP="00276E0A">
      <w:pPr>
        <w:contextualSpacing/>
      </w:pPr>
      <w:r w:rsidRPr="00131E5C">
        <w:t>Directorate:</w:t>
      </w:r>
      <w:r>
        <w:t xml:space="preserve"> Families Children and Learning</w:t>
      </w:r>
    </w:p>
    <w:p w14:paraId="6D1AE94C" w14:textId="77777777" w:rsidR="00276E0A" w:rsidRPr="00131E5C" w:rsidRDefault="00276E0A" w:rsidP="00276E0A">
      <w:pPr>
        <w:contextualSpacing/>
      </w:pPr>
      <w:r w:rsidRPr="00131E5C">
        <w:t>Division:</w:t>
      </w:r>
      <w:r>
        <w:t xml:space="preserve"> </w:t>
      </w:r>
      <w:r w:rsidRPr="00F65547">
        <w:t>Health SEN &amp; Disability Services</w:t>
      </w:r>
    </w:p>
    <w:p w14:paraId="3C750C42" w14:textId="77777777" w:rsidR="00276E0A" w:rsidRDefault="00276E0A" w:rsidP="00276E0A">
      <w:pPr>
        <w:contextualSpacing/>
      </w:pPr>
      <w:r w:rsidRPr="00131E5C">
        <w:t>Section:</w:t>
      </w:r>
      <w:r>
        <w:t xml:space="preserve"> </w:t>
      </w:r>
      <w:r w:rsidRPr="00EF7F47">
        <w:t>Disability Services 0-25</w:t>
      </w:r>
    </w:p>
    <w:p w14:paraId="71641F5C" w14:textId="77777777" w:rsidR="00276E0A" w:rsidRPr="00131E5C" w:rsidRDefault="00276E0A" w:rsidP="00276E0A">
      <w:pPr>
        <w:contextualSpacing/>
      </w:pPr>
      <w:r>
        <w:t xml:space="preserve">Team: </w:t>
      </w:r>
      <w:r w:rsidRPr="003F39F9">
        <w:t>Disabled Children’s Residential Unit</w:t>
      </w:r>
      <w:r>
        <w:t>/Rainbow Lodge</w:t>
      </w:r>
    </w:p>
    <w:p w14:paraId="2913EF07" w14:textId="0DAF6BFF" w:rsidR="00276E0A" w:rsidRPr="00131E5C" w:rsidRDefault="00276E0A" w:rsidP="00276E0A">
      <w:pPr>
        <w:contextualSpacing/>
      </w:pPr>
      <w:r w:rsidRPr="00131E5C">
        <w:t>Job identification number (JIN):</w:t>
      </w:r>
      <w:r>
        <w:t xml:space="preserve">  </w:t>
      </w:r>
      <w:r w:rsidR="00264D38">
        <w:t>4769</w:t>
      </w:r>
      <w:r w:rsidR="00F66BB5">
        <w:t xml:space="preserve"> </w:t>
      </w:r>
    </w:p>
    <w:p w14:paraId="1B64E1D0" w14:textId="77777777" w:rsidR="00D73009" w:rsidRPr="00D73009" w:rsidRDefault="00D73009" w:rsidP="00D73009">
      <w:pPr>
        <w:pStyle w:val="Heading3"/>
      </w:pPr>
      <w:r w:rsidRPr="00D73009">
        <w:t>Essential criteria</w:t>
      </w:r>
    </w:p>
    <w:p w14:paraId="0837AD80" w14:textId="77777777" w:rsidR="00D73009" w:rsidRPr="00131E5C" w:rsidRDefault="00D73009" w:rsidP="00D73009">
      <w:pPr>
        <w:pStyle w:val="Heading4"/>
      </w:pPr>
      <w:bookmarkStart w:id="1" w:name="_Hlk151986017"/>
      <w:r w:rsidRPr="00131E5C">
        <w:t>Job-related education, qualifications, and knowledge</w:t>
      </w:r>
    </w:p>
    <w:p w14:paraId="0A73184E" w14:textId="76404AF5" w:rsidR="008547B8" w:rsidRDefault="00F66BB5" w:rsidP="00EA1961">
      <w:pPr>
        <w:pStyle w:val="ListParagraph"/>
        <w:numPr>
          <w:ilvl w:val="0"/>
          <w:numId w:val="4"/>
        </w:numPr>
        <w:ind w:left="714" w:hanging="357"/>
        <w:contextualSpacing w:val="0"/>
      </w:pPr>
      <w:r w:rsidRPr="00F66BB5">
        <w:t>Level 3 Diploma in Residential Childcare or equivalen</w:t>
      </w:r>
      <w:r w:rsidR="00415A87">
        <w:t>t</w:t>
      </w:r>
      <w:r w:rsidR="00FC68C2">
        <w:t>.</w:t>
      </w:r>
    </w:p>
    <w:p w14:paraId="5340D5D8" w14:textId="45D9B1E0" w:rsidR="0094202D" w:rsidRDefault="0094202D" w:rsidP="00EA1961">
      <w:pPr>
        <w:pStyle w:val="ListParagraph"/>
        <w:numPr>
          <w:ilvl w:val="0"/>
          <w:numId w:val="4"/>
        </w:numPr>
        <w:ind w:left="714" w:hanging="357"/>
        <w:contextualSpacing w:val="0"/>
      </w:pPr>
      <w:r>
        <w:t xml:space="preserve">Good </w:t>
      </w:r>
      <w:r w:rsidR="00F37192">
        <w:t>k</w:t>
      </w:r>
      <w:r>
        <w:t>nowledge of children’s Care Home regulations</w:t>
      </w:r>
      <w:r w:rsidR="00F37192">
        <w:t>.</w:t>
      </w:r>
    </w:p>
    <w:p w14:paraId="7BE32623" w14:textId="77777777" w:rsidR="0094202D" w:rsidRDefault="0094202D" w:rsidP="00EA1961">
      <w:pPr>
        <w:pStyle w:val="ListParagraph"/>
        <w:numPr>
          <w:ilvl w:val="0"/>
          <w:numId w:val="4"/>
        </w:numPr>
        <w:ind w:left="714" w:hanging="357"/>
        <w:contextualSpacing w:val="0"/>
      </w:pPr>
      <w:r>
        <w:t>Good understanding of safeguarding and child protection reporting procedures.</w:t>
      </w:r>
    </w:p>
    <w:p w14:paraId="543B19BB" w14:textId="77777777" w:rsidR="0094202D" w:rsidRDefault="0094202D" w:rsidP="00EA1961">
      <w:pPr>
        <w:pStyle w:val="ListParagraph"/>
        <w:numPr>
          <w:ilvl w:val="0"/>
          <w:numId w:val="4"/>
        </w:numPr>
        <w:ind w:left="714" w:hanging="357"/>
        <w:contextualSpacing w:val="0"/>
      </w:pPr>
      <w:r>
        <w:t xml:space="preserve">Understanding and ability to utilise a range of communication styles for example Picture Exchange Communication Systems (PEC’s) and Makaton. </w:t>
      </w:r>
    </w:p>
    <w:p w14:paraId="3F0010FC" w14:textId="5D69FB47" w:rsidR="0094202D" w:rsidRDefault="0094202D" w:rsidP="00EA1961">
      <w:pPr>
        <w:pStyle w:val="ListParagraph"/>
        <w:numPr>
          <w:ilvl w:val="0"/>
          <w:numId w:val="4"/>
        </w:numPr>
        <w:ind w:left="714" w:hanging="357"/>
        <w:contextualSpacing w:val="0"/>
      </w:pPr>
      <w:r>
        <w:t>An understanding of implementing rotas and shift patterns</w:t>
      </w:r>
      <w:r w:rsidR="00F37192">
        <w:t>.</w:t>
      </w:r>
    </w:p>
    <w:p w14:paraId="7F136866" w14:textId="32C22749" w:rsidR="0094202D" w:rsidRDefault="0094202D" w:rsidP="00EA1961">
      <w:pPr>
        <w:pStyle w:val="ListParagraph"/>
        <w:numPr>
          <w:ilvl w:val="0"/>
          <w:numId w:val="4"/>
        </w:numPr>
        <w:ind w:left="714" w:hanging="357"/>
        <w:contextualSpacing w:val="0"/>
      </w:pPr>
      <w:r>
        <w:t>An understanding of Positive Behaviour strategies</w:t>
      </w:r>
      <w:r w:rsidR="00F37192">
        <w:t>.</w:t>
      </w:r>
    </w:p>
    <w:p w14:paraId="3426BDD7" w14:textId="77777777" w:rsidR="00D73009" w:rsidRPr="00131E5C" w:rsidRDefault="00D73009" w:rsidP="00D73009">
      <w:pPr>
        <w:pStyle w:val="Heading4"/>
      </w:pPr>
      <w:r w:rsidRPr="00131E5C">
        <w:t>Experience</w:t>
      </w:r>
    </w:p>
    <w:p w14:paraId="3831FBFA" w14:textId="14DDAA92" w:rsidR="008547B8" w:rsidRDefault="008547B8" w:rsidP="00EA1961">
      <w:pPr>
        <w:pStyle w:val="ListParagraph"/>
        <w:numPr>
          <w:ilvl w:val="0"/>
          <w:numId w:val="4"/>
        </w:numPr>
        <w:ind w:left="714" w:hanging="357"/>
        <w:contextualSpacing w:val="0"/>
      </w:pPr>
      <w:r>
        <w:t>Experience of supervising staff</w:t>
      </w:r>
      <w:r w:rsidR="00216CAF">
        <w:t xml:space="preserve"> and managing team dynamics</w:t>
      </w:r>
      <w:r>
        <w:t xml:space="preserve">. </w:t>
      </w:r>
    </w:p>
    <w:p w14:paraId="709C82F4" w14:textId="381A4000" w:rsidR="008547B8" w:rsidRDefault="008547B8" w:rsidP="00EA1961">
      <w:pPr>
        <w:pStyle w:val="ListParagraph"/>
        <w:numPr>
          <w:ilvl w:val="0"/>
          <w:numId w:val="4"/>
        </w:numPr>
        <w:ind w:left="714" w:hanging="357"/>
        <w:contextualSpacing w:val="0"/>
      </w:pPr>
      <w:r>
        <w:t>Experience of working in a</w:t>
      </w:r>
      <w:r w:rsidR="00027DD2">
        <w:t xml:space="preserve"> similar,</w:t>
      </w:r>
      <w:r>
        <w:t xml:space="preserve"> diverse setting which may include working with behaviours that challenge. </w:t>
      </w:r>
    </w:p>
    <w:p w14:paraId="078282D0" w14:textId="51610929" w:rsidR="00027DD2" w:rsidRDefault="00027DD2" w:rsidP="00EA1961">
      <w:pPr>
        <w:pStyle w:val="ListParagraph"/>
        <w:numPr>
          <w:ilvl w:val="0"/>
          <w:numId w:val="4"/>
        </w:numPr>
        <w:ind w:left="714" w:hanging="357"/>
        <w:contextualSpacing w:val="0"/>
      </w:pPr>
      <w:r>
        <w:t>Experience of caring for children</w:t>
      </w:r>
      <w:r w:rsidR="005609F3">
        <w:t xml:space="preserve"> and young people</w:t>
      </w:r>
      <w:r w:rsidR="00807D13">
        <w:t xml:space="preserve"> with complex disabilities</w:t>
      </w:r>
      <w:r>
        <w:t xml:space="preserve">. </w:t>
      </w:r>
    </w:p>
    <w:p w14:paraId="1FEB7350" w14:textId="6F49F33C" w:rsidR="00D73009" w:rsidRPr="00131E5C" w:rsidRDefault="008547B8" w:rsidP="00EA1961">
      <w:pPr>
        <w:pStyle w:val="ListParagraph"/>
        <w:numPr>
          <w:ilvl w:val="0"/>
          <w:numId w:val="4"/>
        </w:numPr>
        <w:ind w:left="714" w:hanging="357"/>
        <w:contextualSpacing w:val="0"/>
      </w:pPr>
      <w:r>
        <w:t xml:space="preserve">Experience of </w:t>
      </w:r>
      <w:r w:rsidR="00C6490F">
        <w:t>multi-agency</w:t>
      </w:r>
      <w:r>
        <w:t xml:space="preserve"> working. </w:t>
      </w:r>
    </w:p>
    <w:p w14:paraId="5602950C" w14:textId="77777777" w:rsidR="00F37192" w:rsidRDefault="00F37192">
      <w:pPr>
        <w:rPr>
          <w:rFonts w:ascii="Georgia" w:hAnsi="Georgia"/>
          <w:sz w:val="28"/>
        </w:rPr>
      </w:pPr>
      <w:r>
        <w:br w:type="page"/>
      </w:r>
    </w:p>
    <w:p w14:paraId="26B37D9C" w14:textId="6CCB8036" w:rsidR="00D73009" w:rsidRDefault="00D73009" w:rsidP="00D73009">
      <w:pPr>
        <w:pStyle w:val="Heading4"/>
      </w:pPr>
      <w:r>
        <w:lastRenderedPageBreak/>
        <w:t>Skills and abilities</w:t>
      </w:r>
    </w:p>
    <w:p w14:paraId="2E8E838D" w14:textId="77777777" w:rsidR="00027DD2" w:rsidRDefault="00027DD2" w:rsidP="00EA1961">
      <w:pPr>
        <w:pStyle w:val="ListParagraph"/>
        <w:numPr>
          <w:ilvl w:val="0"/>
          <w:numId w:val="4"/>
        </w:numPr>
        <w:ind w:left="714" w:hanging="357"/>
        <w:contextualSpacing w:val="0"/>
      </w:pPr>
      <w:r>
        <w:t xml:space="preserve">Ability to communicate effectively with a range of professionals, families and children. </w:t>
      </w:r>
    </w:p>
    <w:p w14:paraId="214E9A31" w14:textId="5DFCD0A0" w:rsidR="00027DD2" w:rsidRDefault="00C6490F" w:rsidP="00EA1961">
      <w:pPr>
        <w:pStyle w:val="ListParagraph"/>
        <w:numPr>
          <w:ilvl w:val="0"/>
          <w:numId w:val="4"/>
        </w:numPr>
        <w:ind w:left="714" w:hanging="357"/>
        <w:contextualSpacing w:val="0"/>
      </w:pPr>
      <w:r>
        <w:t>A</w:t>
      </w:r>
      <w:r w:rsidR="00027DD2">
        <w:t>ble to safely undertake manual handling tasks which may include hoisting, pushing wheelchairs and undertaking physical interventions.</w:t>
      </w:r>
    </w:p>
    <w:p w14:paraId="7FF1ADA9" w14:textId="4692BE16" w:rsidR="00D3319C" w:rsidRDefault="00D3319C" w:rsidP="00EA1961">
      <w:pPr>
        <w:pStyle w:val="ListParagraph"/>
        <w:numPr>
          <w:ilvl w:val="0"/>
          <w:numId w:val="4"/>
        </w:numPr>
        <w:ind w:left="714" w:hanging="357"/>
        <w:contextualSpacing w:val="0"/>
      </w:pPr>
      <w:r>
        <w:t>Ability to work as part of a team and be able to use own initiative and assert a senior position.</w:t>
      </w:r>
    </w:p>
    <w:p w14:paraId="3C0378C1" w14:textId="419A821D" w:rsidR="00FF5AE1" w:rsidRDefault="008547B8" w:rsidP="00EA1961">
      <w:pPr>
        <w:pStyle w:val="ListParagraph"/>
        <w:numPr>
          <w:ilvl w:val="0"/>
          <w:numId w:val="4"/>
        </w:numPr>
        <w:ind w:left="714" w:hanging="357"/>
        <w:contextualSpacing w:val="0"/>
      </w:pPr>
      <w:r>
        <w:t>Ability to reflect on own practice and that of others and to identify learning needs</w:t>
      </w:r>
      <w:r w:rsidR="00D50C0F">
        <w:t>.</w:t>
      </w:r>
    </w:p>
    <w:p w14:paraId="62D12283" w14:textId="5493468B" w:rsidR="00415A87" w:rsidRDefault="00E24B70" w:rsidP="00EA1961">
      <w:pPr>
        <w:pStyle w:val="ListParagraph"/>
        <w:numPr>
          <w:ilvl w:val="0"/>
          <w:numId w:val="4"/>
        </w:numPr>
        <w:ind w:left="714" w:hanging="357"/>
        <w:contextualSpacing w:val="0"/>
      </w:pPr>
      <w:r w:rsidRPr="00E24B70">
        <w:t>Intermediate IT skills to use the Microsoft suite of products, or equivalent</w:t>
      </w:r>
      <w:r w:rsidR="00B8152C">
        <w:t xml:space="preserve">, </w:t>
      </w:r>
      <w:r w:rsidR="00415A87">
        <w:t xml:space="preserve">for example </w:t>
      </w:r>
      <w:r w:rsidR="00080DDB">
        <w:t xml:space="preserve">to </w:t>
      </w:r>
      <w:r w:rsidR="00B8152C">
        <w:t>keep records,</w:t>
      </w:r>
      <w:r w:rsidR="00415A87">
        <w:t xml:space="preserve"> </w:t>
      </w:r>
      <w:r w:rsidR="00B8152C">
        <w:t>complete risk assessments</w:t>
      </w:r>
      <w:r w:rsidRPr="00E24B70" w:rsidDel="00E24B70">
        <w:t xml:space="preserve"> </w:t>
      </w:r>
      <w:r w:rsidR="00415A87">
        <w:t>and organise rotas.</w:t>
      </w:r>
    </w:p>
    <w:p w14:paraId="2D159154" w14:textId="46EE8C57" w:rsidR="00D73009" w:rsidRPr="00131E5C" w:rsidRDefault="00D73009" w:rsidP="00D73009">
      <w:pPr>
        <w:pStyle w:val="Heading4"/>
      </w:pPr>
      <w:r w:rsidRPr="00131E5C">
        <w:t>Health and safety knowledge</w:t>
      </w:r>
    </w:p>
    <w:p w14:paraId="4A9E0CCB" w14:textId="77777777" w:rsidR="003547E7" w:rsidRPr="003547E7" w:rsidRDefault="003547E7" w:rsidP="00EA1961">
      <w:pPr>
        <w:pStyle w:val="ListParagraph"/>
        <w:numPr>
          <w:ilvl w:val="0"/>
          <w:numId w:val="4"/>
        </w:numPr>
        <w:ind w:left="714" w:hanging="357"/>
        <w:contextualSpacing w:val="0"/>
      </w:pPr>
      <w:r w:rsidRPr="003547E7">
        <w:t>Commitment to acquiring awareness and knowledge of Health and Safety policy and practice as it applies in their area of work.</w:t>
      </w:r>
    </w:p>
    <w:p w14:paraId="2C5DA5A2" w14:textId="77777777" w:rsidR="003547E7" w:rsidRPr="003547E7" w:rsidRDefault="003547E7" w:rsidP="00EA1961">
      <w:pPr>
        <w:pStyle w:val="ListParagraph"/>
        <w:numPr>
          <w:ilvl w:val="0"/>
          <w:numId w:val="4"/>
        </w:numPr>
        <w:ind w:left="714" w:hanging="357"/>
        <w:contextualSpacing w:val="0"/>
      </w:pPr>
      <w:r w:rsidRPr="003547E7">
        <w:t>Ability to co-operate and adhere to Health and Safety Policy, practices, and instructions.</w:t>
      </w:r>
    </w:p>
    <w:p w14:paraId="37030B20" w14:textId="294F88A3" w:rsidR="00D73009" w:rsidRPr="00B2206A" w:rsidRDefault="00D73009" w:rsidP="00F37192">
      <w:r w:rsidRPr="00B2206A">
        <w:t>Diversity and inclusion</w:t>
      </w:r>
    </w:p>
    <w:p w14:paraId="0ACE98B4" w14:textId="77777777" w:rsidR="00D73009" w:rsidRPr="00B2206A" w:rsidRDefault="00D73009" w:rsidP="00EA1961">
      <w:pPr>
        <w:pStyle w:val="ListParagraph"/>
        <w:numPr>
          <w:ilvl w:val="0"/>
          <w:numId w:val="2"/>
        </w:numPr>
        <w:rPr>
          <w:b/>
          <w:bCs/>
          <w:u w:val="single"/>
        </w:rPr>
      </w:pPr>
      <w:r w:rsidRPr="767A5A1D">
        <w:rPr>
          <w:rFonts w:eastAsiaTheme="majorEastAsia"/>
        </w:rPr>
        <w:t>D</w:t>
      </w:r>
      <w:r>
        <w:t xml:space="preserve">emonstrate a genuine commitment to the council’s values in relation to embracing diversity and provide a service based on fairness and inclusion. </w:t>
      </w:r>
    </w:p>
    <w:p w14:paraId="32C4EF35" w14:textId="77777777" w:rsidR="00D73009" w:rsidRPr="00131E5C" w:rsidRDefault="00D73009" w:rsidP="00D73009">
      <w:pPr>
        <w:pStyle w:val="Heading4"/>
      </w:pPr>
      <w:r w:rsidRPr="00131E5C">
        <w:t>Other requirements</w:t>
      </w:r>
    </w:p>
    <w:bookmarkEnd w:id="1"/>
    <w:p w14:paraId="645D1E6F" w14:textId="4594D27A" w:rsidR="00D91A01" w:rsidRDefault="00D91A01" w:rsidP="00EA1961">
      <w:pPr>
        <w:pStyle w:val="ListParagraph"/>
        <w:numPr>
          <w:ilvl w:val="0"/>
          <w:numId w:val="4"/>
        </w:numPr>
        <w:ind w:left="714" w:hanging="357"/>
        <w:contextualSpacing w:val="0"/>
      </w:pPr>
      <w:r>
        <w:t xml:space="preserve">Following a successful 6-month probation period you will be supported to complete the </w:t>
      </w:r>
      <w:r w:rsidRPr="00F66BB5">
        <w:t xml:space="preserve">Level </w:t>
      </w:r>
      <w:r>
        <w:t>5</w:t>
      </w:r>
      <w:r w:rsidRPr="00F66BB5">
        <w:t xml:space="preserve"> Diploma in Residential Childcare</w:t>
      </w:r>
      <w:r>
        <w:t xml:space="preserve"> or equivalent.</w:t>
      </w:r>
    </w:p>
    <w:p w14:paraId="78F05FEA" w14:textId="11A79072" w:rsidR="00D73009" w:rsidRDefault="00B37477" w:rsidP="00EA1961">
      <w:pPr>
        <w:pStyle w:val="ListParagraph"/>
        <w:numPr>
          <w:ilvl w:val="0"/>
          <w:numId w:val="4"/>
        </w:numPr>
        <w:ind w:left="714" w:hanging="357"/>
        <w:contextualSpacing w:val="0"/>
      </w:pPr>
      <w:r>
        <w:t>W</w:t>
      </w:r>
      <w:r w:rsidR="00CC2143" w:rsidRPr="00CC2143">
        <w:t xml:space="preserve">ork as part of a team, undertaking shift patterns which include weekends, sleep ins, nights or unsociable hours. </w:t>
      </w:r>
    </w:p>
    <w:p w14:paraId="701DC671" w14:textId="32FDB387" w:rsidR="00B37477" w:rsidRPr="00131E5C" w:rsidRDefault="00B37477" w:rsidP="00EA1961">
      <w:pPr>
        <w:pStyle w:val="ListParagraph"/>
        <w:numPr>
          <w:ilvl w:val="0"/>
          <w:numId w:val="4"/>
        </w:numPr>
        <w:ind w:left="714" w:hanging="357"/>
        <w:contextualSpacing w:val="0"/>
      </w:pPr>
      <w:r w:rsidRPr="008547B8">
        <w:t xml:space="preserve">All staff may be required to work in other </w:t>
      </w:r>
      <w:r>
        <w:t xml:space="preserve">children’s </w:t>
      </w:r>
      <w:r w:rsidRPr="008547B8">
        <w:t>residential settings as directed</w:t>
      </w:r>
      <w:r>
        <w:t>,</w:t>
      </w:r>
      <w:r w:rsidRPr="008547B8">
        <w:t xml:space="preserve"> to provide a flexible and comprehensive programme of care. </w:t>
      </w:r>
    </w:p>
    <w:bookmarkEnd w:id="0"/>
    <w:sectPr w:rsidR="00B37477" w:rsidRPr="00131E5C" w:rsidSect="000461CF">
      <w:footerReference w:type="default" r:id="rId10"/>
      <w:headerReference w:type="first" r:id="rId11"/>
      <w:footerReference w:type="first" r:id="rId12"/>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0C339" w14:textId="77777777" w:rsidR="002A1506" w:rsidRDefault="002A1506">
      <w:pPr>
        <w:spacing w:after="0" w:line="240" w:lineRule="auto"/>
      </w:pPr>
      <w:r>
        <w:separator/>
      </w:r>
    </w:p>
  </w:endnote>
  <w:endnote w:type="continuationSeparator" w:id="0">
    <w:p w14:paraId="09908B50" w14:textId="77777777" w:rsidR="002A1506" w:rsidRDefault="002A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4871169"/>
      <w:docPartObj>
        <w:docPartGallery w:val="Page Numbers (Bottom of Page)"/>
        <w:docPartUnique/>
      </w:docPartObj>
    </w:sdtPr>
    <w:sdtEndPr/>
    <w:sdtContent>
      <w:p w14:paraId="133A3296" w14:textId="3525F216" w:rsidR="002F1916" w:rsidRDefault="002F1916">
        <w:pPr>
          <w:pStyle w:val="Footer"/>
          <w:jc w:val="right"/>
        </w:pPr>
        <w:r>
          <w:fldChar w:fldCharType="begin"/>
        </w:r>
        <w:r>
          <w:instrText>PAGE   \* MERGEFORMAT</w:instrText>
        </w:r>
        <w:r>
          <w:fldChar w:fldCharType="separate"/>
        </w:r>
        <w:r>
          <w:t>2</w:t>
        </w:r>
        <w:r>
          <w:fldChar w:fldCharType="end"/>
        </w:r>
      </w:p>
    </w:sdtContent>
  </w:sdt>
  <w:p w14:paraId="33F8FEAD" w14:textId="77777777" w:rsidR="002F1916" w:rsidRDefault="002F1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21A7B" w14:textId="77777777" w:rsidR="002A1506" w:rsidRDefault="002A1506">
      <w:pPr>
        <w:spacing w:after="0" w:line="240" w:lineRule="auto"/>
      </w:pPr>
      <w:r>
        <w:separator/>
      </w:r>
    </w:p>
  </w:footnote>
  <w:footnote w:type="continuationSeparator" w:id="0">
    <w:p w14:paraId="2E1B6AD9" w14:textId="77777777" w:rsidR="002A1506" w:rsidRDefault="002A1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58C9" w14:textId="443E76FF" w:rsidR="00E60967" w:rsidRDefault="0059750B">
    <w:pPr>
      <w:pStyle w:val="Header"/>
      <w:jc w:val="center"/>
    </w:pPr>
    <w:r>
      <w:rPr>
        <w:noProof/>
      </w:rPr>
      <w:drawing>
        <wp:anchor distT="0" distB="0" distL="114300" distR="114300" simplePos="0" relativeHeight="251659264" behindDoc="0" locked="0" layoutInCell="1" allowOverlap="1" wp14:anchorId="1A976273" wp14:editId="5CFE7AD6">
          <wp:simplePos x="0" y="0"/>
          <wp:positionH relativeFrom="margin">
            <wp:posOffset>5416062</wp:posOffset>
          </wp:positionH>
          <wp:positionV relativeFrom="topMargin">
            <wp:posOffset>196361</wp:posOffset>
          </wp:positionV>
          <wp:extent cx="1045210" cy="68897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2282"/>
    <w:multiLevelType w:val="hybridMultilevel"/>
    <w:tmpl w:val="37A05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7E6830"/>
    <w:multiLevelType w:val="hybridMultilevel"/>
    <w:tmpl w:val="7404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F44C3"/>
    <w:multiLevelType w:val="hybridMultilevel"/>
    <w:tmpl w:val="2612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568884077">
    <w:abstractNumId w:val="3"/>
  </w:num>
  <w:num w:numId="2" w16cid:durableId="333729974">
    <w:abstractNumId w:val="2"/>
  </w:num>
  <w:num w:numId="3" w16cid:durableId="807864530">
    <w:abstractNumId w:val="0"/>
  </w:num>
  <w:num w:numId="4" w16cid:durableId="115402444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1237D"/>
    <w:rsid w:val="00027DD2"/>
    <w:rsid w:val="00034735"/>
    <w:rsid w:val="000461CF"/>
    <w:rsid w:val="0006520A"/>
    <w:rsid w:val="00076F65"/>
    <w:rsid w:val="00080611"/>
    <w:rsid w:val="00080DDB"/>
    <w:rsid w:val="000867AE"/>
    <w:rsid w:val="000A44DB"/>
    <w:rsid w:val="000A79A0"/>
    <w:rsid w:val="000C0604"/>
    <w:rsid w:val="000D0C38"/>
    <w:rsid w:val="001209D7"/>
    <w:rsid w:val="00160AB5"/>
    <w:rsid w:val="001F563B"/>
    <w:rsid w:val="00216A2B"/>
    <w:rsid w:val="00216CAF"/>
    <w:rsid w:val="0021781C"/>
    <w:rsid w:val="002362FE"/>
    <w:rsid w:val="00252CE4"/>
    <w:rsid w:val="00264D38"/>
    <w:rsid w:val="00276E0A"/>
    <w:rsid w:val="00295030"/>
    <w:rsid w:val="002A1506"/>
    <w:rsid w:val="002B7F95"/>
    <w:rsid w:val="002D35D0"/>
    <w:rsid w:val="002D6D4D"/>
    <w:rsid w:val="002F1916"/>
    <w:rsid w:val="002F7BE0"/>
    <w:rsid w:val="003547E7"/>
    <w:rsid w:val="00357F37"/>
    <w:rsid w:val="003805E4"/>
    <w:rsid w:val="003B6484"/>
    <w:rsid w:val="003C5704"/>
    <w:rsid w:val="003E11EC"/>
    <w:rsid w:val="00410A66"/>
    <w:rsid w:val="00415A87"/>
    <w:rsid w:val="004421B0"/>
    <w:rsid w:val="00483136"/>
    <w:rsid w:val="00490C26"/>
    <w:rsid w:val="004B091D"/>
    <w:rsid w:val="004C4821"/>
    <w:rsid w:val="00514139"/>
    <w:rsid w:val="005144A6"/>
    <w:rsid w:val="005609F3"/>
    <w:rsid w:val="005924DE"/>
    <w:rsid w:val="0059750B"/>
    <w:rsid w:val="005A06DB"/>
    <w:rsid w:val="005A21C1"/>
    <w:rsid w:val="005A6BF5"/>
    <w:rsid w:val="005B3189"/>
    <w:rsid w:val="005C3638"/>
    <w:rsid w:val="005C4035"/>
    <w:rsid w:val="005D0282"/>
    <w:rsid w:val="00623AB1"/>
    <w:rsid w:val="00635273"/>
    <w:rsid w:val="00640F8E"/>
    <w:rsid w:val="00671438"/>
    <w:rsid w:val="006718DB"/>
    <w:rsid w:val="00681054"/>
    <w:rsid w:val="006B784B"/>
    <w:rsid w:val="006C4745"/>
    <w:rsid w:val="00731679"/>
    <w:rsid w:val="007A44D6"/>
    <w:rsid w:val="007E5D23"/>
    <w:rsid w:val="00807D13"/>
    <w:rsid w:val="008131DE"/>
    <w:rsid w:val="008159EA"/>
    <w:rsid w:val="00842579"/>
    <w:rsid w:val="008547B8"/>
    <w:rsid w:val="00864656"/>
    <w:rsid w:val="00885841"/>
    <w:rsid w:val="008A1089"/>
    <w:rsid w:val="008A130F"/>
    <w:rsid w:val="008B2B2E"/>
    <w:rsid w:val="008B3C30"/>
    <w:rsid w:val="008C0ED4"/>
    <w:rsid w:val="008E7B91"/>
    <w:rsid w:val="008F2F1C"/>
    <w:rsid w:val="00933EC7"/>
    <w:rsid w:val="0094202D"/>
    <w:rsid w:val="00976973"/>
    <w:rsid w:val="009A3815"/>
    <w:rsid w:val="009F38B2"/>
    <w:rsid w:val="00A02A85"/>
    <w:rsid w:val="00A079CB"/>
    <w:rsid w:val="00A14349"/>
    <w:rsid w:val="00A70C1A"/>
    <w:rsid w:val="00A85E9A"/>
    <w:rsid w:val="00A8612D"/>
    <w:rsid w:val="00AF10EA"/>
    <w:rsid w:val="00B2206A"/>
    <w:rsid w:val="00B31E82"/>
    <w:rsid w:val="00B37477"/>
    <w:rsid w:val="00B567C0"/>
    <w:rsid w:val="00B8152C"/>
    <w:rsid w:val="00BB28DE"/>
    <w:rsid w:val="00BC0A38"/>
    <w:rsid w:val="00BD3570"/>
    <w:rsid w:val="00BE5B69"/>
    <w:rsid w:val="00BF5C57"/>
    <w:rsid w:val="00C04A07"/>
    <w:rsid w:val="00C20B6B"/>
    <w:rsid w:val="00C27B4C"/>
    <w:rsid w:val="00C304B5"/>
    <w:rsid w:val="00C6490F"/>
    <w:rsid w:val="00CC2143"/>
    <w:rsid w:val="00CD4C6C"/>
    <w:rsid w:val="00CF5BA1"/>
    <w:rsid w:val="00D3319C"/>
    <w:rsid w:val="00D37103"/>
    <w:rsid w:val="00D420E1"/>
    <w:rsid w:val="00D50C0F"/>
    <w:rsid w:val="00D73009"/>
    <w:rsid w:val="00D81BAD"/>
    <w:rsid w:val="00D91A01"/>
    <w:rsid w:val="00DB4D34"/>
    <w:rsid w:val="00DD13D8"/>
    <w:rsid w:val="00DE167A"/>
    <w:rsid w:val="00DF19C8"/>
    <w:rsid w:val="00DF498D"/>
    <w:rsid w:val="00DF6FA1"/>
    <w:rsid w:val="00E23771"/>
    <w:rsid w:val="00E24B70"/>
    <w:rsid w:val="00E33033"/>
    <w:rsid w:val="00E47D72"/>
    <w:rsid w:val="00E60967"/>
    <w:rsid w:val="00E6199E"/>
    <w:rsid w:val="00E64836"/>
    <w:rsid w:val="00E941BC"/>
    <w:rsid w:val="00EA1961"/>
    <w:rsid w:val="00EB1BB9"/>
    <w:rsid w:val="00EE53AB"/>
    <w:rsid w:val="00F270C6"/>
    <w:rsid w:val="00F37192"/>
    <w:rsid w:val="00F37553"/>
    <w:rsid w:val="00F4466D"/>
    <w:rsid w:val="00F57654"/>
    <w:rsid w:val="00F66BB5"/>
    <w:rsid w:val="00F81617"/>
    <w:rsid w:val="00FA3252"/>
    <w:rsid w:val="00FB367B"/>
    <w:rsid w:val="00FC27F7"/>
    <w:rsid w:val="00FC68C2"/>
    <w:rsid w:val="00FE268F"/>
    <w:rsid w:val="00FF5AE1"/>
    <w:rsid w:val="06AE014E"/>
    <w:rsid w:val="0AA81E56"/>
    <w:rsid w:val="0EEC605C"/>
    <w:rsid w:val="0F404BDD"/>
    <w:rsid w:val="1231136E"/>
    <w:rsid w:val="13386EAE"/>
    <w:rsid w:val="1D12921A"/>
    <w:rsid w:val="1E8CCAE3"/>
    <w:rsid w:val="2BC1A474"/>
    <w:rsid w:val="2DC13C5F"/>
    <w:rsid w:val="326866BC"/>
    <w:rsid w:val="3941749B"/>
    <w:rsid w:val="3A3582C4"/>
    <w:rsid w:val="406001FB"/>
    <w:rsid w:val="41BC7EF1"/>
    <w:rsid w:val="42F7AABF"/>
    <w:rsid w:val="4621793C"/>
    <w:rsid w:val="58D857CB"/>
    <w:rsid w:val="59799E3A"/>
    <w:rsid w:val="67B9AB96"/>
    <w:rsid w:val="68DA62F2"/>
    <w:rsid w:val="767A5A1D"/>
    <w:rsid w:val="7AEEA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1"/>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Hyperlink">
    <w:name w:val="Hyperlink"/>
    <w:basedOn w:val="DefaultParagraphFont"/>
    <w:uiPriority w:val="99"/>
    <w:unhideWhenUsed/>
    <w:rsid w:val="000867AE"/>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D4C6C"/>
    <w:rPr>
      <w:sz w:val="16"/>
      <w:szCs w:val="16"/>
    </w:rPr>
  </w:style>
  <w:style w:type="paragraph" w:styleId="CommentText">
    <w:name w:val="annotation text"/>
    <w:basedOn w:val="Normal"/>
    <w:link w:val="CommentTextChar"/>
    <w:uiPriority w:val="99"/>
    <w:unhideWhenUsed/>
    <w:rsid w:val="00CD4C6C"/>
    <w:pPr>
      <w:spacing w:line="240" w:lineRule="auto"/>
    </w:pPr>
    <w:rPr>
      <w:sz w:val="20"/>
      <w:szCs w:val="20"/>
    </w:rPr>
  </w:style>
  <w:style w:type="character" w:customStyle="1" w:styleId="CommentTextChar">
    <w:name w:val="Comment Text Char"/>
    <w:basedOn w:val="DefaultParagraphFont"/>
    <w:link w:val="CommentText"/>
    <w:uiPriority w:val="99"/>
    <w:rsid w:val="00CD4C6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D4C6C"/>
    <w:rPr>
      <w:b/>
      <w:bCs/>
    </w:rPr>
  </w:style>
  <w:style w:type="character" w:customStyle="1" w:styleId="CommentSubjectChar">
    <w:name w:val="Comment Subject Char"/>
    <w:basedOn w:val="CommentTextChar"/>
    <w:link w:val="CommentSubject"/>
    <w:uiPriority w:val="99"/>
    <w:semiHidden/>
    <w:rsid w:val="00CD4C6C"/>
    <w:rPr>
      <w:rFonts w:ascii="Arial" w:hAnsi="Arial" w:cs="Arial"/>
      <w:b/>
      <w:bCs/>
      <w:sz w:val="20"/>
      <w:szCs w:val="20"/>
    </w:rPr>
  </w:style>
  <w:style w:type="paragraph" w:styleId="Revision">
    <w:name w:val="Revision"/>
    <w:hidden/>
    <w:uiPriority w:val="99"/>
    <w:semiHidden/>
    <w:rsid w:val="00295030"/>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DF6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bdcc79-a544-49b9-808c-b8800b518119">
      <Value>22</Value>
      <Value>4</Value>
    </TaxCatchAll>
    <lcf76f155ced4ddcb4097134ff3c332f xmlns="05f10e97-134a-482e-b7a5-4ce2c03fa225">
      <Terms xmlns="http://schemas.microsoft.com/office/infopath/2007/PartnerControls"/>
    </lcf76f155ced4ddcb4097134ff3c332f>
    <_ip_UnifiedCompliancePolicyUIAction xmlns="http://schemas.microsoft.com/sharepoint/v3" xsi:nil="true"/>
    <Review_x0020_Date xmlns="05f10e97-134a-482e-b7a5-4ce2c03fa225">2025-09-08T23:00:00+00:00</Review_x0020_Date>
    <_ip_UnifiedCompliancePolicyProperties xmlns="http://schemas.microsoft.com/sharepoint/v3" xsi:nil="true"/>
    <_Flow_SignoffStatus xmlns="05f10e97-134a-482e-b7a5-4ce2c03fa225" xsi:nil="true"/>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2cbdcc79-a544-49b9-808c-b8800b518119"/>
    <ds:schemaRef ds:uri="05f10e97-134a-482e-b7a5-4ce2c03fa225"/>
    <ds:schemaRef ds:uri="http://schemas.microsoft.com/sharepoint/v3"/>
  </ds:schemaRefs>
</ds:datastoreItem>
</file>

<file path=customXml/itemProps2.xml><?xml version="1.0" encoding="utf-8"?>
<ds:datastoreItem xmlns:ds="http://schemas.openxmlformats.org/officeDocument/2006/customXml" ds:itemID="{D913BAE2-3C7C-45EA-B79C-B6C463CA727F}">
  <ds:schemaRefs>
    <ds:schemaRef ds:uri="http://schemas.microsoft.com/sharepoint/v3/contenttype/forms"/>
  </ds:schemaRefs>
</ds:datastoreItem>
</file>

<file path=customXml/itemProps3.xml><?xml version="1.0" encoding="utf-8"?>
<ds:datastoreItem xmlns:ds="http://schemas.openxmlformats.org/officeDocument/2006/customXml" ds:itemID="{DFD98230-02F3-4F41-911B-FC160414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Accessible council Word template.dotx</Template>
  <TotalTime>0</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Jess Packer</cp:lastModifiedBy>
  <cp:revision>2</cp:revision>
  <dcterms:created xsi:type="dcterms:W3CDTF">2024-12-24T15:04:00Z</dcterms:created>
  <dcterms:modified xsi:type="dcterms:W3CDTF">2024-12-24T15:04:00Z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22;#Human Resources and Organisational Development|d8309789-8b8a-44ce-8e75-a297cc1599c9</vt:lpwstr>
  </property>
  <property fmtid="{D5CDD505-2E9C-101B-9397-08002B2CF9AE}" pid="5" name="Content purpose">
    <vt:lpwstr>4</vt:lpwstr>
  </property>
  <property fmtid="{D5CDD505-2E9C-101B-9397-08002B2CF9AE}" pid="6" name="Content owner">
    <vt:lpwstr>22;#Human Resources and Organisational Development|d8309789-8b8a-44ce-8e75-a297cc1599c9</vt:lpwstr>
  </property>
  <property fmtid="{D5CDD505-2E9C-101B-9397-08002B2CF9AE}" pid="7" name="Content_x0020_purpose">
    <vt:lpwstr>4</vt:lpwstr>
  </property>
</Properties>
</file>