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0845D" w14:textId="0B680B5E" w:rsidR="00D73009" w:rsidRDefault="00D73009" w:rsidP="00BE5B69">
      <w:pPr>
        <w:pStyle w:val="Heading1"/>
      </w:pPr>
      <w:bookmarkStart w:id="0" w:name="_Hlk157066398"/>
      <w:r w:rsidRPr="00D73009">
        <w:t>Job description questionnaire</w:t>
      </w:r>
    </w:p>
    <w:p w14:paraId="3963C958" w14:textId="3188DE48" w:rsidR="00D73009" w:rsidRDefault="00D73009" w:rsidP="00D73009">
      <w:pPr>
        <w:pStyle w:val="Heading2"/>
      </w:pPr>
      <w:r w:rsidRPr="00D73009">
        <w:t>Job description</w:t>
      </w:r>
    </w:p>
    <w:p w14:paraId="7C12B95A" w14:textId="7D22C16F" w:rsidR="00D73009" w:rsidRPr="00D73009" w:rsidRDefault="00D73009" w:rsidP="00D73009">
      <w:pPr>
        <w:pStyle w:val="Heading3"/>
      </w:pPr>
      <w:r w:rsidRPr="00D73009">
        <w:t xml:space="preserve">Structure </w:t>
      </w:r>
      <w:r w:rsidRPr="00D73009">
        <w:rPr>
          <w:rStyle w:val="Heading2Char"/>
          <w:sz w:val="32"/>
          <w:szCs w:val="28"/>
        </w:rPr>
        <w:t>information</w:t>
      </w:r>
    </w:p>
    <w:p w14:paraId="755D9C2A" w14:textId="077FF299" w:rsidR="00D73009" w:rsidRPr="00131E5C" w:rsidRDefault="00D73009" w:rsidP="00D73009">
      <w:pPr>
        <w:rPr>
          <w:u w:val="single"/>
        </w:rPr>
      </w:pPr>
      <w:r w:rsidRPr="00131E5C">
        <w:t>Job title:</w:t>
      </w:r>
      <w:r w:rsidR="003A1FB6">
        <w:tab/>
      </w:r>
      <w:r w:rsidR="003A1FB6">
        <w:tab/>
        <w:t xml:space="preserve">Domestic Assistant </w:t>
      </w:r>
    </w:p>
    <w:p w14:paraId="233CFBCF" w14:textId="41807430" w:rsidR="00D73009" w:rsidRPr="00131E5C" w:rsidRDefault="00D73009" w:rsidP="00D73009">
      <w:r w:rsidRPr="00131E5C">
        <w:t>Reports to job title:</w:t>
      </w:r>
      <w:r w:rsidR="003A1FB6">
        <w:tab/>
        <w:t>Domestic Supervi</w:t>
      </w:r>
      <w:r w:rsidR="00437D33">
        <w:t>sor / Service Support / Manager</w:t>
      </w:r>
    </w:p>
    <w:p w14:paraId="7594F41C" w14:textId="55F93B34" w:rsidR="00D73009" w:rsidRPr="00131E5C" w:rsidRDefault="00D73009" w:rsidP="00D73009">
      <w:r w:rsidRPr="00131E5C">
        <w:t>Directorate:</w:t>
      </w:r>
      <w:r w:rsidR="00437D33">
        <w:tab/>
      </w:r>
      <w:r w:rsidR="00437D33">
        <w:tab/>
        <w:t>Housing Care &amp; Wellbeing</w:t>
      </w:r>
    </w:p>
    <w:p w14:paraId="6E65D40D" w14:textId="274A41A1" w:rsidR="00D73009" w:rsidRPr="00131E5C" w:rsidRDefault="00D73009" w:rsidP="00D73009">
      <w:r w:rsidRPr="00131E5C">
        <w:t>Division:</w:t>
      </w:r>
      <w:r w:rsidR="007C27AB">
        <w:tab/>
      </w:r>
      <w:r w:rsidR="007C27AB">
        <w:tab/>
      </w:r>
      <w:r w:rsidR="005C700E">
        <w:t>Resources, Safeguarding &amp; Performance</w:t>
      </w:r>
    </w:p>
    <w:p w14:paraId="5384D68E" w14:textId="35A99962" w:rsidR="00D73009" w:rsidRPr="00131E5C" w:rsidRDefault="00D73009" w:rsidP="00D73009">
      <w:r w:rsidRPr="00131E5C">
        <w:t>Section:</w:t>
      </w:r>
      <w:r w:rsidR="005C700E">
        <w:tab/>
      </w:r>
      <w:r w:rsidR="005C700E">
        <w:tab/>
        <w:t xml:space="preserve">Provider Services </w:t>
      </w:r>
    </w:p>
    <w:p w14:paraId="2A27EBB7" w14:textId="438DC1C7" w:rsidR="00D73009" w:rsidRPr="00131E5C" w:rsidRDefault="00D73009" w:rsidP="00D73009">
      <w:r w:rsidRPr="00131E5C">
        <w:t>Job identification number (JIN):</w:t>
      </w:r>
      <w:r w:rsidR="00A45F44">
        <w:t>1327</w:t>
      </w:r>
    </w:p>
    <w:p w14:paraId="588A950F" w14:textId="77777777" w:rsidR="00D73009" w:rsidRPr="00D73009" w:rsidRDefault="00D73009" w:rsidP="00D73009">
      <w:pPr>
        <w:pStyle w:val="Heading3"/>
      </w:pPr>
      <w:r w:rsidRPr="00D73009">
        <w:t>Job purpose</w:t>
      </w:r>
    </w:p>
    <w:p w14:paraId="6E9F0DA4" w14:textId="3433765E" w:rsidR="002574B5" w:rsidRPr="00030C2D" w:rsidRDefault="00623A35" w:rsidP="00AF1E78">
      <w:pPr>
        <w:pStyle w:val="DefaultText"/>
        <w:ind w:left="360"/>
        <w:rPr>
          <w:rFonts w:ascii="Arial" w:hAnsi="Arial" w:cs="Arial"/>
        </w:rPr>
      </w:pPr>
      <w:r w:rsidRPr="00030C2D">
        <w:rPr>
          <w:rFonts w:ascii="Arial" w:hAnsi="Arial" w:cs="Arial"/>
        </w:rPr>
        <w:t xml:space="preserve">To undertake general cleaning and domestic duties to </w:t>
      </w:r>
      <w:r w:rsidR="00030C2D">
        <w:rPr>
          <w:rFonts w:ascii="Arial" w:hAnsi="Arial" w:cs="Arial"/>
        </w:rPr>
        <w:t xml:space="preserve">agreed </w:t>
      </w:r>
      <w:r w:rsidR="002574B5" w:rsidRPr="00030C2D">
        <w:rPr>
          <w:rFonts w:ascii="Arial" w:hAnsi="Arial" w:cs="Arial"/>
          <w:color w:val="333333"/>
          <w:szCs w:val="24"/>
          <w:shd w:val="clear" w:color="auto" w:fill="FFFFFF"/>
        </w:rPr>
        <w:t xml:space="preserve">standards </w:t>
      </w:r>
      <w:r w:rsidR="00030C2D">
        <w:rPr>
          <w:rFonts w:ascii="Arial" w:hAnsi="Arial" w:cs="Arial"/>
          <w:color w:val="333333"/>
          <w:szCs w:val="24"/>
          <w:shd w:val="clear" w:color="auto" w:fill="FFFFFF"/>
        </w:rPr>
        <w:t xml:space="preserve">that promotes </w:t>
      </w:r>
      <w:r w:rsidR="002574B5" w:rsidRPr="00030C2D">
        <w:rPr>
          <w:rFonts w:ascii="Arial" w:hAnsi="Arial" w:cs="Arial"/>
          <w:color w:val="333333"/>
          <w:szCs w:val="24"/>
          <w:shd w:val="clear" w:color="auto" w:fill="FFFFFF"/>
        </w:rPr>
        <w:t xml:space="preserve">cleanliness </w:t>
      </w:r>
      <w:r w:rsidR="006C1C04">
        <w:rPr>
          <w:rFonts w:ascii="Arial" w:hAnsi="Arial" w:cs="Arial"/>
          <w:color w:val="333333"/>
          <w:szCs w:val="24"/>
          <w:shd w:val="clear" w:color="auto" w:fill="FFFFFF"/>
        </w:rPr>
        <w:t xml:space="preserve">and </w:t>
      </w:r>
      <w:r w:rsidR="002574B5" w:rsidRPr="00030C2D">
        <w:rPr>
          <w:rFonts w:ascii="Arial" w:hAnsi="Arial" w:cs="Arial"/>
          <w:color w:val="333333"/>
          <w:szCs w:val="24"/>
          <w:shd w:val="clear" w:color="auto" w:fill="FFFFFF"/>
        </w:rPr>
        <w:t>meets current infection control guidance</w:t>
      </w:r>
      <w:r w:rsidR="00CD79B3">
        <w:rPr>
          <w:rFonts w:ascii="Arial" w:hAnsi="Arial" w:cs="Arial"/>
          <w:color w:val="333333"/>
          <w:szCs w:val="24"/>
          <w:shd w:val="clear" w:color="auto" w:fill="FFFFFF"/>
        </w:rPr>
        <w:t xml:space="preserve"> which maintains a safe</w:t>
      </w:r>
      <w:r w:rsidR="002574B5" w:rsidRPr="00030C2D">
        <w:rPr>
          <w:rFonts w:ascii="Arial" w:hAnsi="Arial" w:cs="Arial"/>
          <w:color w:val="333333"/>
          <w:szCs w:val="24"/>
          <w:shd w:val="clear" w:color="auto" w:fill="FFFFFF"/>
        </w:rPr>
        <w:t xml:space="preserve"> environment for service users</w:t>
      </w:r>
      <w:r w:rsidR="006C1C04">
        <w:rPr>
          <w:rFonts w:ascii="Arial" w:hAnsi="Arial" w:cs="Arial"/>
          <w:color w:val="333333"/>
          <w:szCs w:val="24"/>
          <w:shd w:val="clear" w:color="auto" w:fill="FFFFFF"/>
        </w:rPr>
        <w:t xml:space="preserve">, staff and visitors </w:t>
      </w:r>
    </w:p>
    <w:p w14:paraId="2F3C21FC" w14:textId="77777777" w:rsidR="00D73009" w:rsidRPr="00131E5C" w:rsidRDefault="00D73009" w:rsidP="00D73009">
      <w:pPr>
        <w:pStyle w:val="Heading3"/>
      </w:pPr>
      <w:r w:rsidRPr="00131E5C">
        <w:t>Principal accountabilities</w:t>
      </w:r>
    </w:p>
    <w:p w14:paraId="1FBCE120" w14:textId="09C38C9B" w:rsidR="005B023C" w:rsidRPr="00713C50" w:rsidRDefault="005B023C" w:rsidP="00AF1E78">
      <w:pPr>
        <w:pStyle w:val="DefaultText"/>
        <w:numPr>
          <w:ilvl w:val="0"/>
          <w:numId w:val="25"/>
        </w:numPr>
        <w:spacing w:before="240"/>
        <w:rPr>
          <w:rFonts w:ascii="Arial" w:hAnsi="Arial" w:cs="Arial"/>
        </w:rPr>
      </w:pPr>
      <w:r w:rsidRPr="00713C50">
        <w:rPr>
          <w:rFonts w:ascii="Arial" w:hAnsi="Arial" w:cs="Arial"/>
        </w:rPr>
        <w:t>Ensure establishment is kept clean and tidy and to a required standard.</w:t>
      </w:r>
    </w:p>
    <w:p w14:paraId="2C15511F" w14:textId="77777777" w:rsidR="005B023C" w:rsidRPr="00713C50" w:rsidRDefault="005B023C" w:rsidP="00AF1E78">
      <w:pPr>
        <w:pStyle w:val="DefaultText"/>
        <w:numPr>
          <w:ilvl w:val="0"/>
          <w:numId w:val="25"/>
        </w:numPr>
        <w:spacing w:before="240"/>
        <w:rPr>
          <w:rFonts w:ascii="Arial" w:hAnsi="Arial" w:cs="Arial"/>
        </w:rPr>
      </w:pPr>
      <w:r w:rsidRPr="00713C50">
        <w:rPr>
          <w:rFonts w:ascii="Arial" w:hAnsi="Arial" w:cs="Arial"/>
        </w:rPr>
        <w:t>Operate vacuum cleaner(s) to ensure floors are kept clean and tidy</w:t>
      </w:r>
    </w:p>
    <w:p w14:paraId="48D5CED7" w14:textId="77777777" w:rsidR="005B023C" w:rsidRPr="00713C50" w:rsidRDefault="005B023C" w:rsidP="00AF1E78">
      <w:pPr>
        <w:pStyle w:val="DefaultText"/>
        <w:numPr>
          <w:ilvl w:val="0"/>
          <w:numId w:val="25"/>
        </w:numPr>
        <w:spacing w:before="240"/>
        <w:rPr>
          <w:rFonts w:ascii="Arial" w:hAnsi="Arial" w:cs="Arial"/>
        </w:rPr>
      </w:pPr>
      <w:r w:rsidRPr="00713C50">
        <w:rPr>
          <w:rFonts w:ascii="Arial" w:hAnsi="Arial" w:cs="Arial"/>
        </w:rPr>
        <w:t>Wash and mop floor surfaces that require regular cleaning within health and safety guidelines</w:t>
      </w:r>
    </w:p>
    <w:p w14:paraId="4D6CF59E" w14:textId="5DEDB9DC" w:rsidR="005B023C" w:rsidRPr="00713C50" w:rsidRDefault="005B023C" w:rsidP="00AF1E78">
      <w:pPr>
        <w:pStyle w:val="DefaultText"/>
        <w:numPr>
          <w:ilvl w:val="0"/>
          <w:numId w:val="25"/>
        </w:numPr>
        <w:spacing w:before="240"/>
        <w:rPr>
          <w:rFonts w:ascii="Arial" w:hAnsi="Arial" w:cs="Arial"/>
        </w:rPr>
      </w:pPr>
      <w:r w:rsidRPr="00713C50">
        <w:rPr>
          <w:rFonts w:ascii="Arial" w:hAnsi="Arial" w:cs="Arial"/>
        </w:rPr>
        <w:t xml:space="preserve">Clean toilets, </w:t>
      </w:r>
      <w:r w:rsidR="0013071F" w:rsidRPr="00713C50">
        <w:rPr>
          <w:rFonts w:ascii="Arial" w:hAnsi="Arial" w:cs="Arial"/>
        </w:rPr>
        <w:t xml:space="preserve">showers, </w:t>
      </w:r>
      <w:r w:rsidRPr="00713C50">
        <w:rPr>
          <w:rFonts w:ascii="Arial" w:hAnsi="Arial" w:cs="Arial"/>
        </w:rPr>
        <w:t>baths and wash basins on a regular basis</w:t>
      </w:r>
    </w:p>
    <w:p w14:paraId="79EFE2F8" w14:textId="77777777" w:rsidR="00CE52D8" w:rsidRPr="00713C50" w:rsidRDefault="00CE52D8" w:rsidP="00AF1E78">
      <w:pPr>
        <w:pStyle w:val="DefaultText"/>
        <w:numPr>
          <w:ilvl w:val="0"/>
          <w:numId w:val="25"/>
        </w:numPr>
        <w:spacing w:before="240"/>
        <w:rPr>
          <w:rFonts w:ascii="Arial" w:hAnsi="Arial" w:cs="Arial"/>
        </w:rPr>
      </w:pPr>
      <w:r w:rsidRPr="00713C50">
        <w:rPr>
          <w:rFonts w:ascii="Arial" w:hAnsi="Arial" w:cs="Arial"/>
        </w:rPr>
        <w:t xml:space="preserve">Ensure the availability of toilet paper within the establishmeny and refill paper towel </w:t>
      </w:r>
    </w:p>
    <w:p w14:paraId="02E32EB9" w14:textId="77777777" w:rsidR="00CE52D8" w:rsidRPr="00713C50" w:rsidRDefault="00CE52D8" w:rsidP="00AF1E78">
      <w:pPr>
        <w:pStyle w:val="DefaultText"/>
        <w:spacing w:before="240"/>
        <w:ind w:left="360"/>
        <w:rPr>
          <w:rFonts w:ascii="Arial" w:hAnsi="Arial" w:cs="Arial"/>
        </w:rPr>
      </w:pPr>
      <w:r w:rsidRPr="00713C50">
        <w:rPr>
          <w:rFonts w:ascii="Arial" w:hAnsi="Arial" w:cs="Arial"/>
        </w:rPr>
        <w:t>dispensers</w:t>
      </w:r>
    </w:p>
    <w:p w14:paraId="681798F2" w14:textId="2B856CF8" w:rsidR="005B023C" w:rsidRPr="00713C50" w:rsidRDefault="005B023C" w:rsidP="00AF1E78">
      <w:pPr>
        <w:pStyle w:val="DefaultText"/>
        <w:numPr>
          <w:ilvl w:val="0"/>
          <w:numId w:val="25"/>
        </w:numPr>
        <w:spacing w:before="240"/>
        <w:rPr>
          <w:rFonts w:ascii="Arial" w:hAnsi="Arial" w:cs="Arial"/>
        </w:rPr>
      </w:pPr>
      <w:r w:rsidRPr="00713C50">
        <w:rPr>
          <w:rFonts w:ascii="Arial" w:hAnsi="Arial" w:cs="Arial"/>
        </w:rPr>
        <w:t xml:space="preserve">Empty waste/rubbish bins on a </w:t>
      </w:r>
      <w:r w:rsidR="0013071F" w:rsidRPr="00713C50">
        <w:rPr>
          <w:rFonts w:ascii="Arial" w:hAnsi="Arial" w:cs="Arial"/>
        </w:rPr>
        <w:t>daily basis.</w:t>
      </w:r>
    </w:p>
    <w:p w14:paraId="6C5360FD" w14:textId="67391B97" w:rsidR="005B023C" w:rsidRPr="00713C50" w:rsidRDefault="005B023C" w:rsidP="00AF1E78">
      <w:pPr>
        <w:pStyle w:val="DefaultText"/>
        <w:numPr>
          <w:ilvl w:val="0"/>
          <w:numId w:val="25"/>
        </w:numPr>
        <w:spacing w:before="240"/>
        <w:rPr>
          <w:rFonts w:ascii="Arial" w:hAnsi="Arial" w:cs="Arial"/>
        </w:rPr>
      </w:pPr>
      <w:r w:rsidRPr="00713C50">
        <w:rPr>
          <w:rFonts w:ascii="Arial" w:hAnsi="Arial" w:cs="Arial"/>
        </w:rPr>
        <w:t>Handl</w:t>
      </w:r>
      <w:r w:rsidR="00AF1E78">
        <w:rPr>
          <w:rFonts w:ascii="Arial" w:hAnsi="Arial" w:cs="Arial"/>
        </w:rPr>
        <w:t>e</w:t>
      </w:r>
      <w:r w:rsidRPr="00713C50">
        <w:rPr>
          <w:rFonts w:ascii="Arial" w:hAnsi="Arial" w:cs="Arial"/>
        </w:rPr>
        <w:t xml:space="preserve"> soiled linen left by residents, or staff, and forward for laundry</w:t>
      </w:r>
    </w:p>
    <w:p w14:paraId="1E481EC7" w14:textId="527CF4E3" w:rsidR="00FE2033" w:rsidRPr="00713C50" w:rsidRDefault="00FE2033" w:rsidP="00AF1E78">
      <w:pPr>
        <w:pStyle w:val="DefaultText"/>
        <w:numPr>
          <w:ilvl w:val="0"/>
          <w:numId w:val="25"/>
        </w:numPr>
        <w:spacing w:before="240"/>
        <w:rPr>
          <w:rFonts w:ascii="Arial" w:hAnsi="Arial" w:cs="Arial"/>
        </w:rPr>
      </w:pPr>
      <w:r w:rsidRPr="00713C50">
        <w:rPr>
          <w:rFonts w:ascii="Arial" w:hAnsi="Arial" w:cs="Arial"/>
        </w:rPr>
        <w:t>Operat</w:t>
      </w:r>
      <w:r w:rsidR="00AF1E78">
        <w:rPr>
          <w:rFonts w:ascii="Arial" w:hAnsi="Arial" w:cs="Arial"/>
        </w:rPr>
        <w:t>e</w:t>
      </w:r>
      <w:r w:rsidRPr="00713C50">
        <w:rPr>
          <w:rFonts w:ascii="Arial" w:hAnsi="Arial" w:cs="Arial"/>
        </w:rPr>
        <w:t xml:space="preserve"> washing machine/drier/dishwasher as and when required </w:t>
      </w:r>
    </w:p>
    <w:p w14:paraId="6389AC68" w14:textId="4B3A0354" w:rsidR="00FE2033" w:rsidRPr="00713C50" w:rsidRDefault="00FE2033" w:rsidP="00AF1E78">
      <w:pPr>
        <w:pStyle w:val="DefaultText"/>
        <w:numPr>
          <w:ilvl w:val="0"/>
          <w:numId w:val="25"/>
        </w:numPr>
        <w:spacing w:before="240"/>
        <w:rPr>
          <w:rFonts w:ascii="Arial" w:hAnsi="Arial" w:cs="Arial"/>
        </w:rPr>
      </w:pPr>
      <w:r w:rsidRPr="00713C50">
        <w:rPr>
          <w:rFonts w:ascii="Arial" w:hAnsi="Arial" w:cs="Arial"/>
        </w:rPr>
        <w:t>Undertak</w:t>
      </w:r>
      <w:r w:rsidR="00AF1E78">
        <w:rPr>
          <w:rFonts w:ascii="Arial" w:hAnsi="Arial" w:cs="Arial"/>
        </w:rPr>
        <w:t>e</w:t>
      </w:r>
      <w:r w:rsidRPr="00713C50">
        <w:rPr>
          <w:rFonts w:ascii="Arial" w:hAnsi="Arial" w:cs="Arial"/>
        </w:rPr>
        <w:t xml:space="preserve"> intensive cleaning of individual bedrooms and communal areas as required</w:t>
      </w:r>
    </w:p>
    <w:p w14:paraId="55BCCB63" w14:textId="7034BFF7" w:rsidR="005B023C" w:rsidRPr="00713C50" w:rsidRDefault="005B023C" w:rsidP="00AF1E78">
      <w:pPr>
        <w:pStyle w:val="DefaultText"/>
        <w:numPr>
          <w:ilvl w:val="0"/>
          <w:numId w:val="25"/>
        </w:numPr>
        <w:spacing w:before="240"/>
        <w:rPr>
          <w:rFonts w:ascii="Arial" w:hAnsi="Arial" w:cs="Arial"/>
        </w:rPr>
      </w:pPr>
      <w:r w:rsidRPr="00713C50">
        <w:rPr>
          <w:rFonts w:ascii="Arial" w:hAnsi="Arial" w:cs="Arial"/>
        </w:rPr>
        <w:t>Wash up as and when required to support establishment needs</w:t>
      </w:r>
    </w:p>
    <w:p w14:paraId="46D36A02" w14:textId="1A86808D" w:rsidR="005B023C" w:rsidRPr="00713C50" w:rsidRDefault="005B023C" w:rsidP="00AF1E78">
      <w:pPr>
        <w:pStyle w:val="DefaultText"/>
        <w:numPr>
          <w:ilvl w:val="0"/>
          <w:numId w:val="25"/>
        </w:numPr>
        <w:spacing w:before="240"/>
        <w:rPr>
          <w:rFonts w:ascii="Arial" w:hAnsi="Arial" w:cs="Arial"/>
        </w:rPr>
      </w:pPr>
      <w:r w:rsidRPr="00713C50">
        <w:rPr>
          <w:rFonts w:ascii="Arial" w:hAnsi="Arial" w:cs="Arial"/>
        </w:rPr>
        <w:t>Clean kitchen equipment as and when required to support establishment needs</w:t>
      </w:r>
    </w:p>
    <w:p w14:paraId="545630A0" w14:textId="77777777" w:rsidR="005B023C" w:rsidRPr="00713C50" w:rsidRDefault="005B023C" w:rsidP="00AF1E78">
      <w:pPr>
        <w:numPr>
          <w:ilvl w:val="0"/>
          <w:numId w:val="25"/>
        </w:numPr>
        <w:spacing w:before="240" w:after="0" w:line="240" w:lineRule="auto"/>
      </w:pPr>
      <w:r w:rsidRPr="00713C50">
        <w:lastRenderedPageBreak/>
        <w:t>Report any damage to building for repair to ensure compliance with health and safety regulations</w:t>
      </w:r>
    </w:p>
    <w:p w14:paraId="09945AF8" w14:textId="77777777" w:rsidR="005B023C" w:rsidRPr="00713C50" w:rsidRDefault="005B023C" w:rsidP="00AF1E78">
      <w:pPr>
        <w:pStyle w:val="DefaultText"/>
        <w:numPr>
          <w:ilvl w:val="0"/>
          <w:numId w:val="25"/>
        </w:numPr>
        <w:spacing w:before="240"/>
        <w:rPr>
          <w:rFonts w:ascii="Arial" w:hAnsi="Arial" w:cs="Arial"/>
        </w:rPr>
      </w:pPr>
      <w:r w:rsidRPr="00713C50">
        <w:rPr>
          <w:rFonts w:ascii="Arial" w:hAnsi="Arial" w:cs="Arial"/>
        </w:rPr>
        <w:t>Attend supervision, training and staff meetings as required</w:t>
      </w:r>
    </w:p>
    <w:p w14:paraId="389FFEF7" w14:textId="77777777" w:rsidR="00D73009" w:rsidRPr="00D73009" w:rsidRDefault="00D73009" w:rsidP="00D73009">
      <w:pPr>
        <w:pStyle w:val="Heading3"/>
      </w:pPr>
      <w:r w:rsidRPr="00D73009">
        <w:t>Health and safety accountabilities</w:t>
      </w:r>
    </w:p>
    <w:p w14:paraId="17508B36" w14:textId="146AA234" w:rsidR="003547E7" w:rsidRDefault="003547E7" w:rsidP="003547E7">
      <w:r w:rsidRPr="003547E7">
        <w:t>To co-operate in the implementation of the council Health and Safety policy and supporting standards</w:t>
      </w:r>
      <w:r>
        <w:t>,</w:t>
      </w:r>
      <w:r w:rsidRPr="003547E7">
        <w:t xml:space="preserve"> in particular, as set out in section 1 of the Health and Safety Policy and Management Standard.</w:t>
      </w:r>
    </w:p>
    <w:p w14:paraId="75C2D148" w14:textId="604D7A0F" w:rsidR="00D73009" w:rsidRPr="00D73009" w:rsidRDefault="00D73009" w:rsidP="00D73009">
      <w:pPr>
        <w:pStyle w:val="Heading3"/>
      </w:pPr>
      <w:r w:rsidRPr="00D73009">
        <w:t>Diversity and inclusion accountabilities</w:t>
      </w:r>
    </w:p>
    <w:p w14:paraId="260748E1" w14:textId="2D689090" w:rsidR="003547E7" w:rsidRDefault="003547E7" w:rsidP="003547E7">
      <w:r>
        <w:t>Understand the council’s diversity and inclusion aims and strategies.</w:t>
      </w:r>
    </w:p>
    <w:p w14:paraId="0083B682" w14:textId="77777777" w:rsidR="003547E7" w:rsidRDefault="003547E7" w:rsidP="003547E7">
      <w:r>
        <w:t>Take an active role in ensuring that equality, diversity, and inclusive outcomes are embedded in your work activities, communications and interactions with staff and customers.</w:t>
      </w:r>
    </w:p>
    <w:p w14:paraId="0ADE54DF" w14:textId="57FD59BD" w:rsidR="005144A6" w:rsidRPr="005144A6" w:rsidRDefault="003547E7" w:rsidP="003547E7">
      <w:r>
        <w:t>Challenge or report incidents where inclusion and equality in practice has not been followed, including reporting discrimination, harassment and bullying to your manager or other senior colleague in your service</w:t>
      </w:r>
      <w:r w:rsidR="005144A6" w:rsidRPr="005144A6">
        <w:t xml:space="preserve">. </w:t>
      </w:r>
    </w:p>
    <w:p w14:paraId="332F1F7B" w14:textId="5C994508" w:rsidR="00D73009" w:rsidRPr="00D73009" w:rsidRDefault="00D73009" w:rsidP="00D73009">
      <w:pPr>
        <w:pStyle w:val="Heading3"/>
      </w:pPr>
      <w:r w:rsidRPr="00D73009">
        <w:t>Note regarding duties</w:t>
      </w:r>
    </w:p>
    <w:p w14:paraId="31D787DA" w14:textId="6F87AFDA" w:rsidR="00D73009" w:rsidRPr="00131E5C" w:rsidRDefault="00D73009" w:rsidP="00D73009">
      <w:r w:rsidRPr="00131E5C">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p>
    <w:p w14:paraId="2B326696" w14:textId="77777777" w:rsidR="005144A6" w:rsidRDefault="005144A6">
      <w:pPr>
        <w:rPr>
          <w:rFonts w:ascii="Georgia" w:eastAsiaTheme="majorEastAsia" w:hAnsi="Georgia"/>
          <w:sz w:val="40"/>
          <w:szCs w:val="36"/>
        </w:rPr>
      </w:pPr>
      <w:r>
        <w:br w:type="page"/>
      </w:r>
    </w:p>
    <w:p w14:paraId="34838BB1" w14:textId="3D240DCE" w:rsidR="00D73009" w:rsidRPr="00D73009" w:rsidRDefault="00D73009" w:rsidP="00D73009">
      <w:pPr>
        <w:pStyle w:val="Heading2"/>
      </w:pPr>
      <w:r w:rsidRPr="00D73009">
        <w:lastRenderedPageBreak/>
        <w:t>Person specification</w:t>
      </w:r>
    </w:p>
    <w:p w14:paraId="00FFEBFD" w14:textId="77777777" w:rsidR="00F60C9B" w:rsidRPr="00B00153" w:rsidRDefault="00F60C9B" w:rsidP="00F60C9B">
      <w:pPr>
        <w:pStyle w:val="Heading3"/>
        <w:rPr>
          <w:rFonts w:ascii="Arial" w:hAnsi="Arial"/>
          <w:sz w:val="24"/>
          <w:szCs w:val="24"/>
        </w:rPr>
      </w:pPr>
      <w:r w:rsidRPr="00B00153">
        <w:rPr>
          <w:rFonts w:ascii="Arial" w:hAnsi="Arial"/>
          <w:sz w:val="24"/>
          <w:szCs w:val="24"/>
        </w:rPr>
        <w:t xml:space="preserve">Structure </w:t>
      </w:r>
      <w:r w:rsidRPr="00B00153">
        <w:rPr>
          <w:rStyle w:val="Heading2Char"/>
          <w:rFonts w:ascii="Arial" w:hAnsi="Arial"/>
          <w:sz w:val="24"/>
          <w:szCs w:val="24"/>
        </w:rPr>
        <w:t>information</w:t>
      </w:r>
    </w:p>
    <w:p w14:paraId="750D05D3" w14:textId="77777777" w:rsidR="00F60C9B" w:rsidRPr="00B00153" w:rsidRDefault="00F60C9B" w:rsidP="00F60C9B">
      <w:pPr>
        <w:rPr>
          <w:u w:val="single"/>
        </w:rPr>
      </w:pPr>
      <w:r w:rsidRPr="00B00153">
        <w:t>Job title:</w:t>
      </w:r>
      <w:r w:rsidRPr="00B00153">
        <w:tab/>
      </w:r>
      <w:r w:rsidRPr="00B00153">
        <w:tab/>
        <w:t xml:space="preserve">Domestic Assistant </w:t>
      </w:r>
    </w:p>
    <w:p w14:paraId="0FA56359" w14:textId="77777777" w:rsidR="00F60C9B" w:rsidRPr="00B00153" w:rsidRDefault="00F60C9B" w:rsidP="00F60C9B">
      <w:r w:rsidRPr="00B00153">
        <w:t>Reports to job title:</w:t>
      </w:r>
      <w:r w:rsidRPr="00B00153">
        <w:tab/>
        <w:t>Domestic Supervisor / Service Support / Manager</w:t>
      </w:r>
    </w:p>
    <w:p w14:paraId="56E0F75E" w14:textId="77777777" w:rsidR="00F60C9B" w:rsidRPr="00B00153" w:rsidRDefault="00F60C9B" w:rsidP="00F60C9B">
      <w:r w:rsidRPr="00B00153">
        <w:t>Directorate:</w:t>
      </w:r>
      <w:r w:rsidRPr="00B00153">
        <w:tab/>
      </w:r>
      <w:r w:rsidRPr="00B00153">
        <w:tab/>
        <w:t>Housing Care &amp; Wellbeing</w:t>
      </w:r>
    </w:p>
    <w:p w14:paraId="0F7EA72B" w14:textId="77777777" w:rsidR="00F60C9B" w:rsidRPr="00B00153" w:rsidRDefault="00F60C9B" w:rsidP="00F60C9B">
      <w:r w:rsidRPr="00B00153">
        <w:t>Division:</w:t>
      </w:r>
      <w:r w:rsidRPr="00B00153">
        <w:tab/>
      </w:r>
      <w:r w:rsidRPr="00B00153">
        <w:tab/>
        <w:t>Resources, Safeguarding &amp; Performance</w:t>
      </w:r>
    </w:p>
    <w:p w14:paraId="08DFE42E" w14:textId="77777777" w:rsidR="00F60C9B" w:rsidRPr="00B00153" w:rsidRDefault="00F60C9B" w:rsidP="00F60C9B">
      <w:r w:rsidRPr="00B00153">
        <w:t>Section:</w:t>
      </w:r>
      <w:r w:rsidRPr="00B00153">
        <w:tab/>
      </w:r>
      <w:r w:rsidRPr="00B00153">
        <w:tab/>
        <w:t xml:space="preserve">Provider Services </w:t>
      </w:r>
    </w:p>
    <w:p w14:paraId="214F79CA" w14:textId="058BFFB2" w:rsidR="00F60C9B" w:rsidRPr="00B00153" w:rsidRDefault="00F60C9B" w:rsidP="00B00153">
      <w:r w:rsidRPr="00B00153">
        <w:t>Job identification number (JIN):1327</w:t>
      </w:r>
    </w:p>
    <w:p w14:paraId="1B64E1D0" w14:textId="77777777" w:rsidR="00D73009" w:rsidRPr="00B00153" w:rsidRDefault="00D73009" w:rsidP="00D73009">
      <w:pPr>
        <w:pStyle w:val="Heading3"/>
        <w:rPr>
          <w:rFonts w:ascii="Arial" w:hAnsi="Arial"/>
          <w:b/>
          <w:bCs/>
          <w:sz w:val="24"/>
          <w:szCs w:val="24"/>
        </w:rPr>
      </w:pPr>
      <w:r w:rsidRPr="00B00153">
        <w:rPr>
          <w:rFonts w:ascii="Arial" w:hAnsi="Arial"/>
          <w:b/>
          <w:bCs/>
          <w:sz w:val="24"/>
          <w:szCs w:val="24"/>
        </w:rPr>
        <w:t>Essential criteria</w:t>
      </w:r>
    </w:p>
    <w:p w14:paraId="0837AD80" w14:textId="77777777" w:rsidR="00D73009" w:rsidRPr="00B00153" w:rsidRDefault="00D73009" w:rsidP="00D73009">
      <w:pPr>
        <w:pStyle w:val="Heading4"/>
        <w:rPr>
          <w:rFonts w:ascii="Arial" w:hAnsi="Arial"/>
          <w:sz w:val="24"/>
        </w:rPr>
      </w:pPr>
      <w:bookmarkStart w:id="1" w:name="_Hlk151986017"/>
      <w:r w:rsidRPr="00B00153">
        <w:rPr>
          <w:rFonts w:ascii="Arial" w:hAnsi="Arial"/>
          <w:sz w:val="24"/>
        </w:rPr>
        <w:t>Job-related education, qualifications, and knowledge</w:t>
      </w:r>
    </w:p>
    <w:p w14:paraId="3E89245B" w14:textId="77777777" w:rsidR="00B20CCB" w:rsidRPr="00B00153" w:rsidRDefault="00B20CCB" w:rsidP="00B20CCB">
      <w:pPr>
        <w:pStyle w:val="DefaultText"/>
        <w:numPr>
          <w:ilvl w:val="0"/>
          <w:numId w:val="20"/>
        </w:numPr>
        <w:rPr>
          <w:rFonts w:ascii="Arial" w:hAnsi="Arial" w:cs="Arial"/>
          <w:szCs w:val="24"/>
        </w:rPr>
      </w:pPr>
      <w:r w:rsidRPr="00B00153">
        <w:rPr>
          <w:rFonts w:ascii="Arial" w:hAnsi="Arial" w:cs="Arial"/>
          <w:szCs w:val="24"/>
        </w:rPr>
        <w:t>Demonstrate an awareness of health and safety within the</w:t>
      </w:r>
    </w:p>
    <w:p w14:paraId="2E447C5E" w14:textId="77777777" w:rsidR="00B20CCB" w:rsidRPr="00B00153" w:rsidRDefault="00B20CCB" w:rsidP="001D4FE0">
      <w:pPr>
        <w:pStyle w:val="DefaultText"/>
        <w:ind w:left="720"/>
        <w:rPr>
          <w:rFonts w:ascii="Arial" w:hAnsi="Arial" w:cs="Arial"/>
          <w:szCs w:val="24"/>
        </w:rPr>
      </w:pPr>
      <w:r w:rsidRPr="00B00153">
        <w:rPr>
          <w:rFonts w:ascii="Arial" w:hAnsi="Arial" w:cs="Arial"/>
          <w:szCs w:val="24"/>
        </w:rPr>
        <w:t>working environment.</w:t>
      </w:r>
    </w:p>
    <w:p w14:paraId="1463FCAA" w14:textId="0AD603E4" w:rsidR="00B20CCB" w:rsidRPr="00B00153" w:rsidRDefault="00B20CCB" w:rsidP="00D00CF7">
      <w:pPr>
        <w:pStyle w:val="DefaultText"/>
        <w:numPr>
          <w:ilvl w:val="0"/>
          <w:numId w:val="20"/>
        </w:numPr>
        <w:spacing w:before="240"/>
        <w:rPr>
          <w:rFonts w:ascii="Arial" w:hAnsi="Arial" w:cs="Arial"/>
          <w:szCs w:val="24"/>
        </w:rPr>
      </w:pPr>
      <w:r w:rsidRPr="00B00153">
        <w:rPr>
          <w:rFonts w:ascii="Arial" w:hAnsi="Arial" w:cs="Arial"/>
          <w:szCs w:val="24"/>
        </w:rPr>
        <w:t xml:space="preserve">Demonstrate an awareness of </w:t>
      </w:r>
      <w:r w:rsidR="009D7181" w:rsidRPr="00B00153">
        <w:rPr>
          <w:rFonts w:ascii="Arial" w:hAnsi="Arial" w:cs="Arial"/>
          <w:szCs w:val="24"/>
        </w:rPr>
        <w:t>infection control and basic</w:t>
      </w:r>
      <w:r w:rsidRPr="00B00153">
        <w:rPr>
          <w:rFonts w:ascii="Arial" w:hAnsi="Arial" w:cs="Arial"/>
          <w:szCs w:val="24"/>
        </w:rPr>
        <w:t xml:space="preserve"> hygiene in the work environment</w:t>
      </w:r>
      <w:r w:rsidR="002D19F8" w:rsidRPr="00B00153">
        <w:rPr>
          <w:rFonts w:ascii="Arial" w:hAnsi="Arial" w:cs="Arial"/>
          <w:szCs w:val="24"/>
        </w:rPr>
        <w:t xml:space="preserve"> or willingness to undertake training</w:t>
      </w:r>
    </w:p>
    <w:p w14:paraId="3426BDD7" w14:textId="77777777" w:rsidR="00D73009" w:rsidRPr="00B00153" w:rsidRDefault="00D73009" w:rsidP="00D00CF7">
      <w:pPr>
        <w:pStyle w:val="Heading4"/>
        <w:spacing w:before="240"/>
        <w:rPr>
          <w:rFonts w:ascii="Arial" w:hAnsi="Arial"/>
          <w:sz w:val="24"/>
        </w:rPr>
      </w:pPr>
      <w:r w:rsidRPr="00B00153">
        <w:rPr>
          <w:rFonts w:ascii="Arial" w:hAnsi="Arial"/>
          <w:sz w:val="24"/>
        </w:rPr>
        <w:t>Experience</w:t>
      </w:r>
    </w:p>
    <w:p w14:paraId="3A5FC863" w14:textId="77777777" w:rsidR="001D4FE0" w:rsidRPr="00B00153" w:rsidRDefault="001D4FE0" w:rsidP="00D00CF7">
      <w:pPr>
        <w:pStyle w:val="DefaultText"/>
        <w:numPr>
          <w:ilvl w:val="0"/>
          <w:numId w:val="27"/>
        </w:numPr>
        <w:spacing w:before="240"/>
        <w:ind w:left="714" w:hanging="357"/>
        <w:rPr>
          <w:rFonts w:ascii="Arial" w:hAnsi="Arial" w:cs="Arial"/>
          <w:szCs w:val="24"/>
        </w:rPr>
      </w:pPr>
      <w:r w:rsidRPr="00B00153">
        <w:rPr>
          <w:rFonts w:ascii="Arial" w:hAnsi="Arial" w:cs="Arial"/>
          <w:szCs w:val="24"/>
        </w:rPr>
        <w:t>Experience of working with people</w:t>
      </w:r>
    </w:p>
    <w:p w14:paraId="07974620" w14:textId="77777777" w:rsidR="001D4FE0" w:rsidRPr="00B00153" w:rsidRDefault="001D4FE0" w:rsidP="00D00CF7">
      <w:pPr>
        <w:pStyle w:val="DefaultText"/>
        <w:numPr>
          <w:ilvl w:val="0"/>
          <w:numId w:val="27"/>
        </w:numPr>
        <w:spacing w:before="240"/>
        <w:ind w:left="714" w:hanging="357"/>
        <w:rPr>
          <w:rFonts w:ascii="Arial" w:hAnsi="Arial" w:cs="Arial"/>
          <w:szCs w:val="24"/>
        </w:rPr>
      </w:pPr>
      <w:r w:rsidRPr="00B00153">
        <w:rPr>
          <w:rFonts w:ascii="Arial" w:hAnsi="Arial" w:cs="Arial"/>
          <w:szCs w:val="24"/>
        </w:rPr>
        <w:t>Experience of working as part of a team, as well as an individual basis</w:t>
      </w:r>
    </w:p>
    <w:p w14:paraId="5169EA07" w14:textId="77777777" w:rsidR="001D4FE0" w:rsidRPr="00B00153" w:rsidRDefault="001D4FE0" w:rsidP="00D00CF7">
      <w:pPr>
        <w:pStyle w:val="DefaultText"/>
        <w:numPr>
          <w:ilvl w:val="0"/>
          <w:numId w:val="27"/>
        </w:numPr>
        <w:spacing w:before="240"/>
        <w:ind w:left="714" w:hanging="357"/>
        <w:rPr>
          <w:rFonts w:ascii="Arial" w:hAnsi="Arial" w:cs="Arial"/>
          <w:szCs w:val="24"/>
        </w:rPr>
      </w:pPr>
      <w:r w:rsidRPr="00B00153">
        <w:rPr>
          <w:rFonts w:ascii="Arial" w:hAnsi="Arial" w:cs="Arial"/>
          <w:szCs w:val="24"/>
        </w:rPr>
        <w:t>Experience of how to use housekeeping equipment, ie carpet shampooer</w:t>
      </w:r>
    </w:p>
    <w:p w14:paraId="26B37D9C" w14:textId="77777777" w:rsidR="00D73009" w:rsidRPr="00B00153" w:rsidRDefault="00D73009" w:rsidP="00D00CF7">
      <w:pPr>
        <w:pStyle w:val="Heading4"/>
        <w:spacing w:before="240"/>
        <w:rPr>
          <w:rFonts w:ascii="Arial" w:hAnsi="Arial"/>
          <w:sz w:val="24"/>
        </w:rPr>
      </w:pPr>
      <w:r w:rsidRPr="00B00153">
        <w:rPr>
          <w:rFonts w:ascii="Arial" w:hAnsi="Arial"/>
          <w:sz w:val="24"/>
        </w:rPr>
        <w:t>Skills and abilities</w:t>
      </w:r>
    </w:p>
    <w:p w14:paraId="62629655" w14:textId="77777777" w:rsidR="002D19F8" w:rsidRPr="00B00153" w:rsidRDefault="002D19F8" w:rsidP="00D00CF7">
      <w:pPr>
        <w:pStyle w:val="DefaultText"/>
        <w:numPr>
          <w:ilvl w:val="0"/>
          <w:numId w:val="20"/>
        </w:numPr>
        <w:spacing w:before="240"/>
        <w:rPr>
          <w:rFonts w:ascii="Arial" w:hAnsi="Arial" w:cs="Arial"/>
          <w:szCs w:val="24"/>
        </w:rPr>
      </w:pPr>
      <w:r w:rsidRPr="00B00153">
        <w:rPr>
          <w:rFonts w:ascii="Arial" w:hAnsi="Arial" w:cs="Arial"/>
          <w:color w:val="000000"/>
          <w:szCs w:val="24"/>
          <w:shd w:val="clear" w:color="auto" w:fill="FFFFFF"/>
        </w:rPr>
        <w:t>Ability to communicate effectively  with service users, colleagues and visitors </w:t>
      </w:r>
    </w:p>
    <w:p w14:paraId="7B2E35FC" w14:textId="77777777" w:rsidR="002D19F8" w:rsidRPr="00B00153" w:rsidRDefault="002D19F8" w:rsidP="00D00CF7">
      <w:pPr>
        <w:pStyle w:val="DefaultText"/>
        <w:numPr>
          <w:ilvl w:val="0"/>
          <w:numId w:val="20"/>
        </w:numPr>
        <w:spacing w:before="240"/>
        <w:rPr>
          <w:rFonts w:ascii="Arial" w:hAnsi="Arial" w:cs="Arial"/>
          <w:szCs w:val="24"/>
        </w:rPr>
      </w:pPr>
      <w:r w:rsidRPr="00B00153">
        <w:rPr>
          <w:rFonts w:ascii="Arial" w:hAnsi="Arial" w:cs="Arial"/>
          <w:szCs w:val="24"/>
        </w:rPr>
        <w:t xml:space="preserve">Ability to work under own initiative </w:t>
      </w:r>
    </w:p>
    <w:p w14:paraId="36D9EF19" w14:textId="77777777" w:rsidR="002D19F8" w:rsidRPr="00B00153" w:rsidRDefault="002D19F8" w:rsidP="00D00CF7">
      <w:pPr>
        <w:pStyle w:val="DefaultText"/>
        <w:numPr>
          <w:ilvl w:val="0"/>
          <w:numId w:val="20"/>
        </w:numPr>
        <w:spacing w:before="240"/>
        <w:rPr>
          <w:rFonts w:ascii="Arial" w:hAnsi="Arial" w:cs="Arial"/>
          <w:szCs w:val="24"/>
        </w:rPr>
      </w:pPr>
      <w:r w:rsidRPr="00B00153">
        <w:rPr>
          <w:rFonts w:ascii="Arial" w:hAnsi="Arial" w:cs="Arial"/>
          <w:szCs w:val="24"/>
        </w:rPr>
        <w:t>Ability to prioritise workload</w:t>
      </w:r>
    </w:p>
    <w:p w14:paraId="2D159154" w14:textId="38DEF59D" w:rsidR="00D73009" w:rsidRPr="00B00153" w:rsidRDefault="00D73009" w:rsidP="00D00CF7">
      <w:pPr>
        <w:pStyle w:val="Heading4"/>
        <w:spacing w:before="240"/>
        <w:rPr>
          <w:rFonts w:ascii="Arial" w:hAnsi="Arial"/>
          <w:sz w:val="24"/>
        </w:rPr>
      </w:pPr>
      <w:r w:rsidRPr="00B00153">
        <w:rPr>
          <w:rFonts w:ascii="Arial" w:hAnsi="Arial"/>
          <w:sz w:val="24"/>
        </w:rPr>
        <w:t>Health and safety knowledge</w:t>
      </w:r>
    </w:p>
    <w:p w14:paraId="4A9E0CCB" w14:textId="77777777" w:rsidR="003547E7" w:rsidRPr="00B00153" w:rsidRDefault="003547E7" w:rsidP="003547E7">
      <w:pPr>
        <w:pStyle w:val="ListParagraph"/>
      </w:pPr>
      <w:r w:rsidRPr="00B00153">
        <w:t>Commitment to acquiring awareness and knowledge of Health and Safety policy and practice as it applies in their area of work.</w:t>
      </w:r>
    </w:p>
    <w:p w14:paraId="2C5DA5A2" w14:textId="77777777" w:rsidR="003547E7" w:rsidRPr="00B00153" w:rsidRDefault="003547E7" w:rsidP="003547E7">
      <w:pPr>
        <w:pStyle w:val="ListParagraph"/>
      </w:pPr>
      <w:r w:rsidRPr="00B00153">
        <w:t>Ability to co-operate and adhere to Health and Safety Policy, practices, and instructions.</w:t>
      </w:r>
    </w:p>
    <w:p w14:paraId="37030B20" w14:textId="77777777" w:rsidR="00D73009" w:rsidRPr="00B00153" w:rsidRDefault="00D73009" w:rsidP="00D73009">
      <w:pPr>
        <w:pStyle w:val="Heading4"/>
        <w:rPr>
          <w:rFonts w:ascii="Arial" w:hAnsi="Arial"/>
          <w:sz w:val="24"/>
        </w:rPr>
      </w:pPr>
      <w:r w:rsidRPr="00B00153">
        <w:rPr>
          <w:rFonts w:ascii="Arial" w:hAnsi="Arial"/>
          <w:sz w:val="24"/>
        </w:rPr>
        <w:t>Diversity and inclusion</w:t>
      </w:r>
    </w:p>
    <w:p w14:paraId="0ACE98B4" w14:textId="77777777" w:rsidR="00D73009" w:rsidRPr="00B00153" w:rsidRDefault="00D73009" w:rsidP="005144A6">
      <w:pPr>
        <w:pStyle w:val="ListParagraph"/>
        <w:numPr>
          <w:ilvl w:val="0"/>
          <w:numId w:val="20"/>
        </w:numPr>
        <w:rPr>
          <w:b/>
          <w:bCs/>
          <w:u w:val="single"/>
        </w:rPr>
      </w:pPr>
      <w:r w:rsidRPr="00B00153">
        <w:rPr>
          <w:rFonts w:eastAsiaTheme="majorEastAsia"/>
        </w:rPr>
        <w:t>D</w:t>
      </w:r>
      <w:r w:rsidRPr="00B00153">
        <w:t xml:space="preserve">emonstrate a genuine commitment to the council’s values in relation to embracing diversity and provide a service based on fairness and inclusion. </w:t>
      </w:r>
    </w:p>
    <w:p w14:paraId="32C4EF35" w14:textId="77777777" w:rsidR="00D73009" w:rsidRPr="00B00153" w:rsidRDefault="00D73009" w:rsidP="00D73009">
      <w:pPr>
        <w:pStyle w:val="Heading4"/>
        <w:rPr>
          <w:rFonts w:ascii="Arial" w:hAnsi="Arial"/>
          <w:sz w:val="24"/>
        </w:rPr>
      </w:pPr>
      <w:r w:rsidRPr="00B00153">
        <w:rPr>
          <w:rFonts w:ascii="Arial" w:hAnsi="Arial"/>
          <w:sz w:val="24"/>
        </w:rPr>
        <w:lastRenderedPageBreak/>
        <w:t>Other requirements</w:t>
      </w:r>
    </w:p>
    <w:bookmarkEnd w:id="1"/>
    <w:p w14:paraId="0DC441FC" w14:textId="04C91BF3" w:rsidR="005144A6" w:rsidRPr="00D00CF7" w:rsidRDefault="00FB60CE" w:rsidP="00D00CF7">
      <w:pPr>
        <w:pStyle w:val="ListParagraph"/>
        <w:numPr>
          <w:ilvl w:val="0"/>
          <w:numId w:val="19"/>
        </w:numPr>
        <w:rPr>
          <w:rFonts w:eastAsiaTheme="majorEastAsia"/>
        </w:rPr>
      </w:pPr>
      <w:r w:rsidRPr="00B00153">
        <w:t xml:space="preserve">Ability to work on a rota which may include evenings, weekends and bank </w:t>
      </w:r>
      <w:r w:rsidR="00B00153" w:rsidRPr="00B00153">
        <w:t>holidays.</w:t>
      </w:r>
    </w:p>
    <w:bookmarkEnd w:id="0"/>
    <w:sectPr w:rsidR="005144A6" w:rsidRPr="00D00CF7" w:rsidSect="000461CF">
      <w:footerReference w:type="default" r:id="rId10"/>
      <w:headerReference w:type="first" r:id="rId11"/>
      <w:pgSz w:w="11909" w:h="16834" w:code="9"/>
      <w:pgMar w:top="1588"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4B1E2" w14:textId="77777777" w:rsidR="000461CF" w:rsidRDefault="000461CF">
      <w:pPr>
        <w:spacing w:after="0" w:line="240" w:lineRule="auto"/>
      </w:pPr>
      <w:r>
        <w:separator/>
      </w:r>
    </w:p>
  </w:endnote>
  <w:endnote w:type="continuationSeparator" w:id="0">
    <w:p w14:paraId="4F4872E9" w14:textId="77777777" w:rsidR="000461CF" w:rsidRDefault="0004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Gill 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022DF" w14:textId="77777777" w:rsidR="000461CF" w:rsidRDefault="000461CF">
      <w:pPr>
        <w:spacing w:after="0" w:line="240" w:lineRule="auto"/>
      </w:pPr>
      <w:r>
        <w:separator/>
      </w:r>
    </w:p>
  </w:footnote>
  <w:footnote w:type="continuationSeparator" w:id="0">
    <w:p w14:paraId="63782459" w14:textId="77777777" w:rsidR="000461CF" w:rsidRDefault="00046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458C9" w14:textId="1CFC6ABC" w:rsidR="00E60967" w:rsidRDefault="0059750B">
    <w:pPr>
      <w:pStyle w:val="Header"/>
      <w:jc w:val="center"/>
    </w:pPr>
    <w:r>
      <w:rPr>
        <w:noProof/>
      </w:rPr>
      <w:drawing>
        <wp:anchor distT="0" distB="0" distL="114300" distR="114300" simplePos="0" relativeHeight="251659264" behindDoc="0" locked="0" layoutInCell="1" allowOverlap="1" wp14:anchorId="1A976273" wp14:editId="5CFE7AD6">
          <wp:simplePos x="0" y="0"/>
          <wp:positionH relativeFrom="margin">
            <wp:posOffset>5416062</wp:posOffset>
          </wp:positionH>
          <wp:positionV relativeFrom="topMargin">
            <wp:posOffset>196361</wp:posOffset>
          </wp:positionV>
          <wp:extent cx="1045210" cy="688975"/>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4F22"/>
    <w:multiLevelType w:val="hybridMultilevel"/>
    <w:tmpl w:val="465474B6"/>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87BAB"/>
    <w:multiLevelType w:val="hybridMultilevel"/>
    <w:tmpl w:val="DC2C3BC4"/>
    <w:lvl w:ilvl="0" w:tplc="B0C6483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A6917"/>
    <w:multiLevelType w:val="hybridMultilevel"/>
    <w:tmpl w:val="98A6BFD2"/>
    <w:lvl w:ilvl="0" w:tplc="28B4DBB2">
      <w:start w:val="1"/>
      <w:numFmt w:val="decimal"/>
      <w:lvlText w:val="%1."/>
      <w:lvlJc w:val="left"/>
      <w:pPr>
        <w:ind w:left="340" w:hanging="340"/>
      </w:pPr>
      <w:rPr>
        <w:rFonts w:hint="default"/>
      </w:rPr>
    </w:lvl>
    <w:lvl w:ilvl="1" w:tplc="F7DC70CE">
      <w:start w:val="1"/>
      <w:numFmt w:val="lowerLetter"/>
      <w:lvlText w:val="%2."/>
      <w:lvlJc w:val="left"/>
      <w:pPr>
        <w:ind w:left="907" w:hanging="340"/>
      </w:pPr>
      <w:rPr>
        <w:rFonts w:hint="default"/>
      </w:rPr>
    </w:lvl>
    <w:lvl w:ilvl="2" w:tplc="F2DA4FA2">
      <w:start w:val="1"/>
      <w:numFmt w:val="lowerRoman"/>
      <w:suff w:val="nothing"/>
      <w:lvlText w:val="%3."/>
      <w:lvlJc w:val="right"/>
      <w:pPr>
        <w:ind w:left="2041" w:hanging="34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A620B"/>
    <w:multiLevelType w:val="hybridMultilevel"/>
    <w:tmpl w:val="230E4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25559"/>
    <w:multiLevelType w:val="hybridMultilevel"/>
    <w:tmpl w:val="75BC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F44C3"/>
    <w:multiLevelType w:val="hybridMultilevel"/>
    <w:tmpl w:val="15A4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C05A0"/>
    <w:multiLevelType w:val="hybridMultilevel"/>
    <w:tmpl w:val="FECEA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A5789"/>
    <w:multiLevelType w:val="hybridMultilevel"/>
    <w:tmpl w:val="F0D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ED6060"/>
    <w:multiLevelType w:val="hybridMultilevel"/>
    <w:tmpl w:val="27DC6CC0"/>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76255"/>
    <w:multiLevelType w:val="hybridMultilevel"/>
    <w:tmpl w:val="800A6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F45383"/>
    <w:multiLevelType w:val="hybridMultilevel"/>
    <w:tmpl w:val="BB02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097C31"/>
    <w:multiLevelType w:val="hybridMultilevel"/>
    <w:tmpl w:val="0FAA597E"/>
    <w:lvl w:ilvl="0" w:tplc="D41E3494">
      <w:start w:val="1"/>
      <w:numFmt w:val="bullet"/>
      <w:pStyle w:val="ListParagraph"/>
      <w:lvlText w:val=""/>
      <w:lvlJc w:val="left"/>
      <w:pPr>
        <w:ind w:left="680" w:hanging="34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 w15:restartNumberingAfterBreak="0">
    <w:nsid w:val="34875980"/>
    <w:multiLevelType w:val="hybridMultilevel"/>
    <w:tmpl w:val="BB309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BD4BF2"/>
    <w:multiLevelType w:val="hybridMultilevel"/>
    <w:tmpl w:val="A1BE6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38559D"/>
    <w:multiLevelType w:val="hybridMultilevel"/>
    <w:tmpl w:val="658C219A"/>
    <w:lvl w:ilvl="0" w:tplc="CE866C58">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BB508B"/>
    <w:multiLevelType w:val="hybridMultilevel"/>
    <w:tmpl w:val="3970CDCA"/>
    <w:lvl w:ilvl="0" w:tplc="DB1AF468">
      <w:start w:val="1"/>
      <w:numFmt w:val="lowerLetter"/>
      <w:lvlText w:val="%1."/>
      <w:lvlJc w:val="left"/>
      <w:pPr>
        <w:ind w:left="2608"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007E0B"/>
    <w:multiLevelType w:val="hybridMultilevel"/>
    <w:tmpl w:val="9976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E725F"/>
    <w:multiLevelType w:val="hybridMultilevel"/>
    <w:tmpl w:val="FB9AED92"/>
    <w:lvl w:ilvl="0" w:tplc="4CFA8B0C">
      <w:start w:val="1"/>
      <w:numFmt w:val="decimal"/>
      <w:lvlText w:val="%1."/>
      <w:lvlJc w:val="left"/>
      <w:pPr>
        <w:ind w:left="340" w:hanging="340"/>
      </w:pPr>
      <w:rPr>
        <w:rFonts w:hint="default"/>
      </w:rPr>
    </w:lvl>
    <w:lvl w:ilvl="1" w:tplc="73A60494">
      <w:start w:val="1"/>
      <w:numFmt w:val="lowerLetter"/>
      <w:lvlText w:val="%2."/>
      <w:lvlJc w:val="left"/>
      <w:pPr>
        <w:ind w:left="907" w:hanging="340"/>
      </w:pPr>
      <w:rPr>
        <w:rFonts w:hint="default"/>
      </w:rPr>
    </w:lvl>
    <w:lvl w:ilvl="2" w:tplc="F4B46920">
      <w:start w:val="1"/>
      <w:numFmt w:val="lowerRoman"/>
      <w:lvlText w:val="%3."/>
      <w:lvlJc w:val="right"/>
      <w:pPr>
        <w:ind w:left="1474" w:hanging="340"/>
      </w:pPr>
      <w:rPr>
        <w:rFonts w:hint="default"/>
      </w:rPr>
    </w:lvl>
    <w:lvl w:ilvl="3" w:tplc="60CCF386">
      <w:start w:val="1"/>
      <w:numFmt w:val="decimal"/>
      <w:lvlText w:val="%4."/>
      <w:lvlJc w:val="left"/>
      <w:pPr>
        <w:ind w:left="2041" w:hanging="340"/>
      </w:pPr>
      <w:rPr>
        <w:rFonts w:hint="default"/>
      </w:rPr>
    </w:lvl>
    <w:lvl w:ilvl="4" w:tplc="1D7A3C86">
      <w:start w:val="1"/>
      <w:numFmt w:val="lowerLetter"/>
      <w:lvlText w:val="%5."/>
      <w:lvlJc w:val="left"/>
      <w:pPr>
        <w:ind w:left="2608" w:hanging="340"/>
      </w:pPr>
      <w:rPr>
        <w:rFonts w:hint="default"/>
      </w:rPr>
    </w:lvl>
    <w:lvl w:ilvl="5" w:tplc="C9FA3006">
      <w:start w:val="1"/>
      <w:numFmt w:val="lowerRoman"/>
      <w:lvlText w:val="%6."/>
      <w:lvlJc w:val="right"/>
      <w:pPr>
        <w:ind w:left="3175" w:hanging="34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816DD5"/>
    <w:multiLevelType w:val="hybridMultilevel"/>
    <w:tmpl w:val="AFFA95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976DA7"/>
    <w:multiLevelType w:val="hybridMultilevel"/>
    <w:tmpl w:val="B7EA227C"/>
    <w:lvl w:ilvl="0" w:tplc="D960F7EA">
      <w:start w:val="1"/>
      <w:numFmt w:val="decimal"/>
      <w:lvlText w:val="%1."/>
      <w:lvlJc w:val="left"/>
      <w:pPr>
        <w:ind w:left="340" w:hanging="340"/>
      </w:pPr>
      <w:rPr>
        <w:rFonts w:hint="default"/>
      </w:rPr>
    </w:lvl>
    <w:lvl w:ilvl="1" w:tplc="8C74B198">
      <w:start w:val="1"/>
      <w:numFmt w:val="lowerLetter"/>
      <w:lvlText w:val="%2."/>
      <w:lvlJc w:val="left"/>
      <w:pPr>
        <w:ind w:left="907" w:hanging="340"/>
      </w:pPr>
      <w:rPr>
        <w:rFonts w:hint="default"/>
      </w:rPr>
    </w:lvl>
    <w:lvl w:ilvl="2" w:tplc="430C7498">
      <w:start w:val="1"/>
      <w:numFmt w:val="lowerRoman"/>
      <w:lvlText w:val="%3."/>
      <w:lvlJc w:val="right"/>
      <w:pPr>
        <w:ind w:left="1474" w:hanging="340"/>
      </w:pPr>
      <w:rPr>
        <w:rFonts w:hint="default"/>
      </w:rPr>
    </w:lvl>
    <w:lvl w:ilvl="3" w:tplc="4A5285C0">
      <w:start w:val="1"/>
      <w:numFmt w:val="decimal"/>
      <w:lvlText w:val="%4."/>
      <w:lvlJc w:val="left"/>
      <w:pPr>
        <w:ind w:left="2041" w:hanging="340"/>
      </w:pPr>
      <w:rPr>
        <w:rFonts w:hint="default"/>
      </w:rPr>
    </w:lvl>
    <w:lvl w:ilvl="4" w:tplc="DB1AF468">
      <w:start w:val="1"/>
      <w:numFmt w:val="lowerLetter"/>
      <w:lvlText w:val="%5."/>
      <w:lvlJc w:val="left"/>
      <w:pPr>
        <w:ind w:left="2608" w:hanging="34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0C1711"/>
    <w:multiLevelType w:val="hybridMultilevel"/>
    <w:tmpl w:val="1248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75F90"/>
    <w:multiLevelType w:val="hybridMultilevel"/>
    <w:tmpl w:val="D28C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BC1EE7"/>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55433E"/>
    <w:multiLevelType w:val="singleLevel"/>
    <w:tmpl w:val="0809000F"/>
    <w:lvl w:ilvl="0">
      <w:start w:val="1"/>
      <w:numFmt w:val="decimal"/>
      <w:lvlText w:val="%1."/>
      <w:lvlJc w:val="left"/>
      <w:pPr>
        <w:ind w:left="360" w:hanging="360"/>
      </w:pPr>
    </w:lvl>
  </w:abstractNum>
  <w:abstractNum w:abstractNumId="24" w15:restartNumberingAfterBreak="0">
    <w:nsid w:val="747E49BD"/>
    <w:multiLevelType w:val="hybridMultilevel"/>
    <w:tmpl w:val="4F9A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874283"/>
    <w:multiLevelType w:val="hybridMultilevel"/>
    <w:tmpl w:val="3D9CE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697411">
    <w:abstractNumId w:val="4"/>
  </w:num>
  <w:num w:numId="2" w16cid:durableId="1003825492">
    <w:abstractNumId w:val="10"/>
  </w:num>
  <w:num w:numId="3" w16cid:durableId="1205097566">
    <w:abstractNumId w:val="24"/>
  </w:num>
  <w:num w:numId="4" w16cid:durableId="568884077">
    <w:abstractNumId w:val="11"/>
  </w:num>
  <w:num w:numId="5" w16cid:durableId="876545844">
    <w:abstractNumId w:val="25"/>
  </w:num>
  <w:num w:numId="6" w16cid:durableId="631786770">
    <w:abstractNumId w:val="11"/>
    <w:lvlOverride w:ilvl="0">
      <w:startOverride w:val="1"/>
    </w:lvlOverride>
  </w:num>
  <w:num w:numId="7" w16cid:durableId="1060713435">
    <w:abstractNumId w:val="2"/>
  </w:num>
  <w:num w:numId="8" w16cid:durableId="199589602">
    <w:abstractNumId w:val="0"/>
  </w:num>
  <w:num w:numId="9" w16cid:durableId="626351519">
    <w:abstractNumId w:val="19"/>
  </w:num>
  <w:num w:numId="10" w16cid:durableId="104735623">
    <w:abstractNumId w:val="8"/>
  </w:num>
  <w:num w:numId="11" w16cid:durableId="2094232535">
    <w:abstractNumId w:val="15"/>
  </w:num>
  <w:num w:numId="12" w16cid:durableId="1742949736">
    <w:abstractNumId w:val="14"/>
  </w:num>
  <w:num w:numId="13" w16cid:durableId="692725198">
    <w:abstractNumId w:val="7"/>
  </w:num>
  <w:num w:numId="14" w16cid:durableId="762800136">
    <w:abstractNumId w:val="18"/>
  </w:num>
  <w:num w:numId="15" w16cid:durableId="2138139067">
    <w:abstractNumId w:val="1"/>
  </w:num>
  <w:num w:numId="16" w16cid:durableId="1138572834">
    <w:abstractNumId w:val="21"/>
  </w:num>
  <w:num w:numId="17" w16cid:durableId="1090395339">
    <w:abstractNumId w:val="17"/>
  </w:num>
  <w:num w:numId="18" w16cid:durableId="561452677">
    <w:abstractNumId w:val="9"/>
  </w:num>
  <w:num w:numId="19" w16cid:durableId="945112984">
    <w:abstractNumId w:val="16"/>
  </w:num>
  <w:num w:numId="20" w16cid:durableId="333729974">
    <w:abstractNumId w:val="5"/>
  </w:num>
  <w:num w:numId="21" w16cid:durableId="1543664681">
    <w:abstractNumId w:val="6"/>
  </w:num>
  <w:num w:numId="22" w16cid:durableId="758909011">
    <w:abstractNumId w:val="3"/>
  </w:num>
  <w:num w:numId="23" w16cid:durableId="2015112536">
    <w:abstractNumId w:val="12"/>
  </w:num>
  <w:num w:numId="24" w16cid:durableId="1291521479">
    <w:abstractNumId w:val="13"/>
  </w:num>
  <w:num w:numId="25" w16cid:durableId="1855262037">
    <w:abstractNumId w:val="23"/>
  </w:num>
  <w:num w:numId="26" w16cid:durableId="838891923">
    <w:abstractNumId w:val="22"/>
  </w:num>
  <w:num w:numId="27" w16cid:durableId="7304259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030C2D"/>
    <w:rsid w:val="000461CF"/>
    <w:rsid w:val="000867AE"/>
    <w:rsid w:val="0013071F"/>
    <w:rsid w:val="0013277E"/>
    <w:rsid w:val="00182BB9"/>
    <w:rsid w:val="001D4FE0"/>
    <w:rsid w:val="002574B5"/>
    <w:rsid w:val="002C276E"/>
    <w:rsid w:val="002D19F8"/>
    <w:rsid w:val="003547E7"/>
    <w:rsid w:val="003805E4"/>
    <w:rsid w:val="003A1FB6"/>
    <w:rsid w:val="003E11EC"/>
    <w:rsid w:val="00437D33"/>
    <w:rsid w:val="004B6D80"/>
    <w:rsid w:val="004C4821"/>
    <w:rsid w:val="005144A6"/>
    <w:rsid w:val="005166FF"/>
    <w:rsid w:val="00524321"/>
    <w:rsid w:val="005924DE"/>
    <w:rsid w:val="0059750B"/>
    <w:rsid w:val="005A21C1"/>
    <w:rsid w:val="005B023C"/>
    <w:rsid w:val="005C4035"/>
    <w:rsid w:val="005C700E"/>
    <w:rsid w:val="00623A35"/>
    <w:rsid w:val="00681054"/>
    <w:rsid w:val="00697EB5"/>
    <w:rsid w:val="006C1C04"/>
    <w:rsid w:val="00713C50"/>
    <w:rsid w:val="00731679"/>
    <w:rsid w:val="007A44D6"/>
    <w:rsid w:val="007C27AB"/>
    <w:rsid w:val="007C7718"/>
    <w:rsid w:val="007E5D23"/>
    <w:rsid w:val="008A1089"/>
    <w:rsid w:val="008B08A4"/>
    <w:rsid w:val="008C49B7"/>
    <w:rsid w:val="00926928"/>
    <w:rsid w:val="009A3815"/>
    <w:rsid w:val="009D7181"/>
    <w:rsid w:val="009F38B2"/>
    <w:rsid w:val="00A45F44"/>
    <w:rsid w:val="00A97FD4"/>
    <w:rsid w:val="00AF1E78"/>
    <w:rsid w:val="00B00153"/>
    <w:rsid w:val="00B20CCB"/>
    <w:rsid w:val="00B2206A"/>
    <w:rsid w:val="00BE5B69"/>
    <w:rsid w:val="00BF5C57"/>
    <w:rsid w:val="00C04A07"/>
    <w:rsid w:val="00C1367B"/>
    <w:rsid w:val="00C27B4C"/>
    <w:rsid w:val="00C304B5"/>
    <w:rsid w:val="00C927E2"/>
    <w:rsid w:val="00CA6EF8"/>
    <w:rsid w:val="00CD79B3"/>
    <w:rsid w:val="00CE52D8"/>
    <w:rsid w:val="00D00CF7"/>
    <w:rsid w:val="00D73009"/>
    <w:rsid w:val="00DB4D34"/>
    <w:rsid w:val="00DD13D8"/>
    <w:rsid w:val="00E60967"/>
    <w:rsid w:val="00EB1BB9"/>
    <w:rsid w:val="00EE53AB"/>
    <w:rsid w:val="00F270C6"/>
    <w:rsid w:val="00F37553"/>
    <w:rsid w:val="00F57654"/>
    <w:rsid w:val="00F60C9B"/>
    <w:rsid w:val="00F82927"/>
    <w:rsid w:val="00FA3252"/>
    <w:rsid w:val="00FB60CE"/>
    <w:rsid w:val="00FE2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34A4"/>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4"/>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iPriority w:val="99"/>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character" w:styleId="Hyperlink">
    <w:name w:val="Hyperlink"/>
    <w:basedOn w:val="DefaultParagraphFont"/>
    <w:uiPriority w:val="99"/>
    <w:semiHidden/>
    <w:unhideWhenUsed/>
    <w:rsid w:val="000867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bdcc79-a544-49b9-808c-b8800b518119">
      <Value>22</Value>
      <Value>4</Value>
    </TaxCatchAll>
    <lcf76f155ced4ddcb4097134ff3c332f xmlns="05f10e97-134a-482e-b7a5-4ce2c03fa225">
      <Terms xmlns="http://schemas.microsoft.com/office/infopath/2007/PartnerControls"/>
    </lcf76f155ced4ddcb4097134ff3c332f>
    <_ip_UnifiedCompliancePolicyUIAction xmlns="http://schemas.microsoft.com/sharepoint/v3" xsi:nil="true"/>
    <Review_x0020_Date xmlns="05f10e97-134a-482e-b7a5-4ce2c03fa225" xsi:nil="true"/>
    <_ip_UnifiedCompliancePolicyProperties xmlns="http://schemas.microsoft.com/sharepoint/v3" xsi:nil="true"/>
    <_Flow_SignoffStatus xmlns="05f10e97-134a-482e-b7a5-4ce2c03fa225" xsi:nil="true"/>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A9FA70-458E-4A7C-9E83-ADCA041D6E70}">
  <ds:schemaRefs>
    <ds:schemaRef ds:uri="2cbdcc79-a544-49b9-808c-b8800b518119"/>
    <ds:schemaRef ds:uri="http://schemas.openxmlformats.org/package/2006/metadata/core-properties"/>
    <ds:schemaRef ds:uri="05f10e97-134a-482e-b7a5-4ce2c03fa225"/>
    <ds:schemaRef ds:uri="http://purl.org/dc/terms/"/>
    <ds:schemaRef ds:uri="http://schemas.microsoft.com/sharepoint/v3"/>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913BAE2-3C7C-45EA-B79C-B6C463CA727F}">
  <ds:schemaRefs>
    <ds:schemaRef ds:uri="http://schemas.microsoft.com/sharepoint/v3/contenttype/forms"/>
  </ds:schemaRefs>
</ds:datastoreItem>
</file>

<file path=customXml/itemProps3.xml><?xml version="1.0" encoding="utf-8"?>
<ds:datastoreItem xmlns:ds="http://schemas.openxmlformats.org/officeDocument/2006/customXml" ds:itemID="{DFD98230-02F3-4F41-911B-FC160414D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Accessible council Word template.dotx</Template>
  <TotalTime>0</TotalTime>
  <Pages>4</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Giulie Ankers</cp:lastModifiedBy>
  <cp:revision>2</cp:revision>
  <dcterms:created xsi:type="dcterms:W3CDTF">2024-11-29T08:17:00Z</dcterms:created>
  <dcterms:modified xsi:type="dcterms:W3CDTF">2024-11-29T08:17:00Z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