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3C958" w14:textId="3188DE48" w:rsidR="00D73009" w:rsidRDefault="00D73009" w:rsidP="00D73009">
      <w:pPr>
        <w:pStyle w:val="Heading2"/>
      </w:pPr>
      <w:bookmarkStart w:id="0" w:name="_Hlk157066398"/>
      <w:r w:rsidRPr="00D73009">
        <w:t>Job description</w:t>
      </w:r>
    </w:p>
    <w:p w14:paraId="7C12B95A" w14:textId="7D22C16F" w:rsidR="00D73009" w:rsidRPr="00D73009" w:rsidRDefault="00D73009" w:rsidP="00D73009">
      <w:pPr>
        <w:pStyle w:val="Heading3"/>
      </w:pPr>
      <w:r w:rsidRPr="00D73009">
        <w:t xml:space="preserve">Structure </w:t>
      </w:r>
      <w:r w:rsidRPr="00D73009">
        <w:rPr>
          <w:rStyle w:val="Heading2Char"/>
          <w:sz w:val="32"/>
          <w:szCs w:val="28"/>
        </w:rPr>
        <w:t>information</w:t>
      </w:r>
    </w:p>
    <w:p w14:paraId="372F34AC" w14:textId="6300567C" w:rsidR="60BE2704" w:rsidRPr="00AC2682" w:rsidRDefault="00D73009" w:rsidP="60BE2704">
      <w:pPr>
        <w:pStyle w:val="NormalWeb"/>
        <w:rPr>
          <w:rFonts w:ascii="Arial" w:hAnsi="Arial" w:cs="Arial"/>
          <w:color w:val="000000"/>
        </w:rPr>
      </w:pPr>
      <w:r w:rsidRPr="07C3205D">
        <w:rPr>
          <w:rFonts w:ascii="Arial" w:hAnsi="Arial" w:cs="Arial"/>
        </w:rPr>
        <w:t>Job title:</w:t>
      </w:r>
      <w:r w:rsidR="00EF048E" w:rsidRPr="07C3205D">
        <w:rPr>
          <w:rFonts w:ascii="Arial" w:hAnsi="Arial" w:cs="Arial"/>
        </w:rPr>
        <w:t xml:space="preserve"> </w:t>
      </w:r>
      <w:r>
        <w:tab/>
      </w:r>
      <w:r>
        <w:tab/>
      </w:r>
      <w:r>
        <w:tab/>
      </w:r>
      <w:r w:rsidR="20B0D3A5" w:rsidRPr="07C3205D">
        <w:rPr>
          <w:rFonts w:ascii="Arial" w:hAnsi="Arial" w:cs="Arial"/>
        </w:rPr>
        <w:t>Handyperson/</w:t>
      </w:r>
      <w:r w:rsidR="00C00609" w:rsidRPr="07C3205D">
        <w:rPr>
          <w:rFonts w:ascii="Arial" w:hAnsi="Arial" w:cs="Arial"/>
        </w:rPr>
        <w:t>Gardener</w:t>
      </w:r>
    </w:p>
    <w:p w14:paraId="6BDED23B" w14:textId="0C90929F" w:rsidR="00D73009" w:rsidRDefault="00D73009" w:rsidP="197C9FC3">
      <w:r>
        <w:t>Reports to job title:</w:t>
      </w:r>
      <w:r w:rsidR="00EE2B08">
        <w:t xml:space="preserve"> </w:t>
      </w:r>
      <w:r>
        <w:tab/>
      </w:r>
      <w:r>
        <w:tab/>
      </w:r>
      <w:r w:rsidR="2829EE52">
        <w:t>Domestic Supervisor or Service Support Manager</w:t>
      </w:r>
    </w:p>
    <w:p w14:paraId="135D36AC" w14:textId="01005E13" w:rsidR="00F025AD" w:rsidRPr="00EE2B08" w:rsidRDefault="00D73009" w:rsidP="00F025AD">
      <w:r>
        <w:t>Directorate:</w:t>
      </w:r>
      <w:r w:rsidR="00EE2B08">
        <w:t xml:space="preserve"> </w:t>
      </w:r>
      <w:r>
        <w:tab/>
      </w:r>
      <w:r>
        <w:tab/>
      </w:r>
      <w:r>
        <w:tab/>
      </w:r>
      <w:r w:rsidR="00F025AD">
        <w:t>Home</w:t>
      </w:r>
      <w:r w:rsidR="00F025AD">
        <w:t>s</w:t>
      </w:r>
      <w:r w:rsidR="00F025AD">
        <w:t xml:space="preserve"> &amp; Adult Social Care</w:t>
      </w:r>
    </w:p>
    <w:p w14:paraId="6E65D40D" w14:textId="036BD062" w:rsidR="00D73009" w:rsidRPr="00EE2B08" w:rsidRDefault="00D73009" w:rsidP="00D73009">
      <w:r>
        <w:t>Division:</w:t>
      </w:r>
      <w:r w:rsidR="003210D3">
        <w:t xml:space="preserve"> </w:t>
      </w:r>
      <w:r>
        <w:tab/>
      </w:r>
      <w:r>
        <w:tab/>
      </w:r>
      <w:r>
        <w:tab/>
      </w:r>
      <w:r w:rsidR="00F025AD">
        <w:t>Adult Social Care</w:t>
      </w:r>
    </w:p>
    <w:p w14:paraId="5384D68E" w14:textId="64A11E17" w:rsidR="00D73009" w:rsidRPr="00EE2B08" w:rsidRDefault="00D73009" w:rsidP="00D73009">
      <w:r>
        <w:t>Section:</w:t>
      </w:r>
      <w:r w:rsidR="003210D3">
        <w:t xml:space="preserve"> </w:t>
      </w:r>
      <w:r>
        <w:tab/>
      </w:r>
      <w:r>
        <w:tab/>
      </w:r>
      <w:r>
        <w:tab/>
      </w:r>
      <w:r w:rsidR="003210D3">
        <w:t>Wayfield Avenue Resource Centre</w:t>
      </w:r>
    </w:p>
    <w:p w14:paraId="2A27EBB7" w14:textId="2887B5CF" w:rsidR="00D73009" w:rsidRPr="00EE2B08" w:rsidRDefault="00D73009" w:rsidP="00D73009">
      <w:r>
        <w:t>Job identification number (JIN):</w:t>
      </w:r>
      <w:r w:rsidR="2C47A32B">
        <w:t xml:space="preserve"> </w:t>
      </w:r>
      <w:r w:rsidR="00F025AD">
        <w:tab/>
        <w:t>4795</w:t>
      </w:r>
    </w:p>
    <w:p w14:paraId="136E5878" w14:textId="3469F4B6" w:rsidR="197C9FC3" w:rsidRPr="00AC2682" w:rsidRDefault="00D73009" w:rsidP="00AC2682">
      <w:pPr>
        <w:pStyle w:val="Heading3"/>
        <w:rPr>
          <w:rFonts w:ascii="Arial" w:hAnsi="Arial"/>
        </w:rPr>
      </w:pPr>
      <w:r w:rsidRPr="197C9FC3">
        <w:rPr>
          <w:rFonts w:ascii="Arial" w:hAnsi="Arial"/>
        </w:rPr>
        <w:t>Job purpose</w:t>
      </w:r>
    </w:p>
    <w:p w14:paraId="3582D1E2" w14:textId="1D468562" w:rsidR="00E2157B" w:rsidRPr="00E2157B" w:rsidRDefault="000B3805" w:rsidP="00E2157B">
      <w:pPr>
        <w:pStyle w:val="NormalWeb"/>
        <w:numPr>
          <w:ilvl w:val="0"/>
          <w:numId w:val="20"/>
        </w:numPr>
        <w:rPr>
          <w:rFonts w:ascii="Arial" w:hAnsi="Arial" w:cs="Arial"/>
          <w:color w:val="000000"/>
        </w:rPr>
      </w:pPr>
      <w:r w:rsidRPr="197C9FC3">
        <w:rPr>
          <w:rFonts w:ascii="Arial" w:hAnsi="Arial" w:cs="Arial"/>
          <w:color w:val="000000" w:themeColor="text1"/>
        </w:rPr>
        <w:t xml:space="preserve">To </w:t>
      </w:r>
      <w:r w:rsidR="1FE5E42E" w:rsidRPr="197C9FC3">
        <w:rPr>
          <w:rFonts w:ascii="Arial" w:hAnsi="Arial" w:cs="Arial"/>
          <w:color w:val="000000" w:themeColor="text1"/>
        </w:rPr>
        <w:t>contribute</w:t>
      </w:r>
      <w:r w:rsidR="1E53B3B9" w:rsidRPr="197C9FC3">
        <w:rPr>
          <w:rFonts w:ascii="Arial" w:hAnsi="Arial" w:cs="Arial"/>
          <w:color w:val="000000" w:themeColor="text1"/>
        </w:rPr>
        <w:t xml:space="preserve"> to the maintaining </w:t>
      </w:r>
      <w:r w:rsidR="005C4CA7">
        <w:rPr>
          <w:rFonts w:ascii="Arial" w:hAnsi="Arial" w:cs="Arial"/>
          <w:color w:val="000000" w:themeColor="text1"/>
        </w:rPr>
        <w:t xml:space="preserve">and cleaning </w:t>
      </w:r>
      <w:r w:rsidR="1E53B3B9" w:rsidRPr="197C9FC3">
        <w:rPr>
          <w:rFonts w:ascii="Arial" w:hAnsi="Arial" w:cs="Arial"/>
          <w:color w:val="000000" w:themeColor="text1"/>
        </w:rPr>
        <w:t xml:space="preserve">of the internal and </w:t>
      </w:r>
      <w:r w:rsidR="301E0723" w:rsidRPr="197C9FC3">
        <w:rPr>
          <w:rFonts w:ascii="Arial" w:hAnsi="Arial" w:cs="Arial"/>
          <w:color w:val="000000" w:themeColor="text1"/>
        </w:rPr>
        <w:t>exter</w:t>
      </w:r>
      <w:r w:rsidR="2232D116" w:rsidRPr="197C9FC3">
        <w:rPr>
          <w:rFonts w:ascii="Arial" w:hAnsi="Arial" w:cs="Arial"/>
          <w:color w:val="000000" w:themeColor="text1"/>
        </w:rPr>
        <w:t xml:space="preserve">nal environment </w:t>
      </w:r>
      <w:r w:rsidR="51E85651" w:rsidRPr="197C9FC3">
        <w:rPr>
          <w:rFonts w:ascii="Arial" w:hAnsi="Arial" w:cs="Arial"/>
          <w:color w:val="000000" w:themeColor="text1"/>
        </w:rPr>
        <w:t xml:space="preserve">of a busy resource centre to ensure areas </w:t>
      </w:r>
      <w:r w:rsidR="2232D116" w:rsidRPr="197C9FC3">
        <w:rPr>
          <w:rFonts w:ascii="Arial" w:hAnsi="Arial" w:cs="Arial"/>
          <w:color w:val="000000" w:themeColor="text1"/>
        </w:rPr>
        <w:t xml:space="preserve">remain </w:t>
      </w:r>
      <w:r w:rsidR="005C4CA7">
        <w:rPr>
          <w:rFonts w:ascii="Arial" w:hAnsi="Arial" w:cs="Arial"/>
          <w:color w:val="000000" w:themeColor="text1"/>
        </w:rPr>
        <w:t xml:space="preserve">clean, hygienic and </w:t>
      </w:r>
      <w:r w:rsidR="2232D116" w:rsidRPr="197C9FC3">
        <w:rPr>
          <w:rFonts w:ascii="Arial" w:hAnsi="Arial" w:cs="Arial"/>
          <w:color w:val="000000" w:themeColor="text1"/>
        </w:rPr>
        <w:t>safe and free from hazards</w:t>
      </w:r>
      <w:r w:rsidR="359EE51F" w:rsidRPr="197C9FC3">
        <w:rPr>
          <w:rFonts w:ascii="Arial" w:hAnsi="Arial" w:cs="Arial"/>
          <w:color w:val="000000" w:themeColor="text1"/>
        </w:rPr>
        <w:t xml:space="preserve"> to protect service users, staff and visitors</w:t>
      </w:r>
      <w:r w:rsidR="7020FA71" w:rsidRPr="197C9FC3">
        <w:rPr>
          <w:rFonts w:ascii="Arial" w:hAnsi="Arial" w:cs="Arial"/>
          <w:color w:val="000000" w:themeColor="text1"/>
        </w:rPr>
        <w:t xml:space="preserve">. </w:t>
      </w:r>
    </w:p>
    <w:p w14:paraId="2F3C21FC" w14:textId="4033CC28" w:rsidR="00D73009" w:rsidRPr="00131E5C" w:rsidRDefault="00D73009" w:rsidP="00D73009">
      <w:pPr>
        <w:pStyle w:val="Heading3"/>
      </w:pPr>
      <w:r w:rsidRPr="00131E5C">
        <w:t>Principal accountabilities</w:t>
      </w:r>
    </w:p>
    <w:p w14:paraId="5FD6C2F2" w14:textId="37EE3D27" w:rsidR="0083439C" w:rsidRPr="00DC0345" w:rsidRDefault="005C4CA7" w:rsidP="00DC0345">
      <w:pPr>
        <w:pStyle w:val="DefaultText"/>
        <w:numPr>
          <w:ilvl w:val="0"/>
          <w:numId w:val="27"/>
        </w:numPr>
        <w:rPr>
          <w:rFonts w:ascii="Arial" w:hAnsi="Arial" w:cs="Arial"/>
        </w:rPr>
      </w:pPr>
      <w:r>
        <w:rPr>
          <w:rFonts w:ascii="Arial" w:hAnsi="Arial" w:cs="Arial"/>
        </w:rPr>
        <w:t>S</w:t>
      </w:r>
      <w:r w:rsidR="00090C2C">
        <w:rPr>
          <w:rFonts w:ascii="Arial" w:hAnsi="Arial" w:cs="Arial"/>
        </w:rPr>
        <w:t xml:space="preserve">weep all </w:t>
      </w:r>
      <w:r w:rsidR="00D96154">
        <w:rPr>
          <w:rFonts w:ascii="Arial" w:hAnsi="Arial" w:cs="Arial"/>
        </w:rPr>
        <w:t>external path/walkways</w:t>
      </w:r>
      <w:r w:rsidR="007A31C5">
        <w:rPr>
          <w:rFonts w:ascii="Arial" w:hAnsi="Arial" w:cs="Arial"/>
        </w:rPr>
        <w:t xml:space="preserve"> and carpark</w:t>
      </w:r>
      <w:r w:rsidR="00D96154">
        <w:rPr>
          <w:rFonts w:ascii="Arial" w:hAnsi="Arial" w:cs="Arial"/>
        </w:rPr>
        <w:t xml:space="preserve"> to keep </w:t>
      </w:r>
      <w:r w:rsidR="00060467">
        <w:rPr>
          <w:rFonts w:ascii="Arial" w:hAnsi="Arial" w:cs="Arial"/>
        </w:rPr>
        <w:t>area</w:t>
      </w:r>
      <w:r w:rsidR="00D96154">
        <w:rPr>
          <w:rFonts w:ascii="Arial" w:hAnsi="Arial" w:cs="Arial"/>
        </w:rPr>
        <w:t xml:space="preserve"> </w:t>
      </w:r>
      <w:r w:rsidR="00FA6BC5" w:rsidRPr="00DC0345">
        <w:rPr>
          <w:rFonts w:ascii="Arial" w:hAnsi="Arial" w:cs="Arial"/>
        </w:rPr>
        <w:t xml:space="preserve">clear </w:t>
      </w:r>
      <w:r w:rsidR="0033628B">
        <w:rPr>
          <w:rFonts w:ascii="Arial" w:hAnsi="Arial" w:cs="Arial"/>
        </w:rPr>
        <w:t>of any</w:t>
      </w:r>
      <w:r w:rsidR="00FA6BC5" w:rsidRPr="00DC0345">
        <w:rPr>
          <w:rFonts w:ascii="Arial" w:hAnsi="Arial" w:cs="Arial"/>
        </w:rPr>
        <w:t xml:space="preserve"> debris </w:t>
      </w:r>
      <w:r w:rsidR="00060467">
        <w:rPr>
          <w:rFonts w:ascii="Arial" w:hAnsi="Arial" w:cs="Arial"/>
        </w:rPr>
        <w:t xml:space="preserve">including </w:t>
      </w:r>
      <w:r w:rsidR="00060467" w:rsidRPr="00060467">
        <w:rPr>
          <w:rFonts w:ascii="Arial" w:hAnsi="Arial" w:cs="Arial"/>
        </w:rPr>
        <w:t>leaves weeds, moss and</w:t>
      </w:r>
      <w:r w:rsidR="00F95395">
        <w:rPr>
          <w:rFonts w:ascii="Arial" w:hAnsi="Arial" w:cs="Arial"/>
        </w:rPr>
        <w:t xml:space="preserve"> hazards. </w:t>
      </w:r>
    </w:p>
    <w:p w14:paraId="5F7E6BD5" w14:textId="77777777" w:rsidR="00AD6F6C" w:rsidRDefault="00AD6F6C" w:rsidP="00AD6F6C">
      <w:pPr>
        <w:pStyle w:val="ListParagraph"/>
        <w:numPr>
          <w:ilvl w:val="0"/>
          <w:numId w:val="0"/>
        </w:numPr>
        <w:ind w:left="680"/>
      </w:pPr>
    </w:p>
    <w:p w14:paraId="59100405" w14:textId="49ACC295" w:rsidR="00B4712E" w:rsidRDefault="005C4CA7" w:rsidP="00AD6F6C">
      <w:pPr>
        <w:pStyle w:val="DefaultText"/>
        <w:numPr>
          <w:ilvl w:val="0"/>
          <w:numId w:val="27"/>
        </w:numPr>
        <w:rPr>
          <w:rFonts w:ascii="Arial" w:hAnsi="Arial" w:cs="Arial"/>
        </w:rPr>
      </w:pPr>
      <w:r>
        <w:rPr>
          <w:rFonts w:ascii="Arial" w:hAnsi="Arial" w:cs="Arial"/>
        </w:rPr>
        <w:t xml:space="preserve">When needed, </w:t>
      </w:r>
      <w:r w:rsidR="00B4712E" w:rsidRPr="00AD6F6C">
        <w:rPr>
          <w:rFonts w:ascii="Arial" w:hAnsi="Arial" w:cs="Arial"/>
        </w:rPr>
        <w:t>ensure entrance areas</w:t>
      </w:r>
      <w:r w:rsidR="00AD6F6C">
        <w:rPr>
          <w:rFonts w:ascii="Arial" w:hAnsi="Arial" w:cs="Arial"/>
        </w:rPr>
        <w:t xml:space="preserve"> and carpark</w:t>
      </w:r>
      <w:r w:rsidR="00B4712E" w:rsidRPr="00AD6F6C">
        <w:rPr>
          <w:rFonts w:ascii="Arial" w:hAnsi="Arial" w:cs="Arial"/>
        </w:rPr>
        <w:t xml:space="preserve"> are gritted wherever possible to provide safe walking areas for service users, staff and visitors.</w:t>
      </w:r>
    </w:p>
    <w:p w14:paraId="79563528" w14:textId="77777777" w:rsidR="002E2F59" w:rsidRDefault="002E2F59" w:rsidP="002E2F59">
      <w:pPr>
        <w:pStyle w:val="ListParagraph"/>
        <w:numPr>
          <w:ilvl w:val="0"/>
          <w:numId w:val="0"/>
        </w:numPr>
        <w:ind w:left="680"/>
      </w:pPr>
    </w:p>
    <w:p w14:paraId="044C1E11" w14:textId="03B19790" w:rsidR="00B4712E" w:rsidRPr="002E2F59" w:rsidRDefault="005C4CA7" w:rsidP="002E2F59">
      <w:pPr>
        <w:pStyle w:val="DefaultText"/>
        <w:numPr>
          <w:ilvl w:val="0"/>
          <w:numId w:val="27"/>
        </w:numPr>
        <w:rPr>
          <w:rFonts w:ascii="Arial" w:hAnsi="Arial" w:cs="Arial"/>
        </w:rPr>
      </w:pPr>
      <w:r>
        <w:rPr>
          <w:rFonts w:ascii="Arial" w:hAnsi="Arial" w:cs="Arial"/>
        </w:rPr>
        <w:t xml:space="preserve">When needed, </w:t>
      </w:r>
      <w:r w:rsidR="00B4712E" w:rsidRPr="07C3205D">
        <w:rPr>
          <w:rFonts w:ascii="Arial" w:hAnsi="Arial" w:cs="Arial"/>
        </w:rPr>
        <w:t xml:space="preserve">cut the grass at front and back of </w:t>
      </w:r>
      <w:r w:rsidR="00F1165B" w:rsidRPr="07C3205D">
        <w:rPr>
          <w:rFonts w:ascii="Arial" w:hAnsi="Arial" w:cs="Arial"/>
        </w:rPr>
        <w:t>building and undertake general garden maintenance</w:t>
      </w:r>
      <w:r w:rsidR="00B81587" w:rsidRPr="07C3205D">
        <w:rPr>
          <w:rFonts w:ascii="Arial" w:hAnsi="Arial" w:cs="Arial"/>
        </w:rPr>
        <w:t xml:space="preserve"> such as prunning</w:t>
      </w:r>
      <w:r w:rsidR="00F95395">
        <w:rPr>
          <w:rFonts w:ascii="Arial" w:hAnsi="Arial" w:cs="Arial"/>
        </w:rPr>
        <w:t xml:space="preserve"> and</w:t>
      </w:r>
      <w:r w:rsidR="005505EB" w:rsidRPr="07C3205D">
        <w:rPr>
          <w:rFonts w:ascii="Arial" w:hAnsi="Arial" w:cs="Arial"/>
        </w:rPr>
        <w:t xml:space="preserve"> weeding </w:t>
      </w:r>
    </w:p>
    <w:p w14:paraId="4ADE4428" w14:textId="643E3432" w:rsidR="07C3205D" w:rsidRDefault="07C3205D" w:rsidP="07C3205D">
      <w:pPr>
        <w:pStyle w:val="DefaultText"/>
        <w:ind w:left="720"/>
        <w:rPr>
          <w:rFonts w:ascii="Arial" w:hAnsi="Arial" w:cs="Arial"/>
        </w:rPr>
      </w:pPr>
    </w:p>
    <w:p w14:paraId="07C94450" w14:textId="4F102316" w:rsidR="005505EB" w:rsidRDefault="005C4CA7" w:rsidP="00077866">
      <w:pPr>
        <w:pStyle w:val="DefaultText"/>
        <w:numPr>
          <w:ilvl w:val="0"/>
          <w:numId w:val="27"/>
        </w:numPr>
        <w:rPr>
          <w:rFonts w:ascii="Arial" w:hAnsi="Arial" w:cs="Arial"/>
        </w:rPr>
      </w:pPr>
      <w:r>
        <w:rPr>
          <w:rFonts w:ascii="Arial" w:hAnsi="Arial" w:cs="Arial"/>
        </w:rPr>
        <w:t>E</w:t>
      </w:r>
      <w:r w:rsidR="00E16185">
        <w:rPr>
          <w:rFonts w:ascii="Arial" w:hAnsi="Arial" w:cs="Arial"/>
        </w:rPr>
        <w:t xml:space="preserve">nsure that garden furniture is safe for the continious use </w:t>
      </w:r>
      <w:r w:rsidR="002E2F59">
        <w:rPr>
          <w:rFonts w:ascii="Arial" w:hAnsi="Arial" w:cs="Arial"/>
        </w:rPr>
        <w:t xml:space="preserve">by </w:t>
      </w:r>
      <w:r w:rsidR="00E16185">
        <w:rPr>
          <w:rFonts w:ascii="Arial" w:hAnsi="Arial" w:cs="Arial"/>
        </w:rPr>
        <w:t>service users and repaint as necessary</w:t>
      </w:r>
    </w:p>
    <w:p w14:paraId="59D6AABB" w14:textId="5BE90693" w:rsidR="00F1165B" w:rsidRDefault="00F1165B" w:rsidP="002E2F59">
      <w:pPr>
        <w:pStyle w:val="DefaultText"/>
        <w:ind w:left="720"/>
        <w:rPr>
          <w:rFonts w:ascii="Arial" w:hAnsi="Arial" w:cs="Arial"/>
        </w:rPr>
      </w:pPr>
    </w:p>
    <w:p w14:paraId="06F24960" w14:textId="391EF08A" w:rsidR="0084248F" w:rsidRPr="004E0A97" w:rsidRDefault="006A0DC9" w:rsidP="004E0A97">
      <w:pPr>
        <w:pStyle w:val="DefaultText"/>
        <w:numPr>
          <w:ilvl w:val="0"/>
          <w:numId w:val="27"/>
        </w:numPr>
        <w:rPr>
          <w:rFonts w:ascii="Arial" w:hAnsi="Arial" w:cs="Arial"/>
        </w:rPr>
      </w:pPr>
      <w:r w:rsidRPr="002E2F59">
        <w:rPr>
          <w:rFonts w:ascii="Arial" w:hAnsi="Arial" w:cs="Arial"/>
        </w:rPr>
        <w:t xml:space="preserve">Undertake </w:t>
      </w:r>
      <w:r w:rsidR="00F56D5F" w:rsidRPr="002E2F59">
        <w:rPr>
          <w:rFonts w:ascii="Arial" w:hAnsi="Arial" w:cs="Arial"/>
        </w:rPr>
        <w:t xml:space="preserve">minor </w:t>
      </w:r>
      <w:r w:rsidR="004E0A97">
        <w:rPr>
          <w:rFonts w:ascii="Arial" w:hAnsi="Arial" w:cs="Arial"/>
        </w:rPr>
        <w:t xml:space="preserve">maintenace / </w:t>
      </w:r>
      <w:r w:rsidR="00F56D5F" w:rsidRPr="002E2F59">
        <w:rPr>
          <w:rFonts w:ascii="Arial" w:hAnsi="Arial" w:cs="Arial"/>
        </w:rPr>
        <w:t>handy</w:t>
      </w:r>
      <w:r w:rsidR="00E657FB">
        <w:rPr>
          <w:rFonts w:ascii="Arial" w:hAnsi="Arial" w:cs="Arial"/>
        </w:rPr>
        <w:t>person</w:t>
      </w:r>
      <w:r w:rsidR="00F56D5F" w:rsidRPr="002E2F59">
        <w:rPr>
          <w:rFonts w:ascii="Arial" w:hAnsi="Arial" w:cs="Arial"/>
        </w:rPr>
        <w:t xml:space="preserve"> tasks within the residential unit such as </w:t>
      </w:r>
      <w:r w:rsidR="000A1F3B" w:rsidRPr="002E2F59">
        <w:rPr>
          <w:rFonts w:ascii="Arial" w:hAnsi="Arial" w:cs="Arial"/>
        </w:rPr>
        <w:t>replacing curtain tracks, putting together flat pack furntiure</w:t>
      </w:r>
      <w:r w:rsidR="004E0A97">
        <w:rPr>
          <w:rFonts w:ascii="Arial" w:hAnsi="Arial" w:cs="Arial"/>
        </w:rPr>
        <w:t>,</w:t>
      </w:r>
      <w:r w:rsidR="00103378">
        <w:rPr>
          <w:rFonts w:ascii="Arial" w:hAnsi="Arial" w:cs="Arial"/>
        </w:rPr>
        <w:t xml:space="preserve"> </w:t>
      </w:r>
      <w:r w:rsidR="000A1F3B" w:rsidRPr="002E2F59">
        <w:rPr>
          <w:rFonts w:ascii="Arial" w:hAnsi="Arial" w:cs="Arial"/>
        </w:rPr>
        <w:t>putting up shelving</w:t>
      </w:r>
      <w:r w:rsidR="004E0A97">
        <w:rPr>
          <w:rFonts w:ascii="Arial" w:hAnsi="Arial" w:cs="Arial"/>
        </w:rPr>
        <w:t xml:space="preserve"> and the unblocking of drains, sinks and toilets where possible</w:t>
      </w:r>
    </w:p>
    <w:p w14:paraId="27A7B081" w14:textId="77777777" w:rsidR="004528B7" w:rsidRDefault="004528B7" w:rsidP="004528B7">
      <w:pPr>
        <w:pStyle w:val="ListParagraph"/>
        <w:numPr>
          <w:ilvl w:val="0"/>
          <w:numId w:val="0"/>
        </w:numPr>
        <w:ind w:left="680"/>
      </w:pPr>
    </w:p>
    <w:p w14:paraId="15571B48" w14:textId="72FEA709" w:rsidR="008C5262" w:rsidRDefault="00E1015F" w:rsidP="004528B7">
      <w:pPr>
        <w:pStyle w:val="DefaultText"/>
        <w:numPr>
          <w:ilvl w:val="0"/>
          <w:numId w:val="27"/>
        </w:numPr>
        <w:rPr>
          <w:rFonts w:ascii="Arial" w:hAnsi="Arial" w:cs="Arial"/>
        </w:rPr>
      </w:pPr>
      <w:r w:rsidRPr="004528B7">
        <w:rPr>
          <w:rFonts w:ascii="Arial" w:hAnsi="Arial" w:cs="Arial"/>
        </w:rPr>
        <w:t xml:space="preserve">Identify and assess buidling related </w:t>
      </w:r>
      <w:r w:rsidR="004528B7" w:rsidRPr="004528B7">
        <w:rPr>
          <w:rFonts w:ascii="Arial" w:hAnsi="Arial" w:cs="Arial"/>
        </w:rPr>
        <w:t xml:space="preserve">maintenace </w:t>
      </w:r>
      <w:r w:rsidR="001C790A">
        <w:rPr>
          <w:rFonts w:ascii="Arial" w:hAnsi="Arial" w:cs="Arial"/>
        </w:rPr>
        <w:t>that needs to be undertaken by external contractors</w:t>
      </w:r>
      <w:r w:rsidR="00F33E17">
        <w:rPr>
          <w:rFonts w:ascii="Arial" w:hAnsi="Arial" w:cs="Arial"/>
        </w:rPr>
        <w:t>.</w:t>
      </w:r>
    </w:p>
    <w:p w14:paraId="4274C7B3" w14:textId="77777777" w:rsidR="009032A8" w:rsidRDefault="009032A8" w:rsidP="009032A8">
      <w:pPr>
        <w:pStyle w:val="ListParagraph"/>
        <w:numPr>
          <w:ilvl w:val="0"/>
          <w:numId w:val="0"/>
        </w:numPr>
        <w:ind w:left="680"/>
      </w:pPr>
    </w:p>
    <w:p w14:paraId="4CBB2484" w14:textId="73435916" w:rsidR="009032A8" w:rsidRDefault="005C4CA7" w:rsidP="004528B7">
      <w:pPr>
        <w:pStyle w:val="DefaultText"/>
        <w:numPr>
          <w:ilvl w:val="0"/>
          <w:numId w:val="27"/>
        </w:numPr>
        <w:rPr>
          <w:rFonts w:ascii="Arial" w:hAnsi="Arial" w:cs="Arial"/>
        </w:rPr>
      </w:pPr>
      <w:r>
        <w:rPr>
          <w:rFonts w:ascii="Arial" w:hAnsi="Arial" w:cs="Arial"/>
        </w:rPr>
        <w:t>C</w:t>
      </w:r>
      <w:r w:rsidR="009032A8" w:rsidRPr="1B41F5A4">
        <w:rPr>
          <w:rFonts w:ascii="Arial" w:hAnsi="Arial" w:cs="Arial"/>
        </w:rPr>
        <w:t>omplete</w:t>
      </w:r>
      <w:r w:rsidR="2C878ED2" w:rsidRPr="1B41F5A4">
        <w:rPr>
          <w:rFonts w:ascii="Arial" w:hAnsi="Arial" w:cs="Arial"/>
        </w:rPr>
        <w:t xml:space="preserve"> daily, weekly, monthly</w:t>
      </w:r>
      <w:r w:rsidR="1B1B2B54" w:rsidRPr="1B41F5A4">
        <w:rPr>
          <w:rFonts w:ascii="Arial" w:hAnsi="Arial" w:cs="Arial"/>
        </w:rPr>
        <w:t xml:space="preserve"> or </w:t>
      </w:r>
      <w:r w:rsidR="2C878ED2" w:rsidRPr="1B41F5A4">
        <w:rPr>
          <w:rFonts w:ascii="Arial" w:hAnsi="Arial" w:cs="Arial"/>
        </w:rPr>
        <w:t>quarterly tasks as directed</w:t>
      </w:r>
      <w:r w:rsidR="71629B8C" w:rsidRPr="1B41F5A4">
        <w:rPr>
          <w:rFonts w:ascii="Arial" w:hAnsi="Arial" w:cs="Arial"/>
        </w:rPr>
        <w:t xml:space="preserve"> to meet the health &amp; safety requirement of a registered service such as</w:t>
      </w:r>
      <w:r w:rsidR="2C878ED2" w:rsidRPr="1B41F5A4">
        <w:rPr>
          <w:rFonts w:ascii="Arial" w:hAnsi="Arial" w:cs="Arial"/>
        </w:rPr>
        <w:t xml:space="preserve"> </w:t>
      </w:r>
      <w:r w:rsidR="009032A8" w:rsidRPr="1B41F5A4">
        <w:rPr>
          <w:rFonts w:ascii="Arial" w:hAnsi="Arial" w:cs="Arial"/>
        </w:rPr>
        <w:t xml:space="preserve">weekly fire alarm testing, </w:t>
      </w:r>
    </w:p>
    <w:p w14:paraId="36DBCE1E" w14:textId="77777777" w:rsidR="004528B7" w:rsidRDefault="004528B7" w:rsidP="004528B7">
      <w:pPr>
        <w:ind w:left="680" w:hanging="340"/>
      </w:pPr>
    </w:p>
    <w:p w14:paraId="65E14010" w14:textId="77EF8EBD" w:rsidR="004528B7" w:rsidRPr="00E17CD0" w:rsidRDefault="005C4CA7" w:rsidP="00E17CD0">
      <w:pPr>
        <w:pStyle w:val="DefaultText"/>
        <w:numPr>
          <w:ilvl w:val="0"/>
          <w:numId w:val="27"/>
        </w:numPr>
        <w:rPr>
          <w:rFonts w:ascii="Arial" w:hAnsi="Arial" w:cs="Arial"/>
        </w:rPr>
      </w:pPr>
      <w:r>
        <w:rPr>
          <w:rFonts w:ascii="Arial" w:hAnsi="Arial" w:cs="Arial"/>
        </w:rPr>
        <w:lastRenderedPageBreak/>
        <w:t>S</w:t>
      </w:r>
      <w:r w:rsidR="00E17CD0">
        <w:rPr>
          <w:rFonts w:ascii="Arial" w:hAnsi="Arial" w:cs="Arial"/>
        </w:rPr>
        <w:t xml:space="preserve">upport the housekeeping team </w:t>
      </w:r>
      <w:r w:rsidR="00B77460">
        <w:rPr>
          <w:rFonts w:ascii="Arial" w:hAnsi="Arial" w:cs="Arial"/>
        </w:rPr>
        <w:t xml:space="preserve">with the </w:t>
      </w:r>
      <w:r w:rsidR="004528B7">
        <w:rPr>
          <w:rFonts w:ascii="Arial" w:hAnsi="Arial" w:cs="Arial"/>
        </w:rPr>
        <w:t>steam cleaning of the lifts</w:t>
      </w:r>
      <w:r w:rsidR="00B77460">
        <w:rPr>
          <w:rFonts w:ascii="Arial" w:hAnsi="Arial" w:cs="Arial"/>
        </w:rPr>
        <w:t xml:space="preserve"> and </w:t>
      </w:r>
      <w:r w:rsidR="004528B7" w:rsidRPr="00E17CD0">
        <w:rPr>
          <w:rFonts w:ascii="Arial" w:hAnsi="Arial" w:cs="Arial"/>
        </w:rPr>
        <w:t>deep cleaning of bedrooms as required</w:t>
      </w:r>
    </w:p>
    <w:p w14:paraId="40FA5B96" w14:textId="77777777" w:rsidR="00077866" w:rsidRDefault="00077866" w:rsidP="00077866">
      <w:pPr>
        <w:pStyle w:val="DefaultText"/>
        <w:ind w:left="567"/>
        <w:rPr>
          <w:rFonts w:ascii="Arial" w:hAnsi="Arial" w:cs="Arial"/>
        </w:rPr>
      </w:pPr>
    </w:p>
    <w:p w14:paraId="2CA0BEFA" w14:textId="3C43D17C" w:rsidR="000B34AD" w:rsidRPr="007A31C5" w:rsidRDefault="005C4CA7" w:rsidP="007A31C5">
      <w:pPr>
        <w:pStyle w:val="DefaultText"/>
        <w:numPr>
          <w:ilvl w:val="0"/>
          <w:numId w:val="27"/>
        </w:numPr>
        <w:rPr>
          <w:rFonts w:ascii="Arial" w:hAnsi="Arial" w:cs="Arial"/>
        </w:rPr>
      </w:pPr>
      <w:r>
        <w:rPr>
          <w:rFonts w:ascii="Arial" w:hAnsi="Arial" w:cs="Arial"/>
        </w:rPr>
        <w:t>W</w:t>
      </w:r>
      <w:r w:rsidR="00077866">
        <w:rPr>
          <w:rFonts w:ascii="Arial" w:hAnsi="Arial" w:cs="Arial"/>
        </w:rPr>
        <w:t>ork with</w:t>
      </w:r>
      <w:r w:rsidR="004528B7">
        <w:rPr>
          <w:rFonts w:ascii="Arial" w:hAnsi="Arial" w:cs="Arial"/>
        </w:rPr>
        <w:t xml:space="preserve"> </w:t>
      </w:r>
      <w:r w:rsidR="00077866">
        <w:rPr>
          <w:rFonts w:ascii="Arial" w:hAnsi="Arial" w:cs="Arial"/>
        </w:rPr>
        <w:t>the</w:t>
      </w:r>
      <w:r w:rsidR="00065FE0">
        <w:rPr>
          <w:rFonts w:ascii="Arial" w:hAnsi="Arial" w:cs="Arial"/>
        </w:rPr>
        <w:t xml:space="preserve"> housekeeping</w:t>
      </w:r>
      <w:r w:rsidR="00077866">
        <w:rPr>
          <w:rFonts w:ascii="Arial" w:hAnsi="Arial" w:cs="Arial"/>
        </w:rPr>
        <w:t xml:space="preserve"> team to ensure </w:t>
      </w:r>
      <w:r w:rsidR="00077866" w:rsidRPr="00677896">
        <w:rPr>
          <w:rFonts w:ascii="Arial" w:hAnsi="Arial" w:cs="Arial"/>
        </w:rPr>
        <w:t>high standards of cleanliness is maintained </w:t>
      </w:r>
      <w:r w:rsidR="00E83213">
        <w:rPr>
          <w:rFonts w:ascii="Arial" w:hAnsi="Arial" w:cs="Arial"/>
        </w:rPr>
        <w:t>by undertaking general domestic duites</w:t>
      </w:r>
      <w:r w:rsidR="000A1311">
        <w:rPr>
          <w:rFonts w:ascii="Arial" w:hAnsi="Arial" w:cs="Arial"/>
        </w:rPr>
        <w:t>.</w:t>
      </w:r>
      <w:r w:rsidR="00E83213">
        <w:rPr>
          <w:rFonts w:ascii="Arial" w:hAnsi="Arial" w:cs="Arial"/>
        </w:rPr>
        <w:t xml:space="preserve"> </w:t>
      </w:r>
    </w:p>
    <w:p w14:paraId="2DCB3F6F" w14:textId="77777777" w:rsidR="000B34AD" w:rsidRDefault="000B34AD" w:rsidP="000B34AD">
      <w:pPr>
        <w:pStyle w:val="ListParagraph"/>
        <w:numPr>
          <w:ilvl w:val="0"/>
          <w:numId w:val="0"/>
        </w:numPr>
        <w:ind w:left="680"/>
      </w:pPr>
    </w:p>
    <w:p w14:paraId="3655FFDD" w14:textId="10C86063" w:rsidR="00313C32" w:rsidRPr="00FF4AAF" w:rsidRDefault="00313C32" w:rsidP="00FF4AAF">
      <w:pPr>
        <w:pStyle w:val="DefaultText"/>
        <w:numPr>
          <w:ilvl w:val="0"/>
          <w:numId w:val="27"/>
        </w:numPr>
        <w:rPr>
          <w:rFonts w:ascii="Arial" w:hAnsi="Arial" w:cs="Arial"/>
        </w:rPr>
      </w:pPr>
      <w:r w:rsidRPr="00313C32">
        <w:t xml:space="preserve"> </w:t>
      </w:r>
      <w:r w:rsidR="005C4CA7">
        <w:rPr>
          <w:rFonts w:ascii="Arial" w:hAnsi="Arial" w:cs="Arial"/>
        </w:rPr>
        <w:t>E</w:t>
      </w:r>
      <w:r w:rsidRPr="00313C32">
        <w:rPr>
          <w:rFonts w:ascii="Arial" w:hAnsi="Arial" w:cs="Arial"/>
        </w:rPr>
        <w:t>nsure all equipment being used is fit for purpose and recommend replacements when necessary.</w:t>
      </w:r>
    </w:p>
    <w:p w14:paraId="2C45DBA0" w14:textId="77777777" w:rsidR="00313C32" w:rsidRDefault="00313C32" w:rsidP="00313C32">
      <w:pPr>
        <w:pStyle w:val="DefaultText"/>
        <w:ind w:left="720"/>
        <w:rPr>
          <w:rFonts w:ascii="Arial" w:hAnsi="Arial" w:cs="Arial"/>
        </w:rPr>
      </w:pPr>
    </w:p>
    <w:p w14:paraId="76BB2F5B" w14:textId="76AB34F6" w:rsidR="00D73009" w:rsidRPr="00C81DCE" w:rsidRDefault="005C4CA7" w:rsidP="00C81DCE">
      <w:pPr>
        <w:pStyle w:val="DefaultText"/>
        <w:numPr>
          <w:ilvl w:val="0"/>
          <w:numId w:val="27"/>
        </w:numPr>
        <w:rPr>
          <w:rFonts w:ascii="Arial" w:hAnsi="Arial" w:cs="Arial"/>
        </w:rPr>
      </w:pPr>
      <w:r>
        <w:rPr>
          <w:rFonts w:ascii="Arial" w:hAnsi="Arial" w:cs="Arial"/>
        </w:rPr>
        <w:t>A</w:t>
      </w:r>
      <w:r w:rsidR="00313C32" w:rsidRPr="00313C32">
        <w:rPr>
          <w:rFonts w:ascii="Arial" w:hAnsi="Arial" w:cs="Arial"/>
        </w:rPr>
        <w:t>ttend mandatory training and refresher courses as require</w:t>
      </w:r>
      <w:r>
        <w:rPr>
          <w:rFonts w:ascii="Arial" w:hAnsi="Arial" w:cs="Arial"/>
        </w:rPr>
        <w:t xml:space="preserve">d, work </w:t>
      </w:r>
      <w:r w:rsidR="00313C32" w:rsidRPr="00313C32">
        <w:rPr>
          <w:rFonts w:ascii="Arial" w:hAnsi="Arial" w:cs="Arial"/>
        </w:rPr>
        <w:t>flexibl</w:t>
      </w:r>
      <w:r>
        <w:rPr>
          <w:rFonts w:ascii="Arial" w:hAnsi="Arial" w:cs="Arial"/>
        </w:rPr>
        <w:t>y</w:t>
      </w:r>
      <w:r w:rsidR="00313C32" w:rsidRPr="00313C32">
        <w:rPr>
          <w:rFonts w:ascii="Arial" w:hAnsi="Arial" w:cs="Arial"/>
        </w:rPr>
        <w:t xml:space="preserve"> to ensure that the needs of the service are met</w:t>
      </w:r>
      <w:r>
        <w:rPr>
          <w:rFonts w:ascii="Arial" w:hAnsi="Arial" w:cs="Arial"/>
        </w:rPr>
        <w:t>.</w:t>
      </w:r>
    </w:p>
    <w:p w14:paraId="389FFEF7" w14:textId="77777777" w:rsidR="00D73009" w:rsidRPr="00D73009" w:rsidRDefault="00D73009" w:rsidP="00D73009">
      <w:pPr>
        <w:pStyle w:val="Heading3"/>
      </w:pPr>
      <w:r w:rsidRPr="00D73009">
        <w:t>Health and safety accountabilities</w:t>
      </w:r>
    </w:p>
    <w:p w14:paraId="17508B36" w14:textId="146AA234" w:rsidR="003547E7" w:rsidRDefault="003547E7" w:rsidP="003547E7">
      <w:r w:rsidRPr="003547E7">
        <w:t>To co-operate in the implementation of the council Health and Safety policy and supporting standards</w:t>
      </w:r>
      <w:proofErr w:type="gramStart"/>
      <w:r>
        <w:t>,</w:t>
      </w:r>
      <w:r w:rsidRPr="003547E7">
        <w:t xml:space="preserve"> in particular, as</w:t>
      </w:r>
      <w:proofErr w:type="gramEnd"/>
      <w:r w:rsidRPr="003547E7">
        <w:t xml:space="preserve"> set out in section 1 of the Health and Safety Policy and Management Standard.</w:t>
      </w:r>
    </w:p>
    <w:p w14:paraId="75C2D148" w14:textId="604D7A0F" w:rsidR="00D73009" w:rsidRPr="00D73009" w:rsidRDefault="00D73009" w:rsidP="00D73009">
      <w:pPr>
        <w:pStyle w:val="Heading3"/>
      </w:pPr>
      <w:r w:rsidRPr="00D73009">
        <w:t>Diversity and inclusion accountabilities</w:t>
      </w:r>
    </w:p>
    <w:p w14:paraId="260748E1" w14:textId="2D689090" w:rsidR="003547E7" w:rsidRDefault="003547E7" w:rsidP="003547E7">
      <w:r>
        <w:t>Understand the council’s diversity and inclusion aims and strategies.</w:t>
      </w:r>
    </w:p>
    <w:p w14:paraId="0083B682" w14:textId="77777777" w:rsidR="003547E7" w:rsidRDefault="003547E7" w:rsidP="003547E7">
      <w:r>
        <w:t>Take an active role in ensuring that equality, diversity, and inclusive outcomes are embedded in your work activities, communications and interactions with staff and customers.</w:t>
      </w:r>
    </w:p>
    <w:p w14:paraId="0ADE54DF" w14:textId="57FD59BD" w:rsidR="005144A6" w:rsidRPr="005144A6" w:rsidRDefault="003547E7" w:rsidP="003547E7">
      <w:r>
        <w:t>Challenge or report incidents where inclusion and equality in practice has not been followed, including reporting discrimination, harassment and bullying to your manager or other senior colleague in your service</w:t>
      </w:r>
      <w:r w:rsidR="005144A6" w:rsidRPr="005144A6">
        <w:t xml:space="preserve">. </w:t>
      </w:r>
    </w:p>
    <w:p w14:paraId="332F1F7B" w14:textId="5C994508" w:rsidR="00D73009" w:rsidRPr="00D73009" w:rsidRDefault="00D73009" w:rsidP="00D73009">
      <w:pPr>
        <w:pStyle w:val="Heading3"/>
      </w:pPr>
      <w:r w:rsidRPr="00D73009">
        <w:t>Note regarding duties</w:t>
      </w:r>
    </w:p>
    <w:p w14:paraId="31D787DA" w14:textId="6F87AFDA" w:rsidR="00D73009" w:rsidRPr="00131E5C" w:rsidRDefault="00D73009" w:rsidP="00D73009">
      <w:r w:rsidRPr="00131E5C">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2B326696" w14:textId="77777777" w:rsidR="005144A6" w:rsidRDefault="005144A6">
      <w:pPr>
        <w:rPr>
          <w:rFonts w:ascii="Georgia" w:eastAsiaTheme="majorEastAsia" w:hAnsi="Georgia"/>
          <w:sz w:val="40"/>
          <w:szCs w:val="36"/>
        </w:rPr>
      </w:pPr>
      <w:r>
        <w:br w:type="page"/>
      </w:r>
    </w:p>
    <w:p w14:paraId="34838BB1" w14:textId="3D240DCE" w:rsidR="00D73009" w:rsidRPr="00D73009" w:rsidRDefault="00D73009" w:rsidP="00D73009">
      <w:pPr>
        <w:pStyle w:val="Heading2"/>
      </w:pPr>
      <w:r w:rsidRPr="00D73009">
        <w:lastRenderedPageBreak/>
        <w:t>Person specification</w:t>
      </w:r>
    </w:p>
    <w:p w14:paraId="3592C271" w14:textId="77777777" w:rsidR="00D73009" w:rsidRPr="00131E5C" w:rsidRDefault="00D73009" w:rsidP="00D73009">
      <w:pPr>
        <w:pStyle w:val="Heading3"/>
      </w:pPr>
      <w:r w:rsidRPr="00131E5C">
        <w:t>Structure information</w:t>
      </w:r>
    </w:p>
    <w:p w14:paraId="453A1F96" w14:textId="77777777" w:rsidR="00F025AD" w:rsidRPr="00AC2682" w:rsidRDefault="00F025AD" w:rsidP="00F025AD">
      <w:pPr>
        <w:pStyle w:val="NormalWeb"/>
        <w:rPr>
          <w:rFonts w:ascii="Arial" w:hAnsi="Arial" w:cs="Arial"/>
          <w:color w:val="000000"/>
        </w:rPr>
      </w:pPr>
      <w:r w:rsidRPr="07C3205D">
        <w:rPr>
          <w:rFonts w:ascii="Arial" w:hAnsi="Arial" w:cs="Arial"/>
        </w:rPr>
        <w:t xml:space="preserve">Job title: </w:t>
      </w:r>
      <w:r>
        <w:tab/>
      </w:r>
      <w:r>
        <w:tab/>
      </w:r>
      <w:r>
        <w:tab/>
      </w:r>
      <w:r w:rsidRPr="07C3205D">
        <w:rPr>
          <w:rFonts w:ascii="Arial" w:hAnsi="Arial" w:cs="Arial"/>
        </w:rPr>
        <w:t>Handyperson/Gardener</w:t>
      </w:r>
    </w:p>
    <w:p w14:paraId="61DA9229" w14:textId="77777777" w:rsidR="00F025AD" w:rsidRDefault="00F025AD" w:rsidP="00F025AD">
      <w:r>
        <w:t xml:space="preserve">Reports to job title: </w:t>
      </w:r>
      <w:r>
        <w:tab/>
      </w:r>
      <w:r>
        <w:tab/>
        <w:t>Domestic Supervisor or Service Support Manager</w:t>
      </w:r>
    </w:p>
    <w:p w14:paraId="1926127A" w14:textId="77777777" w:rsidR="00F025AD" w:rsidRPr="00EE2B08" w:rsidRDefault="00F025AD" w:rsidP="00F025AD">
      <w:r>
        <w:t xml:space="preserve">Directorate: </w:t>
      </w:r>
      <w:r>
        <w:tab/>
      </w:r>
      <w:r>
        <w:tab/>
      </w:r>
      <w:r>
        <w:tab/>
        <w:t>Homes &amp; Adult Social Care</w:t>
      </w:r>
    </w:p>
    <w:p w14:paraId="649F9528" w14:textId="77777777" w:rsidR="00F025AD" w:rsidRPr="00EE2B08" w:rsidRDefault="00F025AD" w:rsidP="00F025AD">
      <w:r>
        <w:t xml:space="preserve">Division: </w:t>
      </w:r>
      <w:r>
        <w:tab/>
      </w:r>
      <w:r>
        <w:tab/>
      </w:r>
      <w:r>
        <w:tab/>
        <w:t>Adult Social Care</w:t>
      </w:r>
    </w:p>
    <w:p w14:paraId="5929FA45" w14:textId="77777777" w:rsidR="00F025AD" w:rsidRPr="00EE2B08" w:rsidRDefault="00F025AD" w:rsidP="00F025AD">
      <w:r>
        <w:t xml:space="preserve">Section: </w:t>
      </w:r>
      <w:r>
        <w:tab/>
      </w:r>
      <w:r>
        <w:tab/>
      </w:r>
      <w:r>
        <w:tab/>
      </w:r>
      <w:proofErr w:type="spellStart"/>
      <w:r>
        <w:t>Wayfield</w:t>
      </w:r>
      <w:proofErr w:type="spellEnd"/>
      <w:r>
        <w:t xml:space="preserve"> Avenue Resource Centre</w:t>
      </w:r>
    </w:p>
    <w:p w14:paraId="69127226" w14:textId="77777777" w:rsidR="00F025AD" w:rsidRPr="00EE2B08" w:rsidRDefault="00F025AD" w:rsidP="00F025AD">
      <w:r>
        <w:t xml:space="preserve">Job identification number (JIN): </w:t>
      </w:r>
      <w:r>
        <w:tab/>
        <w:t>4795</w:t>
      </w:r>
    </w:p>
    <w:p w14:paraId="1B64E1D0" w14:textId="77777777" w:rsidR="00D73009" w:rsidRPr="00D73009" w:rsidRDefault="00D73009" w:rsidP="00D73009">
      <w:pPr>
        <w:pStyle w:val="Heading3"/>
      </w:pPr>
      <w:r w:rsidRPr="00D73009">
        <w:t>Essential criteria</w:t>
      </w:r>
    </w:p>
    <w:p w14:paraId="5B07BF2C" w14:textId="21E4F0D7" w:rsidR="00D73009" w:rsidRDefault="00D73009" w:rsidP="00510B75">
      <w:pPr>
        <w:pStyle w:val="Heading4"/>
      </w:pPr>
      <w:bookmarkStart w:id="1" w:name="_Hlk151986017"/>
      <w:r w:rsidRPr="00131E5C">
        <w:t>Job-related education, qualifications, and knowledge</w:t>
      </w:r>
    </w:p>
    <w:p w14:paraId="599FB9C5" w14:textId="6E91C000" w:rsidR="00510B75" w:rsidRDefault="00510B75" w:rsidP="00510B75">
      <w:pPr>
        <w:pStyle w:val="ListParagraph"/>
        <w:numPr>
          <w:ilvl w:val="0"/>
          <w:numId w:val="32"/>
        </w:numPr>
      </w:pPr>
      <w:r>
        <w:t>K</w:t>
      </w:r>
      <w:r w:rsidR="004F3629">
        <w:t xml:space="preserve">nowledge of different machinery used for the job such as </w:t>
      </w:r>
      <w:r w:rsidR="00192C96">
        <w:t xml:space="preserve">lawn </w:t>
      </w:r>
      <w:r w:rsidR="004F3629">
        <w:t>mowers</w:t>
      </w:r>
      <w:r w:rsidR="00AD09A5">
        <w:t xml:space="preserve">, </w:t>
      </w:r>
      <w:r w:rsidR="00CA3C0D">
        <w:t>strimmer</w:t>
      </w:r>
      <w:r w:rsidR="006B64AD">
        <w:t xml:space="preserve">’s and </w:t>
      </w:r>
      <w:r w:rsidR="004F3629">
        <w:t>steam cleaners</w:t>
      </w:r>
      <w:r w:rsidR="00DA7AD0">
        <w:t>.</w:t>
      </w:r>
    </w:p>
    <w:p w14:paraId="2273F9E2" w14:textId="122A551B" w:rsidR="001F55EF" w:rsidRPr="00510B75" w:rsidRDefault="00DA7AD0" w:rsidP="00C35A2B">
      <w:pPr>
        <w:pStyle w:val="ListParagraph"/>
        <w:numPr>
          <w:ilvl w:val="0"/>
          <w:numId w:val="32"/>
        </w:numPr>
      </w:pPr>
      <w:r>
        <w:t xml:space="preserve">Basic knowledge of health and safety legislation including </w:t>
      </w:r>
      <w:r w:rsidR="00383D07">
        <w:t xml:space="preserve">COSHH, </w:t>
      </w:r>
      <w:r>
        <w:t xml:space="preserve">infection control, safe handling of loads, fire prevention. </w:t>
      </w:r>
    </w:p>
    <w:p w14:paraId="78567004" w14:textId="77777777" w:rsidR="00510B75" w:rsidRPr="00131E5C" w:rsidRDefault="00510B75" w:rsidP="003C6110">
      <w:pPr>
        <w:ind w:left="360"/>
      </w:pPr>
    </w:p>
    <w:p w14:paraId="3426BDD7" w14:textId="77777777" w:rsidR="00D73009" w:rsidRPr="00131E5C" w:rsidRDefault="00D73009" w:rsidP="00D73009">
      <w:pPr>
        <w:pStyle w:val="Heading4"/>
      </w:pPr>
      <w:r w:rsidRPr="00131E5C">
        <w:t>Experience</w:t>
      </w:r>
    </w:p>
    <w:p w14:paraId="02B79494" w14:textId="7AD58CE7" w:rsidR="007F2640" w:rsidRDefault="007F2640" w:rsidP="006D6FC3">
      <w:pPr>
        <w:pStyle w:val="ListParagraph"/>
        <w:numPr>
          <w:ilvl w:val="0"/>
          <w:numId w:val="20"/>
        </w:numPr>
        <w:spacing w:after="0" w:line="240" w:lineRule="auto"/>
        <w:textAlignment w:val="baseline"/>
        <w:rPr>
          <w:rFonts w:eastAsia="Times New Roman"/>
          <w:kern w:val="0"/>
          <w:lang w:eastAsia="en-GB"/>
          <w14:ligatures w14:val="none"/>
        </w:rPr>
      </w:pPr>
      <w:r>
        <w:rPr>
          <w:rFonts w:eastAsia="Times New Roman"/>
          <w:kern w:val="0"/>
          <w:lang w:eastAsia="en-GB"/>
          <w14:ligatures w14:val="none"/>
        </w:rPr>
        <w:t xml:space="preserve">Experience of undertaking handyperson tasks </w:t>
      </w:r>
      <w:r w:rsidR="00CA3C0D">
        <w:rPr>
          <w:rFonts w:eastAsia="Times New Roman"/>
          <w:kern w:val="0"/>
          <w:lang w:eastAsia="en-GB"/>
          <w14:ligatures w14:val="none"/>
        </w:rPr>
        <w:t>and gardening</w:t>
      </w:r>
      <w:r w:rsidR="005C4CA7">
        <w:rPr>
          <w:rFonts w:eastAsia="Times New Roman"/>
          <w:kern w:val="0"/>
          <w:lang w:eastAsia="en-GB"/>
          <w14:ligatures w14:val="none"/>
        </w:rPr>
        <w:t xml:space="preserve"> – paid or voluntary</w:t>
      </w:r>
    </w:p>
    <w:p w14:paraId="6B7DF8C0" w14:textId="44D39BD0" w:rsidR="006D6FC3" w:rsidRDefault="006D6FC3" w:rsidP="006D6FC3">
      <w:pPr>
        <w:pStyle w:val="ListParagraph"/>
        <w:numPr>
          <w:ilvl w:val="0"/>
          <w:numId w:val="20"/>
        </w:numPr>
        <w:spacing w:after="0" w:line="240" w:lineRule="auto"/>
        <w:textAlignment w:val="baseline"/>
        <w:rPr>
          <w:rFonts w:eastAsia="Times New Roman"/>
          <w:kern w:val="0"/>
          <w:lang w:eastAsia="en-GB"/>
          <w14:ligatures w14:val="none"/>
        </w:rPr>
      </w:pPr>
      <w:r>
        <w:rPr>
          <w:rFonts w:eastAsia="Times New Roman"/>
          <w:kern w:val="0"/>
          <w:lang w:eastAsia="en-GB"/>
          <w14:ligatures w14:val="none"/>
        </w:rPr>
        <w:t>Experience of using appropriate equipment</w:t>
      </w:r>
      <w:r w:rsidR="009A449F">
        <w:rPr>
          <w:rFonts w:eastAsia="Times New Roman"/>
          <w:kern w:val="0"/>
          <w:lang w:eastAsia="en-GB"/>
          <w14:ligatures w14:val="none"/>
        </w:rPr>
        <w:t xml:space="preserve"> for task being undertaken</w:t>
      </w:r>
    </w:p>
    <w:p w14:paraId="1FEB7350" w14:textId="47F6FDDD" w:rsidR="00D73009" w:rsidRPr="0027655E" w:rsidRDefault="00D73009" w:rsidP="0027655E">
      <w:pPr>
        <w:pStyle w:val="ListParagraph"/>
        <w:numPr>
          <w:ilvl w:val="0"/>
          <w:numId w:val="0"/>
        </w:numPr>
        <w:spacing w:after="0" w:line="240" w:lineRule="auto"/>
        <w:ind w:left="720"/>
        <w:textAlignment w:val="baseline"/>
        <w:rPr>
          <w:rFonts w:eastAsia="Times New Roman"/>
          <w:kern w:val="0"/>
          <w:lang w:eastAsia="en-GB"/>
          <w14:ligatures w14:val="none"/>
        </w:rPr>
      </w:pPr>
    </w:p>
    <w:p w14:paraId="26B37D9C" w14:textId="77777777" w:rsidR="00D73009" w:rsidRPr="00131E5C" w:rsidRDefault="00D73009" w:rsidP="00D73009">
      <w:pPr>
        <w:pStyle w:val="Heading4"/>
      </w:pPr>
      <w:r w:rsidRPr="00131E5C">
        <w:t>Skills and abilities</w:t>
      </w:r>
    </w:p>
    <w:p w14:paraId="50392D6B" w14:textId="7B600910" w:rsidR="00253225" w:rsidRPr="00621AC6" w:rsidRDefault="00253225" w:rsidP="00253225">
      <w:pPr>
        <w:pStyle w:val="ListParagraph"/>
        <w:numPr>
          <w:ilvl w:val="0"/>
          <w:numId w:val="20"/>
        </w:numPr>
        <w:spacing w:after="0" w:line="240" w:lineRule="auto"/>
        <w:textAlignment w:val="baseline"/>
        <w:rPr>
          <w:rFonts w:eastAsia="Times New Roman"/>
          <w:kern w:val="0"/>
          <w:lang w:eastAsia="en-GB"/>
          <w14:ligatures w14:val="none"/>
        </w:rPr>
      </w:pPr>
      <w:r w:rsidRPr="003E6E2F">
        <w:rPr>
          <w:rFonts w:eastAsia="Times New Roman"/>
          <w:kern w:val="0"/>
          <w:lang w:eastAsia="en-GB"/>
          <w14:ligatures w14:val="none"/>
        </w:rPr>
        <w:t xml:space="preserve">Ability to </w:t>
      </w:r>
      <w:r w:rsidR="00FF2D4B">
        <w:rPr>
          <w:rFonts w:eastAsia="Times New Roman"/>
          <w:kern w:val="0"/>
          <w:lang w:eastAsia="en-GB"/>
          <w14:ligatures w14:val="none"/>
        </w:rPr>
        <w:t xml:space="preserve">use </w:t>
      </w:r>
      <w:r w:rsidR="005C4CA7">
        <w:rPr>
          <w:rFonts w:eastAsia="Times New Roman"/>
          <w:kern w:val="0"/>
          <w:lang w:eastAsia="en-GB"/>
          <w14:ligatures w14:val="none"/>
        </w:rPr>
        <w:t xml:space="preserve">a range of </w:t>
      </w:r>
      <w:r w:rsidR="00FF2D4B">
        <w:rPr>
          <w:rFonts w:eastAsia="Times New Roman"/>
          <w:kern w:val="0"/>
          <w:lang w:eastAsia="en-GB"/>
          <w14:ligatures w14:val="none"/>
        </w:rPr>
        <w:t xml:space="preserve">appropriate cleaning </w:t>
      </w:r>
      <w:r w:rsidR="00E27252">
        <w:rPr>
          <w:rFonts w:eastAsia="Times New Roman"/>
          <w:kern w:val="0"/>
          <w:lang w:eastAsia="en-GB"/>
          <w14:ligatures w14:val="none"/>
        </w:rPr>
        <w:t>methods such as steam cleaning / carpet shampooing</w:t>
      </w:r>
    </w:p>
    <w:p w14:paraId="22C5528C" w14:textId="140DB051" w:rsidR="005C4CA7" w:rsidRPr="00F025AD" w:rsidRDefault="00253225" w:rsidP="00253225">
      <w:pPr>
        <w:pStyle w:val="ListParagraph"/>
        <w:numPr>
          <w:ilvl w:val="0"/>
          <w:numId w:val="20"/>
        </w:numPr>
        <w:spacing w:after="0" w:line="240" w:lineRule="auto"/>
        <w:textAlignment w:val="baseline"/>
        <w:rPr>
          <w:rFonts w:eastAsia="Times New Roman"/>
          <w:kern w:val="0"/>
          <w:lang w:eastAsia="en-GB"/>
          <w14:ligatures w14:val="none"/>
        </w:rPr>
      </w:pPr>
      <w:r w:rsidRPr="00F025AD">
        <w:rPr>
          <w:rFonts w:eastAsia="Times New Roman"/>
          <w:kern w:val="0"/>
          <w:lang w:eastAsia="en-GB"/>
          <w14:ligatures w14:val="none"/>
        </w:rPr>
        <w:t>Ability to prioritise own work</w:t>
      </w:r>
      <w:r w:rsidR="00F025AD" w:rsidRPr="00F025AD">
        <w:rPr>
          <w:rFonts w:eastAsia="Times New Roman"/>
          <w:kern w:val="0"/>
          <w:lang w:eastAsia="en-GB"/>
          <w14:ligatures w14:val="none"/>
        </w:rPr>
        <w:t xml:space="preserve"> </w:t>
      </w:r>
      <w:r w:rsidR="00F025AD">
        <w:rPr>
          <w:rFonts w:eastAsia="Times New Roman"/>
          <w:kern w:val="0"/>
          <w:lang w:eastAsia="en-GB"/>
          <w14:ligatures w14:val="none"/>
        </w:rPr>
        <w:t xml:space="preserve">as well as </w:t>
      </w:r>
      <w:r w:rsidR="005C4CA7" w:rsidRPr="00F025AD">
        <w:rPr>
          <w:rFonts w:eastAsia="Times New Roman"/>
          <w:kern w:val="0"/>
          <w:lang w:eastAsia="en-GB"/>
          <w14:ligatures w14:val="none"/>
        </w:rPr>
        <w:t>work well as part of team</w:t>
      </w:r>
    </w:p>
    <w:p w14:paraId="06AB2BA2" w14:textId="4B1ECE1E" w:rsidR="00253225" w:rsidRDefault="00253225" w:rsidP="00253225">
      <w:pPr>
        <w:pStyle w:val="ListParagraph"/>
        <w:numPr>
          <w:ilvl w:val="0"/>
          <w:numId w:val="20"/>
        </w:numPr>
        <w:spacing w:after="0" w:line="240" w:lineRule="auto"/>
        <w:textAlignment w:val="baseline"/>
        <w:rPr>
          <w:rFonts w:eastAsia="Times New Roman"/>
          <w:kern w:val="0"/>
          <w:lang w:eastAsia="en-GB"/>
          <w14:ligatures w14:val="none"/>
        </w:rPr>
      </w:pPr>
      <w:r>
        <w:rPr>
          <w:rFonts w:eastAsia="Times New Roman"/>
          <w:kern w:val="0"/>
          <w:lang w:eastAsia="en-GB"/>
          <w14:ligatures w14:val="none"/>
        </w:rPr>
        <w:t xml:space="preserve">Ability to </w:t>
      </w:r>
      <w:r w:rsidR="00B37415">
        <w:rPr>
          <w:rFonts w:eastAsia="Times New Roman"/>
          <w:kern w:val="0"/>
          <w:lang w:eastAsia="en-GB"/>
          <w14:ligatures w14:val="none"/>
        </w:rPr>
        <w:t>re</w:t>
      </w:r>
      <w:r w:rsidR="005C4CA7">
        <w:rPr>
          <w:rFonts w:eastAsia="Times New Roman"/>
          <w:kern w:val="0"/>
          <w:lang w:eastAsia="en-GB"/>
          <w14:ligatures w14:val="none"/>
        </w:rPr>
        <w:t xml:space="preserve">fer more complex works that are needed </w:t>
      </w:r>
      <w:r w:rsidR="00F025AD">
        <w:rPr>
          <w:rFonts w:eastAsia="Times New Roman"/>
          <w:kern w:val="0"/>
          <w:lang w:eastAsia="en-GB"/>
          <w14:ligatures w14:val="none"/>
        </w:rPr>
        <w:t xml:space="preserve">to be done </w:t>
      </w:r>
      <w:r w:rsidR="00636DEC">
        <w:rPr>
          <w:rFonts w:eastAsia="Times New Roman"/>
          <w:kern w:val="0"/>
          <w:lang w:eastAsia="en-GB"/>
          <w14:ligatures w14:val="none"/>
        </w:rPr>
        <w:t>by contractors</w:t>
      </w:r>
    </w:p>
    <w:p w14:paraId="6FB5A9CF" w14:textId="776E64C6" w:rsidR="00253225" w:rsidRPr="00DC0CBA" w:rsidRDefault="00253225" w:rsidP="00253225">
      <w:pPr>
        <w:pStyle w:val="ListParagraph"/>
        <w:numPr>
          <w:ilvl w:val="0"/>
          <w:numId w:val="20"/>
        </w:numPr>
        <w:spacing w:after="0" w:line="240" w:lineRule="auto"/>
        <w:textAlignment w:val="baseline"/>
        <w:rPr>
          <w:rFonts w:eastAsia="Times New Roman"/>
          <w:kern w:val="0"/>
          <w:lang w:eastAsia="en-GB"/>
          <w14:ligatures w14:val="none"/>
        </w:rPr>
      </w:pPr>
      <w:r w:rsidRPr="00DC0CBA">
        <w:rPr>
          <w:rFonts w:eastAsia="Times New Roman"/>
          <w:kern w:val="0"/>
          <w:lang w:eastAsia="en-GB"/>
          <w14:ligatures w14:val="none"/>
        </w:rPr>
        <w:t>Ability to relate to the needs of vulnerable people</w:t>
      </w:r>
    </w:p>
    <w:p w14:paraId="274060BD" w14:textId="63FEE644" w:rsidR="00253225" w:rsidRPr="00DC0CBA" w:rsidRDefault="00253225" w:rsidP="00253225">
      <w:pPr>
        <w:pStyle w:val="ListParagraph"/>
        <w:numPr>
          <w:ilvl w:val="0"/>
          <w:numId w:val="20"/>
        </w:numPr>
        <w:spacing w:after="0" w:line="240" w:lineRule="auto"/>
        <w:textAlignment w:val="baseline"/>
        <w:rPr>
          <w:rFonts w:eastAsia="Times New Roman"/>
          <w:kern w:val="0"/>
          <w:lang w:eastAsia="en-GB"/>
          <w14:ligatures w14:val="none"/>
        </w:rPr>
      </w:pPr>
      <w:r w:rsidRPr="00DC0CBA">
        <w:rPr>
          <w:rFonts w:eastAsia="Times New Roman"/>
          <w:kern w:val="0"/>
          <w:lang w:eastAsia="en-GB"/>
          <w14:ligatures w14:val="none"/>
        </w:rPr>
        <w:t xml:space="preserve">Ability to communicate </w:t>
      </w:r>
      <w:r w:rsidR="00CE00E6">
        <w:rPr>
          <w:rFonts w:eastAsia="Times New Roman"/>
          <w:kern w:val="0"/>
          <w:lang w:eastAsia="en-GB"/>
          <w14:ligatures w14:val="none"/>
        </w:rPr>
        <w:t>in a way that is inclusive &amp; accessible</w:t>
      </w:r>
    </w:p>
    <w:p w14:paraId="6BCBF3EC" w14:textId="77777777" w:rsidR="00253225" w:rsidRPr="00621AC6" w:rsidRDefault="00253225" w:rsidP="00253225">
      <w:pPr>
        <w:pStyle w:val="ListParagraph"/>
        <w:numPr>
          <w:ilvl w:val="0"/>
          <w:numId w:val="20"/>
        </w:numPr>
        <w:spacing w:after="0" w:line="240" w:lineRule="auto"/>
        <w:textAlignment w:val="baseline"/>
        <w:rPr>
          <w:rFonts w:eastAsia="Times New Roman"/>
          <w:kern w:val="0"/>
          <w:lang w:eastAsia="en-GB"/>
          <w14:ligatures w14:val="none"/>
        </w:rPr>
      </w:pPr>
      <w:r w:rsidRPr="00621AC6">
        <w:rPr>
          <w:rFonts w:eastAsia="Times New Roman"/>
          <w:kern w:val="0"/>
          <w:lang w:eastAsia="en-GB"/>
          <w14:ligatures w14:val="none"/>
        </w:rPr>
        <w:t>Ability to be actively involved in continuous service improvement. </w:t>
      </w:r>
    </w:p>
    <w:p w14:paraId="5C814FBD" w14:textId="2DC96EB8" w:rsidR="00D73009" w:rsidRDefault="00D73009" w:rsidP="00702EB6">
      <w:pPr>
        <w:pStyle w:val="ListParagraph"/>
        <w:numPr>
          <w:ilvl w:val="0"/>
          <w:numId w:val="0"/>
        </w:numPr>
        <w:ind w:left="720"/>
      </w:pPr>
    </w:p>
    <w:p w14:paraId="2D159154" w14:textId="38DEF59D" w:rsidR="00D73009" w:rsidRPr="00131E5C" w:rsidRDefault="00D73009" w:rsidP="00D73009">
      <w:pPr>
        <w:pStyle w:val="Heading4"/>
      </w:pPr>
      <w:r w:rsidRPr="00131E5C">
        <w:t>Health and safety knowledge</w:t>
      </w:r>
    </w:p>
    <w:p w14:paraId="4A9E0CCB" w14:textId="77777777" w:rsidR="003547E7" w:rsidRPr="003547E7" w:rsidRDefault="003547E7" w:rsidP="003547E7">
      <w:pPr>
        <w:pStyle w:val="ListParagraph"/>
      </w:pPr>
      <w:r w:rsidRPr="003547E7">
        <w:t>Commitment to acquiring awareness and knowledge of Health and Safety policy and practice as it applies in their area of work.</w:t>
      </w:r>
    </w:p>
    <w:p w14:paraId="2C5DA5A2" w14:textId="77777777" w:rsidR="003547E7" w:rsidRDefault="003547E7" w:rsidP="003547E7">
      <w:pPr>
        <w:pStyle w:val="ListParagraph"/>
      </w:pPr>
      <w:r w:rsidRPr="003547E7">
        <w:t>Ability to co-operate and adhere to Health and Safety Policy, practices, and instructions.</w:t>
      </w:r>
    </w:p>
    <w:p w14:paraId="71865AE7" w14:textId="77777777" w:rsidR="00F025AD" w:rsidRPr="003547E7" w:rsidRDefault="00F025AD" w:rsidP="00F025AD">
      <w:pPr>
        <w:pStyle w:val="ListParagraph"/>
        <w:numPr>
          <w:ilvl w:val="0"/>
          <w:numId w:val="0"/>
        </w:numPr>
        <w:ind w:left="680"/>
      </w:pPr>
    </w:p>
    <w:p w14:paraId="37030B20" w14:textId="77777777" w:rsidR="00D73009" w:rsidRPr="00B2206A" w:rsidRDefault="00D73009" w:rsidP="00D73009">
      <w:pPr>
        <w:pStyle w:val="Heading4"/>
      </w:pPr>
      <w:r w:rsidRPr="00B2206A">
        <w:lastRenderedPageBreak/>
        <w:t>Diversity and inclusion</w:t>
      </w:r>
    </w:p>
    <w:p w14:paraId="0ACE98B4" w14:textId="77777777" w:rsidR="00D73009" w:rsidRPr="00B2206A" w:rsidRDefault="00D73009" w:rsidP="005144A6">
      <w:pPr>
        <w:pStyle w:val="ListParagraph"/>
        <w:numPr>
          <w:ilvl w:val="0"/>
          <w:numId w:val="20"/>
        </w:numPr>
        <w:rPr>
          <w:b/>
          <w:bCs/>
          <w:u w:val="single"/>
        </w:rPr>
      </w:pPr>
      <w:r w:rsidRPr="00B2206A">
        <w:rPr>
          <w:rFonts w:eastAsiaTheme="majorEastAsia"/>
        </w:rPr>
        <w:t>D</w:t>
      </w:r>
      <w:r w:rsidRPr="00B2206A">
        <w:t xml:space="preserve">emonstrate a genuine commitment to the council’s values in relation to embracing diversity and provide a service based on fairness and inclusion. </w:t>
      </w:r>
    </w:p>
    <w:p w14:paraId="32C4EF35" w14:textId="77777777" w:rsidR="00D73009" w:rsidRPr="00131E5C" w:rsidRDefault="00D73009" w:rsidP="00D73009">
      <w:pPr>
        <w:pStyle w:val="Heading4"/>
      </w:pPr>
      <w:r w:rsidRPr="00131E5C">
        <w:t>Other requirements</w:t>
      </w:r>
    </w:p>
    <w:bookmarkEnd w:id="1"/>
    <w:p w14:paraId="78F05FEA" w14:textId="5BB9D1DB" w:rsidR="00D73009" w:rsidRPr="00131E5C" w:rsidRDefault="00832CCE" w:rsidP="008F107C">
      <w:pPr>
        <w:pStyle w:val="ListParagraph"/>
        <w:numPr>
          <w:ilvl w:val="0"/>
          <w:numId w:val="19"/>
        </w:numPr>
      </w:pPr>
      <w:r>
        <w:t>Ability to work flexibl</w:t>
      </w:r>
      <w:r w:rsidR="005C4CA7">
        <w:t>y</w:t>
      </w:r>
      <w:r>
        <w:t xml:space="preserve"> to include weekends and bank holidays as require</w:t>
      </w:r>
      <w:r w:rsidR="00817E50">
        <w:t>d.</w:t>
      </w:r>
    </w:p>
    <w:bookmarkEnd w:id="0"/>
    <w:sectPr w:rsidR="00D73009" w:rsidRPr="00131E5C" w:rsidSect="000461CF">
      <w:footerReference w:type="default" r:id="rId10"/>
      <w:headerReference w:type="first" r:id="rId11"/>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18191" w14:textId="77777777" w:rsidR="001B7B6C" w:rsidRDefault="001B7B6C">
      <w:pPr>
        <w:spacing w:after="0" w:line="240" w:lineRule="auto"/>
      </w:pPr>
      <w:r>
        <w:separator/>
      </w:r>
    </w:p>
  </w:endnote>
  <w:endnote w:type="continuationSeparator" w:id="0">
    <w:p w14:paraId="6DB7AF16" w14:textId="77777777" w:rsidR="001B7B6C" w:rsidRDefault="001B7B6C">
      <w:pPr>
        <w:spacing w:after="0" w:line="240" w:lineRule="auto"/>
      </w:pPr>
      <w:r>
        <w:continuationSeparator/>
      </w:r>
    </w:p>
  </w:endnote>
  <w:endnote w:type="continuationNotice" w:id="1">
    <w:p w14:paraId="2D93B443" w14:textId="77777777" w:rsidR="001B7B6C" w:rsidRDefault="001B7B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Nova">
    <w:charset w:val="00"/>
    <w:family w:val="swiss"/>
    <w:pitch w:val="variable"/>
    <w:sig w:usb0="0000028F" w:usb1="00000002" w:usb2="00000000" w:usb3="00000000" w:csb0="0000019F"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A2948" w14:textId="77777777" w:rsidR="001B7B6C" w:rsidRDefault="001B7B6C">
      <w:pPr>
        <w:spacing w:after="0" w:line="240" w:lineRule="auto"/>
      </w:pPr>
      <w:r>
        <w:separator/>
      </w:r>
    </w:p>
  </w:footnote>
  <w:footnote w:type="continuationSeparator" w:id="0">
    <w:p w14:paraId="08E07685" w14:textId="77777777" w:rsidR="001B7B6C" w:rsidRDefault="001B7B6C">
      <w:pPr>
        <w:spacing w:after="0" w:line="240" w:lineRule="auto"/>
      </w:pPr>
      <w:r>
        <w:continuationSeparator/>
      </w:r>
    </w:p>
  </w:footnote>
  <w:footnote w:type="continuationNotice" w:id="1">
    <w:p w14:paraId="081B16DA" w14:textId="77777777" w:rsidR="001B7B6C" w:rsidRDefault="001B7B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58C9" w14:textId="1CFC6ABC" w:rsidR="00E60967" w:rsidRDefault="0059750B">
    <w:pPr>
      <w:pStyle w:val="Header"/>
      <w:jc w:val="center"/>
    </w:pPr>
    <w:r>
      <w:rPr>
        <w:noProof/>
      </w:rPr>
      <w:drawing>
        <wp:anchor distT="0" distB="0" distL="114300" distR="114300" simplePos="0" relativeHeight="251658240" behindDoc="0" locked="0" layoutInCell="1" allowOverlap="1" wp14:anchorId="1A976273" wp14:editId="5CFE7AD6">
          <wp:simplePos x="0" y="0"/>
          <wp:positionH relativeFrom="margin">
            <wp:posOffset>5416062</wp:posOffset>
          </wp:positionH>
          <wp:positionV relativeFrom="topMargin">
            <wp:posOffset>196361</wp:posOffset>
          </wp:positionV>
          <wp:extent cx="1045210" cy="688975"/>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F22"/>
    <w:multiLevelType w:val="hybridMultilevel"/>
    <w:tmpl w:val="465474B6"/>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87BAB"/>
    <w:multiLevelType w:val="hybridMultilevel"/>
    <w:tmpl w:val="DC2C3BC4"/>
    <w:lvl w:ilvl="0" w:tplc="B0C6483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A6917"/>
    <w:multiLevelType w:val="hybridMultilevel"/>
    <w:tmpl w:val="98A6BFD2"/>
    <w:lvl w:ilvl="0" w:tplc="28B4DBB2">
      <w:start w:val="1"/>
      <w:numFmt w:val="decimal"/>
      <w:lvlText w:val="%1."/>
      <w:lvlJc w:val="left"/>
      <w:pPr>
        <w:ind w:left="340" w:hanging="340"/>
      </w:pPr>
      <w:rPr>
        <w:rFonts w:hint="default"/>
      </w:rPr>
    </w:lvl>
    <w:lvl w:ilvl="1" w:tplc="F7DC70CE">
      <w:start w:val="1"/>
      <w:numFmt w:val="lowerLetter"/>
      <w:lvlText w:val="%2."/>
      <w:lvlJc w:val="left"/>
      <w:pPr>
        <w:ind w:left="907" w:hanging="340"/>
      </w:pPr>
      <w:rPr>
        <w:rFonts w:hint="default"/>
      </w:rPr>
    </w:lvl>
    <w:lvl w:ilvl="2" w:tplc="F2DA4FA2">
      <w:start w:val="1"/>
      <w:numFmt w:val="lowerRoman"/>
      <w:suff w:val="nothing"/>
      <w:lvlText w:val="%3."/>
      <w:lvlJc w:val="right"/>
      <w:pPr>
        <w:ind w:left="2041" w:hanging="34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80C0C"/>
    <w:multiLevelType w:val="hybridMultilevel"/>
    <w:tmpl w:val="A6AA5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A620B"/>
    <w:multiLevelType w:val="hybridMultilevel"/>
    <w:tmpl w:val="230E4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425559"/>
    <w:multiLevelType w:val="hybridMultilevel"/>
    <w:tmpl w:val="75BC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F44C3"/>
    <w:multiLevelType w:val="hybridMultilevel"/>
    <w:tmpl w:val="15A4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C05A0"/>
    <w:multiLevelType w:val="hybridMultilevel"/>
    <w:tmpl w:val="FECEA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A5789"/>
    <w:multiLevelType w:val="hybridMultilevel"/>
    <w:tmpl w:val="F0D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D6060"/>
    <w:multiLevelType w:val="hybridMultilevel"/>
    <w:tmpl w:val="27DC6CC0"/>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B2F83"/>
    <w:multiLevelType w:val="hybridMultilevel"/>
    <w:tmpl w:val="493AA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A76255"/>
    <w:multiLevelType w:val="hybridMultilevel"/>
    <w:tmpl w:val="800A6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F45383"/>
    <w:multiLevelType w:val="hybridMultilevel"/>
    <w:tmpl w:val="BB02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4" w15:restartNumberingAfterBreak="0">
    <w:nsid w:val="34875980"/>
    <w:multiLevelType w:val="hybridMultilevel"/>
    <w:tmpl w:val="BB309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64389F"/>
    <w:multiLevelType w:val="hybridMultilevel"/>
    <w:tmpl w:val="841C9406"/>
    <w:lvl w:ilvl="0" w:tplc="203AC82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BD4BF2"/>
    <w:multiLevelType w:val="hybridMultilevel"/>
    <w:tmpl w:val="A1BE6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38559D"/>
    <w:multiLevelType w:val="hybridMultilevel"/>
    <w:tmpl w:val="658C219A"/>
    <w:lvl w:ilvl="0" w:tplc="CE866C5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BB508B"/>
    <w:multiLevelType w:val="hybridMultilevel"/>
    <w:tmpl w:val="3970CDCA"/>
    <w:lvl w:ilvl="0" w:tplc="DB1AF468">
      <w:start w:val="1"/>
      <w:numFmt w:val="lowerLetter"/>
      <w:lvlText w:val="%1."/>
      <w:lvlJc w:val="left"/>
      <w:pPr>
        <w:ind w:left="2608"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007E0B"/>
    <w:multiLevelType w:val="hybridMultilevel"/>
    <w:tmpl w:val="361E8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EE725F"/>
    <w:multiLevelType w:val="hybridMultilevel"/>
    <w:tmpl w:val="FB9AED92"/>
    <w:lvl w:ilvl="0" w:tplc="4CFA8B0C">
      <w:start w:val="1"/>
      <w:numFmt w:val="decimal"/>
      <w:lvlText w:val="%1."/>
      <w:lvlJc w:val="left"/>
      <w:pPr>
        <w:ind w:left="340" w:hanging="340"/>
      </w:pPr>
      <w:rPr>
        <w:rFonts w:hint="default"/>
      </w:rPr>
    </w:lvl>
    <w:lvl w:ilvl="1" w:tplc="73A60494">
      <w:start w:val="1"/>
      <w:numFmt w:val="lowerLetter"/>
      <w:lvlText w:val="%2."/>
      <w:lvlJc w:val="left"/>
      <w:pPr>
        <w:ind w:left="907" w:hanging="340"/>
      </w:pPr>
      <w:rPr>
        <w:rFonts w:hint="default"/>
      </w:rPr>
    </w:lvl>
    <w:lvl w:ilvl="2" w:tplc="F4B46920">
      <w:start w:val="1"/>
      <w:numFmt w:val="lowerRoman"/>
      <w:lvlText w:val="%3."/>
      <w:lvlJc w:val="right"/>
      <w:pPr>
        <w:ind w:left="1474" w:hanging="340"/>
      </w:pPr>
      <w:rPr>
        <w:rFonts w:hint="default"/>
      </w:rPr>
    </w:lvl>
    <w:lvl w:ilvl="3" w:tplc="60CCF386">
      <w:start w:val="1"/>
      <w:numFmt w:val="decimal"/>
      <w:lvlText w:val="%4."/>
      <w:lvlJc w:val="left"/>
      <w:pPr>
        <w:ind w:left="2041" w:hanging="340"/>
      </w:pPr>
      <w:rPr>
        <w:rFonts w:hint="default"/>
      </w:rPr>
    </w:lvl>
    <w:lvl w:ilvl="4" w:tplc="1D7A3C86">
      <w:start w:val="1"/>
      <w:numFmt w:val="lowerLetter"/>
      <w:lvlText w:val="%5."/>
      <w:lvlJc w:val="left"/>
      <w:pPr>
        <w:ind w:left="2608" w:hanging="340"/>
      </w:pPr>
      <w:rPr>
        <w:rFonts w:hint="default"/>
      </w:rPr>
    </w:lvl>
    <w:lvl w:ilvl="5" w:tplc="C9FA3006">
      <w:start w:val="1"/>
      <w:numFmt w:val="lowerRoman"/>
      <w:lvlText w:val="%6."/>
      <w:lvlJc w:val="right"/>
      <w:pPr>
        <w:ind w:left="3175" w:hanging="34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816DD5"/>
    <w:multiLevelType w:val="hybridMultilevel"/>
    <w:tmpl w:val="AFFA95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976DA7"/>
    <w:multiLevelType w:val="hybridMultilevel"/>
    <w:tmpl w:val="B7EA227C"/>
    <w:lvl w:ilvl="0" w:tplc="D960F7EA">
      <w:start w:val="1"/>
      <w:numFmt w:val="decimal"/>
      <w:lvlText w:val="%1."/>
      <w:lvlJc w:val="left"/>
      <w:pPr>
        <w:ind w:left="340" w:hanging="340"/>
      </w:pPr>
      <w:rPr>
        <w:rFonts w:hint="default"/>
      </w:rPr>
    </w:lvl>
    <w:lvl w:ilvl="1" w:tplc="8C74B198">
      <w:start w:val="1"/>
      <w:numFmt w:val="lowerLetter"/>
      <w:lvlText w:val="%2."/>
      <w:lvlJc w:val="left"/>
      <w:pPr>
        <w:ind w:left="907" w:hanging="340"/>
      </w:pPr>
      <w:rPr>
        <w:rFonts w:hint="default"/>
      </w:rPr>
    </w:lvl>
    <w:lvl w:ilvl="2" w:tplc="430C7498">
      <w:start w:val="1"/>
      <w:numFmt w:val="lowerRoman"/>
      <w:lvlText w:val="%3."/>
      <w:lvlJc w:val="right"/>
      <w:pPr>
        <w:ind w:left="1474" w:hanging="340"/>
      </w:pPr>
      <w:rPr>
        <w:rFonts w:hint="default"/>
      </w:rPr>
    </w:lvl>
    <w:lvl w:ilvl="3" w:tplc="4A5285C0">
      <w:start w:val="1"/>
      <w:numFmt w:val="decimal"/>
      <w:lvlText w:val="%4."/>
      <w:lvlJc w:val="left"/>
      <w:pPr>
        <w:ind w:left="2041" w:hanging="340"/>
      </w:pPr>
      <w:rPr>
        <w:rFonts w:hint="default"/>
      </w:rPr>
    </w:lvl>
    <w:lvl w:ilvl="4" w:tplc="DB1AF468">
      <w:start w:val="1"/>
      <w:numFmt w:val="lowerLetter"/>
      <w:lvlText w:val="%5."/>
      <w:lvlJc w:val="left"/>
      <w:pPr>
        <w:ind w:left="2608" w:hanging="34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9F615D"/>
    <w:multiLevelType w:val="hybridMultilevel"/>
    <w:tmpl w:val="E49E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FC1FCD"/>
    <w:multiLevelType w:val="hybridMultilevel"/>
    <w:tmpl w:val="4A3A2A98"/>
    <w:lvl w:ilvl="0" w:tplc="297491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14206F"/>
    <w:multiLevelType w:val="hybridMultilevel"/>
    <w:tmpl w:val="F77A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75F90"/>
    <w:multiLevelType w:val="hybridMultilevel"/>
    <w:tmpl w:val="D28C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7E49BD"/>
    <w:multiLevelType w:val="hybridMultilevel"/>
    <w:tmpl w:val="4F9A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AD1053"/>
    <w:multiLevelType w:val="hybridMultilevel"/>
    <w:tmpl w:val="DE60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874283"/>
    <w:multiLevelType w:val="hybridMultilevel"/>
    <w:tmpl w:val="3D9CE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D77E96"/>
    <w:multiLevelType w:val="hybridMultilevel"/>
    <w:tmpl w:val="18780C96"/>
    <w:lvl w:ilvl="0" w:tplc="F71C70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697411">
    <w:abstractNumId w:val="5"/>
  </w:num>
  <w:num w:numId="2" w16cid:durableId="1003825492">
    <w:abstractNumId w:val="12"/>
  </w:num>
  <w:num w:numId="3" w16cid:durableId="1205097566">
    <w:abstractNumId w:val="27"/>
  </w:num>
  <w:num w:numId="4" w16cid:durableId="568884077">
    <w:abstractNumId w:val="13"/>
  </w:num>
  <w:num w:numId="5" w16cid:durableId="876545844">
    <w:abstractNumId w:val="29"/>
  </w:num>
  <w:num w:numId="6" w16cid:durableId="631786770">
    <w:abstractNumId w:val="13"/>
    <w:lvlOverride w:ilvl="0">
      <w:startOverride w:val="1"/>
    </w:lvlOverride>
  </w:num>
  <w:num w:numId="7" w16cid:durableId="1060713435">
    <w:abstractNumId w:val="2"/>
  </w:num>
  <w:num w:numId="8" w16cid:durableId="199589602">
    <w:abstractNumId w:val="0"/>
  </w:num>
  <w:num w:numId="9" w16cid:durableId="626351519">
    <w:abstractNumId w:val="22"/>
  </w:num>
  <w:num w:numId="10" w16cid:durableId="104735623">
    <w:abstractNumId w:val="9"/>
  </w:num>
  <w:num w:numId="11" w16cid:durableId="2094232535">
    <w:abstractNumId w:val="18"/>
  </w:num>
  <w:num w:numId="12" w16cid:durableId="1742949736">
    <w:abstractNumId w:val="17"/>
  </w:num>
  <w:num w:numId="13" w16cid:durableId="692725198">
    <w:abstractNumId w:val="8"/>
  </w:num>
  <w:num w:numId="14" w16cid:durableId="762800136">
    <w:abstractNumId w:val="21"/>
  </w:num>
  <w:num w:numId="15" w16cid:durableId="2138139067">
    <w:abstractNumId w:val="1"/>
  </w:num>
  <w:num w:numId="16" w16cid:durableId="1138572834">
    <w:abstractNumId w:val="26"/>
  </w:num>
  <w:num w:numId="17" w16cid:durableId="1090395339">
    <w:abstractNumId w:val="20"/>
  </w:num>
  <w:num w:numId="18" w16cid:durableId="561452677">
    <w:abstractNumId w:val="11"/>
  </w:num>
  <w:num w:numId="19" w16cid:durableId="945112984">
    <w:abstractNumId w:val="19"/>
  </w:num>
  <w:num w:numId="20" w16cid:durableId="333729974">
    <w:abstractNumId w:val="6"/>
  </w:num>
  <w:num w:numId="21" w16cid:durableId="1543664681">
    <w:abstractNumId w:val="7"/>
  </w:num>
  <w:num w:numId="22" w16cid:durableId="758909011">
    <w:abstractNumId w:val="4"/>
  </w:num>
  <w:num w:numId="23" w16cid:durableId="2015112536">
    <w:abstractNumId w:val="14"/>
  </w:num>
  <w:num w:numId="24" w16cid:durableId="1291521479">
    <w:abstractNumId w:val="16"/>
  </w:num>
  <w:num w:numId="25" w16cid:durableId="1887250764">
    <w:abstractNumId w:val="15"/>
  </w:num>
  <w:num w:numId="26" w16cid:durableId="146165745">
    <w:abstractNumId w:val="24"/>
  </w:num>
  <w:num w:numId="27" w16cid:durableId="116022798">
    <w:abstractNumId w:val="30"/>
  </w:num>
  <w:num w:numId="28" w16cid:durableId="676082677">
    <w:abstractNumId w:val="3"/>
  </w:num>
  <w:num w:numId="29" w16cid:durableId="1211452176">
    <w:abstractNumId w:val="25"/>
  </w:num>
  <w:num w:numId="30" w16cid:durableId="774785785">
    <w:abstractNumId w:val="28"/>
  </w:num>
  <w:num w:numId="31" w16cid:durableId="212038450">
    <w:abstractNumId w:val="10"/>
  </w:num>
  <w:num w:numId="32" w16cid:durableId="9272769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1104D"/>
    <w:rsid w:val="00020E87"/>
    <w:rsid w:val="000304E2"/>
    <w:rsid w:val="000461CF"/>
    <w:rsid w:val="00047C62"/>
    <w:rsid w:val="00060467"/>
    <w:rsid w:val="00062F37"/>
    <w:rsid w:val="00065FE0"/>
    <w:rsid w:val="00077866"/>
    <w:rsid w:val="000867AE"/>
    <w:rsid w:val="000876E6"/>
    <w:rsid w:val="00090C2C"/>
    <w:rsid w:val="00097549"/>
    <w:rsid w:val="000A1311"/>
    <w:rsid w:val="000A1F3B"/>
    <w:rsid w:val="000A3B2B"/>
    <w:rsid w:val="000B34AD"/>
    <w:rsid w:val="000B3805"/>
    <w:rsid w:val="000B3D94"/>
    <w:rsid w:val="000C798E"/>
    <w:rsid w:val="000E5FEB"/>
    <w:rsid w:val="000F4F36"/>
    <w:rsid w:val="000F6015"/>
    <w:rsid w:val="000F65CA"/>
    <w:rsid w:val="000F719A"/>
    <w:rsid w:val="00103378"/>
    <w:rsid w:val="00106FA3"/>
    <w:rsid w:val="00113BAF"/>
    <w:rsid w:val="001274A6"/>
    <w:rsid w:val="00127D75"/>
    <w:rsid w:val="0016631C"/>
    <w:rsid w:val="001733E5"/>
    <w:rsid w:val="00180109"/>
    <w:rsid w:val="00192C96"/>
    <w:rsid w:val="00193F84"/>
    <w:rsid w:val="001B2870"/>
    <w:rsid w:val="001B7B6C"/>
    <w:rsid w:val="001C1135"/>
    <w:rsid w:val="001C2A2E"/>
    <w:rsid w:val="001C790A"/>
    <w:rsid w:val="001F4957"/>
    <w:rsid w:val="001F55EF"/>
    <w:rsid w:val="00201D9F"/>
    <w:rsid w:val="002155DC"/>
    <w:rsid w:val="00225CC7"/>
    <w:rsid w:val="00227605"/>
    <w:rsid w:val="00243220"/>
    <w:rsid w:val="00253225"/>
    <w:rsid w:val="00275110"/>
    <w:rsid w:val="002752CC"/>
    <w:rsid w:val="0027655E"/>
    <w:rsid w:val="002A3103"/>
    <w:rsid w:val="002A33B4"/>
    <w:rsid w:val="002B694C"/>
    <w:rsid w:val="002D1F79"/>
    <w:rsid w:val="002E2F59"/>
    <w:rsid w:val="0031364E"/>
    <w:rsid w:val="00313C32"/>
    <w:rsid w:val="003210D3"/>
    <w:rsid w:val="003330EF"/>
    <w:rsid w:val="0033628B"/>
    <w:rsid w:val="003500C0"/>
    <w:rsid w:val="003547E7"/>
    <w:rsid w:val="003576A5"/>
    <w:rsid w:val="003752D9"/>
    <w:rsid w:val="003805E4"/>
    <w:rsid w:val="00383D07"/>
    <w:rsid w:val="0039016C"/>
    <w:rsid w:val="0039056F"/>
    <w:rsid w:val="003A0309"/>
    <w:rsid w:val="003A751D"/>
    <w:rsid w:val="003B2690"/>
    <w:rsid w:val="003B2A2D"/>
    <w:rsid w:val="003B4B39"/>
    <w:rsid w:val="003C6110"/>
    <w:rsid w:val="003D262D"/>
    <w:rsid w:val="003D433E"/>
    <w:rsid w:val="003E11EC"/>
    <w:rsid w:val="004012EF"/>
    <w:rsid w:val="004342E9"/>
    <w:rsid w:val="004528B7"/>
    <w:rsid w:val="00474C4A"/>
    <w:rsid w:val="00487D7E"/>
    <w:rsid w:val="0049427A"/>
    <w:rsid w:val="004C4821"/>
    <w:rsid w:val="004E0A97"/>
    <w:rsid w:val="004E61CF"/>
    <w:rsid w:val="004F19D1"/>
    <w:rsid w:val="004F33EE"/>
    <w:rsid w:val="004F3629"/>
    <w:rsid w:val="00510B75"/>
    <w:rsid w:val="005144A6"/>
    <w:rsid w:val="00521488"/>
    <w:rsid w:val="00534EF1"/>
    <w:rsid w:val="00543B07"/>
    <w:rsid w:val="005505EB"/>
    <w:rsid w:val="005526B3"/>
    <w:rsid w:val="00566E39"/>
    <w:rsid w:val="005924DE"/>
    <w:rsid w:val="0059750B"/>
    <w:rsid w:val="005A1ECC"/>
    <w:rsid w:val="005A21C1"/>
    <w:rsid w:val="005C4035"/>
    <w:rsid w:val="005C4CA7"/>
    <w:rsid w:val="005F2EAD"/>
    <w:rsid w:val="00636AE7"/>
    <w:rsid w:val="00636DEC"/>
    <w:rsid w:val="00643810"/>
    <w:rsid w:val="00657B49"/>
    <w:rsid w:val="00676952"/>
    <w:rsid w:val="00677F6B"/>
    <w:rsid w:val="00681054"/>
    <w:rsid w:val="00684ACC"/>
    <w:rsid w:val="00686B1D"/>
    <w:rsid w:val="006A0DC9"/>
    <w:rsid w:val="006A1C5C"/>
    <w:rsid w:val="006A2618"/>
    <w:rsid w:val="006A7422"/>
    <w:rsid w:val="006B2879"/>
    <w:rsid w:val="006B64AD"/>
    <w:rsid w:val="006D6FC3"/>
    <w:rsid w:val="00702EB6"/>
    <w:rsid w:val="0070309C"/>
    <w:rsid w:val="0072222C"/>
    <w:rsid w:val="00731679"/>
    <w:rsid w:val="0073170C"/>
    <w:rsid w:val="00746AF1"/>
    <w:rsid w:val="007609ED"/>
    <w:rsid w:val="00776AA5"/>
    <w:rsid w:val="007A31C5"/>
    <w:rsid w:val="007A44D6"/>
    <w:rsid w:val="007C0E4D"/>
    <w:rsid w:val="007C3F4C"/>
    <w:rsid w:val="007D0F60"/>
    <w:rsid w:val="007D7CE5"/>
    <w:rsid w:val="007E5D23"/>
    <w:rsid w:val="007F2640"/>
    <w:rsid w:val="00803F2A"/>
    <w:rsid w:val="0081536C"/>
    <w:rsid w:val="0081634C"/>
    <w:rsid w:val="00817E50"/>
    <w:rsid w:val="00832CCE"/>
    <w:rsid w:val="0083439C"/>
    <w:rsid w:val="00836278"/>
    <w:rsid w:val="00836C93"/>
    <w:rsid w:val="0084248F"/>
    <w:rsid w:val="00854618"/>
    <w:rsid w:val="0088056E"/>
    <w:rsid w:val="00886722"/>
    <w:rsid w:val="00890C49"/>
    <w:rsid w:val="00890DE8"/>
    <w:rsid w:val="008A1089"/>
    <w:rsid w:val="008C5262"/>
    <w:rsid w:val="008F107C"/>
    <w:rsid w:val="00902C5C"/>
    <w:rsid w:val="009032A8"/>
    <w:rsid w:val="00905C49"/>
    <w:rsid w:val="0091386D"/>
    <w:rsid w:val="00914930"/>
    <w:rsid w:val="00961B14"/>
    <w:rsid w:val="009678CA"/>
    <w:rsid w:val="00982777"/>
    <w:rsid w:val="00984749"/>
    <w:rsid w:val="009A3815"/>
    <w:rsid w:val="009A449F"/>
    <w:rsid w:val="009B2756"/>
    <w:rsid w:val="009C4325"/>
    <w:rsid w:val="009D06BF"/>
    <w:rsid w:val="009D5413"/>
    <w:rsid w:val="009D6D11"/>
    <w:rsid w:val="009F38B2"/>
    <w:rsid w:val="009F49F3"/>
    <w:rsid w:val="00A15591"/>
    <w:rsid w:val="00A22CAD"/>
    <w:rsid w:val="00A57407"/>
    <w:rsid w:val="00A57A0A"/>
    <w:rsid w:val="00A6677F"/>
    <w:rsid w:val="00A72B91"/>
    <w:rsid w:val="00A80DBE"/>
    <w:rsid w:val="00A959C4"/>
    <w:rsid w:val="00AB64DE"/>
    <w:rsid w:val="00AC2682"/>
    <w:rsid w:val="00AD09A5"/>
    <w:rsid w:val="00AD0E0F"/>
    <w:rsid w:val="00AD6F6C"/>
    <w:rsid w:val="00AF1551"/>
    <w:rsid w:val="00B04BC1"/>
    <w:rsid w:val="00B1705A"/>
    <w:rsid w:val="00B2206A"/>
    <w:rsid w:val="00B22C7D"/>
    <w:rsid w:val="00B37415"/>
    <w:rsid w:val="00B4712E"/>
    <w:rsid w:val="00B51DCF"/>
    <w:rsid w:val="00B77460"/>
    <w:rsid w:val="00B81587"/>
    <w:rsid w:val="00BA413B"/>
    <w:rsid w:val="00BB02CA"/>
    <w:rsid w:val="00BB47C8"/>
    <w:rsid w:val="00BC23CC"/>
    <w:rsid w:val="00BE2072"/>
    <w:rsid w:val="00BE5B69"/>
    <w:rsid w:val="00BF2E1D"/>
    <w:rsid w:val="00BF5C57"/>
    <w:rsid w:val="00C00609"/>
    <w:rsid w:val="00C04A07"/>
    <w:rsid w:val="00C04C54"/>
    <w:rsid w:val="00C06CC8"/>
    <w:rsid w:val="00C20D47"/>
    <w:rsid w:val="00C25968"/>
    <w:rsid w:val="00C27B4C"/>
    <w:rsid w:val="00C3019E"/>
    <w:rsid w:val="00C304B5"/>
    <w:rsid w:val="00C33BD9"/>
    <w:rsid w:val="00C3540D"/>
    <w:rsid w:val="00C35A2B"/>
    <w:rsid w:val="00C40E1E"/>
    <w:rsid w:val="00C53860"/>
    <w:rsid w:val="00C545A8"/>
    <w:rsid w:val="00C604C0"/>
    <w:rsid w:val="00C66050"/>
    <w:rsid w:val="00C81DCE"/>
    <w:rsid w:val="00C93F29"/>
    <w:rsid w:val="00C96652"/>
    <w:rsid w:val="00CA3C0D"/>
    <w:rsid w:val="00CA7C81"/>
    <w:rsid w:val="00CB01FF"/>
    <w:rsid w:val="00CD0FBE"/>
    <w:rsid w:val="00CE00E6"/>
    <w:rsid w:val="00CE1136"/>
    <w:rsid w:val="00D37E70"/>
    <w:rsid w:val="00D416C4"/>
    <w:rsid w:val="00D47F65"/>
    <w:rsid w:val="00D51EB3"/>
    <w:rsid w:val="00D60394"/>
    <w:rsid w:val="00D63234"/>
    <w:rsid w:val="00D70C3E"/>
    <w:rsid w:val="00D73009"/>
    <w:rsid w:val="00D96154"/>
    <w:rsid w:val="00DA0F51"/>
    <w:rsid w:val="00DA7AD0"/>
    <w:rsid w:val="00DB4D34"/>
    <w:rsid w:val="00DB6C26"/>
    <w:rsid w:val="00DC0345"/>
    <w:rsid w:val="00DC54FD"/>
    <w:rsid w:val="00DD13D8"/>
    <w:rsid w:val="00DD5ACC"/>
    <w:rsid w:val="00DE5089"/>
    <w:rsid w:val="00E1015F"/>
    <w:rsid w:val="00E16185"/>
    <w:rsid w:val="00E17105"/>
    <w:rsid w:val="00E17CD0"/>
    <w:rsid w:val="00E2157B"/>
    <w:rsid w:val="00E27252"/>
    <w:rsid w:val="00E31FD6"/>
    <w:rsid w:val="00E34C06"/>
    <w:rsid w:val="00E44276"/>
    <w:rsid w:val="00E548C2"/>
    <w:rsid w:val="00E60967"/>
    <w:rsid w:val="00E657FB"/>
    <w:rsid w:val="00E82BC1"/>
    <w:rsid w:val="00E83213"/>
    <w:rsid w:val="00E90B64"/>
    <w:rsid w:val="00EB13BF"/>
    <w:rsid w:val="00EB1BB9"/>
    <w:rsid w:val="00EB6D48"/>
    <w:rsid w:val="00EE10A5"/>
    <w:rsid w:val="00EE2B08"/>
    <w:rsid w:val="00EE53AB"/>
    <w:rsid w:val="00EE5795"/>
    <w:rsid w:val="00EF048E"/>
    <w:rsid w:val="00F025AD"/>
    <w:rsid w:val="00F1165B"/>
    <w:rsid w:val="00F270C6"/>
    <w:rsid w:val="00F30526"/>
    <w:rsid w:val="00F33E17"/>
    <w:rsid w:val="00F374F7"/>
    <w:rsid w:val="00F37553"/>
    <w:rsid w:val="00F4543A"/>
    <w:rsid w:val="00F55989"/>
    <w:rsid w:val="00F56D5F"/>
    <w:rsid w:val="00F57654"/>
    <w:rsid w:val="00F673EC"/>
    <w:rsid w:val="00F829C7"/>
    <w:rsid w:val="00F9080C"/>
    <w:rsid w:val="00F935C5"/>
    <w:rsid w:val="00F95395"/>
    <w:rsid w:val="00FA146C"/>
    <w:rsid w:val="00FA3252"/>
    <w:rsid w:val="00FA6BC5"/>
    <w:rsid w:val="00FE301D"/>
    <w:rsid w:val="00FF2D4B"/>
    <w:rsid w:val="00FF4AAF"/>
    <w:rsid w:val="00FF5DAD"/>
    <w:rsid w:val="050C951D"/>
    <w:rsid w:val="07C3205D"/>
    <w:rsid w:val="1401A701"/>
    <w:rsid w:val="1545DBB9"/>
    <w:rsid w:val="16391375"/>
    <w:rsid w:val="197C9FC3"/>
    <w:rsid w:val="1B1B2B54"/>
    <w:rsid w:val="1B41F5A4"/>
    <w:rsid w:val="1C07F930"/>
    <w:rsid w:val="1E53B3B9"/>
    <w:rsid w:val="1FE5E42E"/>
    <w:rsid w:val="203A25B3"/>
    <w:rsid w:val="20B0D3A5"/>
    <w:rsid w:val="2232D116"/>
    <w:rsid w:val="24BD75E5"/>
    <w:rsid w:val="265B162A"/>
    <w:rsid w:val="2829EE52"/>
    <w:rsid w:val="2C47A32B"/>
    <w:rsid w:val="2C82227C"/>
    <w:rsid w:val="2C878ED2"/>
    <w:rsid w:val="2DFEDB0E"/>
    <w:rsid w:val="301E0723"/>
    <w:rsid w:val="359EE51F"/>
    <w:rsid w:val="37848B99"/>
    <w:rsid w:val="3A698217"/>
    <w:rsid w:val="448FAB65"/>
    <w:rsid w:val="44FACA2E"/>
    <w:rsid w:val="479FA63E"/>
    <w:rsid w:val="5028330E"/>
    <w:rsid w:val="5128C57C"/>
    <w:rsid w:val="51685654"/>
    <w:rsid w:val="517D0493"/>
    <w:rsid w:val="51E85651"/>
    <w:rsid w:val="5335CDC1"/>
    <w:rsid w:val="56D99B82"/>
    <w:rsid w:val="59499E3F"/>
    <w:rsid w:val="5CE7A4A4"/>
    <w:rsid w:val="60BE2704"/>
    <w:rsid w:val="6781A90A"/>
    <w:rsid w:val="69B46321"/>
    <w:rsid w:val="7020FA71"/>
    <w:rsid w:val="71629B8C"/>
    <w:rsid w:val="7A2D1209"/>
    <w:rsid w:val="7ABC6B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8A73FC50-A6D5-424F-8026-044CD39D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4"/>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character" w:styleId="Hyperlink">
    <w:name w:val="Hyperlink"/>
    <w:basedOn w:val="DefaultParagraphFont"/>
    <w:uiPriority w:val="99"/>
    <w:semiHidden/>
    <w:unhideWhenUsed/>
    <w:rsid w:val="000867AE"/>
    <w:rPr>
      <w:color w:val="0000FF"/>
      <w:u w:val="single"/>
    </w:rPr>
  </w:style>
  <w:style w:type="paragraph" w:styleId="NormalWeb">
    <w:name w:val="Normal (Web)"/>
    <w:basedOn w:val="Normal"/>
    <w:uiPriority w:val="99"/>
    <w:unhideWhenUsed/>
    <w:rsid w:val="00EE2B0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D51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4CA7"/>
    <w:pPr>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C53860"/>
    <w:rPr>
      <w:sz w:val="16"/>
      <w:szCs w:val="16"/>
    </w:rPr>
  </w:style>
  <w:style w:type="paragraph" w:styleId="CommentText">
    <w:name w:val="annotation text"/>
    <w:basedOn w:val="Normal"/>
    <w:link w:val="CommentTextChar"/>
    <w:uiPriority w:val="99"/>
    <w:unhideWhenUsed/>
    <w:rsid w:val="00C53860"/>
    <w:pPr>
      <w:spacing w:line="240" w:lineRule="auto"/>
    </w:pPr>
    <w:rPr>
      <w:sz w:val="20"/>
      <w:szCs w:val="20"/>
    </w:rPr>
  </w:style>
  <w:style w:type="character" w:customStyle="1" w:styleId="CommentTextChar">
    <w:name w:val="Comment Text Char"/>
    <w:basedOn w:val="DefaultParagraphFont"/>
    <w:link w:val="CommentText"/>
    <w:uiPriority w:val="99"/>
    <w:rsid w:val="00C5386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53860"/>
    <w:rPr>
      <w:b/>
      <w:bCs/>
    </w:rPr>
  </w:style>
  <w:style w:type="character" w:customStyle="1" w:styleId="CommentSubjectChar">
    <w:name w:val="Comment Subject Char"/>
    <w:basedOn w:val="CommentTextChar"/>
    <w:link w:val="CommentSubject"/>
    <w:uiPriority w:val="99"/>
    <w:semiHidden/>
    <w:rsid w:val="00C53860"/>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bdcc79-a544-49b9-808c-b8800b518119">
      <Value>22</Value>
      <Value>4</Value>
    </TaxCatchAll>
    <lcf76f155ced4ddcb4097134ff3c332f xmlns="05f10e97-134a-482e-b7a5-4ce2c03fa225">
      <Terms xmlns="http://schemas.microsoft.com/office/infopath/2007/PartnerControls"/>
    </lcf76f155ced4ddcb4097134ff3c332f>
    <_ip_UnifiedCompliancePolicyUIAction xmlns="http://schemas.microsoft.com/sharepoint/v3" xsi:nil="true"/>
    <Review_x0020_Date xmlns="05f10e97-134a-482e-b7a5-4ce2c03fa225" xsi:nil="true"/>
    <_ip_UnifiedCompliancePolicyProperties xmlns="http://schemas.microsoft.com/sharepoint/v3" xsi:nil="true"/>
    <_Flow_SignoffStatus xmlns="05f10e97-134a-482e-b7a5-4ce2c03fa225" xsi:nil="true"/>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3BAE2-3C7C-45EA-B79C-B6C463CA727F}">
  <ds:schemaRefs>
    <ds:schemaRef ds:uri="http://schemas.microsoft.com/sharepoint/v3/contenttype/forms"/>
  </ds:schemaRefs>
</ds:datastoreItem>
</file>

<file path=customXml/itemProps2.xml><?xml version="1.0" encoding="utf-8"?>
<ds:datastoreItem xmlns:ds="http://schemas.openxmlformats.org/officeDocument/2006/customXml" ds:itemID="{42A9FA70-458E-4A7C-9E83-ADCA041D6E70}">
  <ds:schemaRefs>
    <ds:schemaRef ds:uri="http://schemas.microsoft.com/office/2006/metadata/properties"/>
    <ds:schemaRef ds:uri="http://schemas.microsoft.com/office/infopath/2007/PartnerControls"/>
    <ds:schemaRef ds:uri="2cbdcc79-a544-49b9-808c-b8800b518119"/>
    <ds:schemaRef ds:uri="05f10e97-134a-482e-b7a5-4ce2c03fa225"/>
    <ds:schemaRef ds:uri="http://schemas.microsoft.com/sharepoint/v3"/>
  </ds:schemaRefs>
</ds:datastoreItem>
</file>

<file path=customXml/itemProps3.xml><?xml version="1.0" encoding="utf-8"?>
<ds:datastoreItem xmlns:ds="http://schemas.openxmlformats.org/officeDocument/2006/customXml" ds:itemID="{DFD98230-02F3-4F41-911B-FC160414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Accessible council Word template</Template>
  <TotalTime>0</TotalTime>
  <Pages>4</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Clare Terry</cp:lastModifiedBy>
  <cp:revision>2</cp:revision>
  <cp:lastPrinted>2025-02-06T10:20:00Z</cp:lastPrinted>
  <dcterms:created xsi:type="dcterms:W3CDTF">2025-02-10T09:50:00Z</dcterms:created>
  <dcterms:modified xsi:type="dcterms:W3CDTF">2025-02-10T09:50:00Z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